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D1AF2" w:rsidRPr="00FD267F" w14:paraId="4BEA4D21" w14:textId="77777777" w:rsidTr="00FA236D">
        <w:tc>
          <w:tcPr>
            <w:tcW w:w="9062" w:type="dxa"/>
            <w:shd w:val="clear" w:color="auto" w:fill="F2F2F2" w:themeFill="background1"/>
          </w:tcPr>
          <w:p w14:paraId="5557AA91" w14:textId="5B601864" w:rsidR="00B93C84" w:rsidRPr="00B93C84" w:rsidRDefault="00B93C84" w:rsidP="00B93C84">
            <w:pPr>
              <w:pStyle w:val="22"/>
              <w:spacing w:line="360" w:lineRule="auto"/>
              <w:ind w:firstLineChars="0" w:firstLine="0"/>
              <w:jc w:val="left"/>
              <w:rPr>
                <w:rFonts w:ascii="Times New Roman" w:eastAsia="仿宋" w:hAnsi="Times New Roman"/>
                <w:b/>
                <w:sz w:val="30"/>
                <w:szCs w:val="30"/>
              </w:rPr>
            </w:pPr>
            <w:r w:rsidRPr="00B93C84">
              <w:rPr>
                <w:rFonts w:ascii="Times New Roman" w:eastAsia="仿宋" w:hAnsi="Times New Roman" w:hint="eastAsia"/>
                <w:b/>
                <w:sz w:val="30"/>
                <w:szCs w:val="30"/>
              </w:rPr>
              <w:t>附件</w:t>
            </w:r>
            <w:r w:rsidRPr="00B93C84">
              <w:rPr>
                <w:rFonts w:ascii="Times New Roman" w:eastAsia="仿宋" w:hAnsi="Times New Roman" w:hint="eastAsia"/>
                <w:b/>
                <w:sz w:val="30"/>
                <w:szCs w:val="30"/>
              </w:rPr>
              <w:t xml:space="preserve">2 </w:t>
            </w:r>
            <w:r>
              <w:rPr>
                <w:rFonts w:ascii="Times New Roman" w:eastAsia="仿宋" w:hAnsi="Times New Roman" w:hint="eastAsia"/>
                <w:b/>
                <w:sz w:val="30"/>
                <w:szCs w:val="30"/>
              </w:rPr>
              <w:t xml:space="preserve"> </w:t>
            </w:r>
            <w:bookmarkStart w:id="0" w:name="_GoBack"/>
            <w:bookmarkEnd w:id="0"/>
            <w:r w:rsidRPr="00B93C84">
              <w:rPr>
                <w:rFonts w:ascii="Times New Roman" w:eastAsia="仿宋" w:hAnsi="Times New Roman" w:hint="eastAsia"/>
                <w:b/>
                <w:sz w:val="30"/>
                <w:szCs w:val="30"/>
              </w:rPr>
              <w:t>英文申请书模板</w:t>
            </w:r>
          </w:p>
          <w:p w14:paraId="19B9B42C" w14:textId="0A7C15A9" w:rsidR="00B93C84" w:rsidRDefault="00B93C84" w:rsidP="00FA236D">
            <w:pPr>
              <w:pStyle w:val="KopTitel"/>
              <w:rPr>
                <w:rFonts w:hint="eastAsia"/>
                <w:b/>
                <w:lang w:eastAsia="zh-CN"/>
              </w:rPr>
            </w:pPr>
          </w:p>
          <w:p w14:paraId="506BA01D" w14:textId="0441C412" w:rsidR="000D1AF2" w:rsidRPr="00394689" w:rsidRDefault="00F93F94" w:rsidP="00FA236D">
            <w:pPr>
              <w:pStyle w:val="KopTitel"/>
              <w:rPr>
                <w:b/>
                <w:lang w:val="en-GB"/>
              </w:rPr>
            </w:pPr>
            <w:r w:rsidRPr="00394689">
              <w:rPr>
                <w:b/>
                <w:lang w:val="en-GB"/>
              </w:rPr>
              <w:t>How to fill out this application form</w:t>
            </w:r>
          </w:p>
        </w:tc>
      </w:tr>
      <w:tr w:rsidR="000D1AF2" w:rsidRPr="00FD267F" w14:paraId="2FC40703" w14:textId="77777777" w:rsidTr="00FA236D">
        <w:tc>
          <w:tcPr>
            <w:tcW w:w="9062" w:type="dxa"/>
            <w:shd w:val="clear" w:color="auto" w:fill="F2F2F2" w:themeFill="background1"/>
          </w:tcPr>
          <w:p w14:paraId="769DC799" w14:textId="77777777" w:rsidR="000D1AF2" w:rsidRPr="00FD267F" w:rsidRDefault="000D1AF2" w:rsidP="00FA236D">
            <w:r w:rsidRPr="00FD267F">
              <w:t xml:space="preserve">The instructions for filling in this form are indicated in the </w:t>
            </w:r>
            <w:r w:rsidRPr="00FD267F">
              <w:rPr>
                <w:color w:val="8B6648"/>
                <w:sz w:val="24"/>
                <w:szCs w:val="24"/>
              </w:rPr>
              <w:sym w:font="Webdings" w:char="F069"/>
            </w:r>
            <w:r w:rsidRPr="00FD267F">
              <w:rPr>
                <w:color w:val="8B6648"/>
                <w:sz w:val="24"/>
                <w:szCs w:val="24"/>
              </w:rPr>
              <w:t xml:space="preserve"> </w:t>
            </w:r>
            <w:r w:rsidRPr="00FD267F">
              <w:t xml:space="preserve">icons or in the fold-out titles </w:t>
            </w:r>
            <w:r w:rsidRPr="00FD267F">
              <w:rPr>
                <w:color w:val="8B6648"/>
              </w:rPr>
              <w:sym w:font="Wingdings" w:char="F0DF"/>
            </w:r>
            <w:r w:rsidRPr="00FD267F">
              <w:t xml:space="preserve"> with explanatory notes.</w:t>
            </w:r>
          </w:p>
          <w:p w14:paraId="1DFF25E8" w14:textId="77777777" w:rsidR="00F93F94" w:rsidRPr="00FD267F" w:rsidRDefault="00F93F94" w:rsidP="00FA236D"/>
          <w:p w14:paraId="605DE95B" w14:textId="597FED6A" w:rsidR="00F93F94" w:rsidRPr="00FD267F" w:rsidRDefault="00F93F94" w:rsidP="00F93F94">
            <w:pPr>
              <w:rPr>
                <w:noProof/>
              </w:rPr>
            </w:pPr>
            <w:r w:rsidRPr="00FD267F">
              <w:rPr>
                <w:noProof/>
              </w:rPr>
              <w:t xml:space="preserve">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w:t>
            </w:r>
            <w:r w:rsidR="00B157A6">
              <w:rPr>
                <w:noProof/>
              </w:rPr>
              <w:t>reviewers</w:t>
            </w:r>
            <w:r w:rsidRPr="00FD267F">
              <w:rPr>
                <w:noProof/>
              </w:rPr>
              <w:t xml:space="preserve"> as well as the </w:t>
            </w:r>
            <w:r w:rsidR="00B157A6">
              <w:rPr>
                <w:noProof/>
              </w:rPr>
              <w:t>International Advisory Committee</w:t>
            </w:r>
            <w:r w:rsidRPr="00FD267F">
              <w:rPr>
                <w:noProof/>
              </w:rPr>
              <w:t xml:space="preserve"> with a broad range of expertise. Please adhere to the following guidelines when filling out this application form:</w:t>
            </w:r>
          </w:p>
          <w:p w14:paraId="3958D652" w14:textId="77777777" w:rsidR="00F93F94" w:rsidRPr="00FD267F" w:rsidRDefault="00F93F94" w:rsidP="00F93F94">
            <w:pPr>
              <w:pStyle w:val="Lijstlevel1Opsommingdash"/>
              <w:rPr>
                <w:noProof/>
                <w:lang w:val="en-GB"/>
              </w:rPr>
            </w:pPr>
            <w:r w:rsidRPr="00FD267F">
              <w:rPr>
                <w:noProof/>
                <w:lang w:val="en-GB"/>
              </w:rPr>
              <w:t>Use the Calibri font at font size 9.5 and do not change the margins (2,5 cm, all directions);</w:t>
            </w:r>
          </w:p>
          <w:p w14:paraId="2022D903" w14:textId="77777777" w:rsidR="00F93F94" w:rsidRPr="00FD267F" w:rsidRDefault="00F93F94" w:rsidP="00F93F94">
            <w:pPr>
              <w:pStyle w:val="Lijstlevel1Opsommingdash"/>
              <w:rPr>
                <w:noProof/>
                <w:lang w:val="en-GB"/>
              </w:rPr>
            </w:pPr>
            <w:r w:rsidRPr="00FD267F">
              <w:rPr>
                <w:noProof/>
                <w:lang w:val="en-GB"/>
              </w:rPr>
              <w:t>You may use subheadings;</w:t>
            </w:r>
          </w:p>
          <w:p w14:paraId="73EC1E08" w14:textId="77777777" w:rsidR="00F93F94" w:rsidRPr="00FD267F" w:rsidRDefault="00F93F94" w:rsidP="00F93F94">
            <w:pPr>
              <w:pStyle w:val="Kopalinea"/>
              <w:rPr>
                <w:noProof/>
                <w:lang w:val="en-GB"/>
              </w:rPr>
            </w:pPr>
            <w:r w:rsidRPr="00FD267F">
              <w:rPr>
                <w:noProof/>
                <w:lang w:val="en-GB"/>
              </w:rPr>
              <w:t>Instructions regarding attachments</w:t>
            </w:r>
          </w:p>
          <w:p w14:paraId="4448FFDC" w14:textId="18C0407E" w:rsidR="00F93F94" w:rsidRPr="00FD267F" w:rsidRDefault="00F93F94" w:rsidP="00F93F94">
            <w:pPr>
              <w:rPr>
                <w:noProof/>
              </w:rPr>
            </w:pPr>
            <w:r w:rsidRPr="00FD267F">
              <w:rPr>
                <w:noProof/>
              </w:rPr>
              <w:t>The following compulsory</w:t>
            </w:r>
            <w:r w:rsidR="00B157A6">
              <w:rPr>
                <w:noProof/>
              </w:rPr>
              <w:t xml:space="preserve"> attachments (budget form, CV’s, </w:t>
            </w:r>
            <w:r w:rsidRPr="00FD267F">
              <w:rPr>
                <w:noProof/>
              </w:rPr>
              <w:t xml:space="preserve">letters of </w:t>
            </w:r>
            <w:r w:rsidR="00BA3519">
              <w:rPr>
                <w:noProof/>
              </w:rPr>
              <w:t>commitment</w:t>
            </w:r>
            <w:r w:rsidR="00B157A6">
              <w:rPr>
                <w:noProof/>
              </w:rPr>
              <w:t>, and, (</w:t>
            </w:r>
            <w:r w:rsidR="00B157A6">
              <w:rPr>
                <w:i/>
                <w:noProof/>
              </w:rPr>
              <w:t xml:space="preserve">if applicable) </w:t>
            </w:r>
            <w:r w:rsidR="00B157A6">
              <w:rPr>
                <w:noProof/>
              </w:rPr>
              <w:t>letter(s) of guarantee</w:t>
            </w:r>
            <w:r w:rsidRPr="00FD267F">
              <w:rPr>
                <w:noProof/>
              </w:rPr>
              <w:t xml:space="preserve">) should be included as annex in the proposal. Appendices with supplementary information </w:t>
            </w:r>
            <w:r w:rsidR="00B157A6">
              <w:rPr>
                <w:noProof/>
              </w:rPr>
              <w:t>are</w:t>
            </w:r>
            <w:r w:rsidRPr="00FD267F">
              <w:rPr>
                <w:noProof/>
              </w:rPr>
              <w:t xml:space="preserve"> not allowed, nor are annexes other than the ones specified here:</w:t>
            </w:r>
          </w:p>
          <w:p w14:paraId="063FAE2F" w14:textId="4EB3E74D" w:rsidR="003E4ABE" w:rsidRPr="003E4ABE" w:rsidRDefault="00375703" w:rsidP="003E4ABE">
            <w:pPr>
              <w:pStyle w:val="Lijstlevel1Opsommingdash"/>
              <w:rPr>
                <w:noProof/>
                <w:lang w:val="en-GB"/>
              </w:rPr>
            </w:pPr>
            <w:r>
              <w:rPr>
                <w:noProof/>
                <w:color w:val="18657C" w:themeColor="accent1"/>
                <w:lang w:val="en-GB"/>
              </w:rPr>
              <w:t>CV</w:t>
            </w:r>
            <w:r w:rsidR="003E4ABE" w:rsidRPr="003E4ABE">
              <w:rPr>
                <w:noProof/>
                <w:color w:val="18657C" w:themeColor="accent1"/>
                <w:lang w:val="en-GB"/>
              </w:rPr>
              <w:t xml:space="preserve">s: </w:t>
            </w:r>
            <w:r w:rsidR="00B157A6">
              <w:rPr>
                <w:noProof/>
                <w:lang w:val="en-GB"/>
              </w:rPr>
              <w:t xml:space="preserve">For each Principal Investigator, </w:t>
            </w:r>
            <w:r w:rsidR="003E4ABE" w:rsidRPr="003E4ABE">
              <w:rPr>
                <w:noProof/>
                <w:lang w:val="en-GB"/>
              </w:rPr>
              <w:t>co-applicant</w:t>
            </w:r>
            <w:r w:rsidR="00B157A6">
              <w:rPr>
                <w:noProof/>
                <w:lang w:val="en-GB"/>
              </w:rPr>
              <w:t>, and collaboration partner</w:t>
            </w:r>
            <w:r w:rsidR="003E4ABE" w:rsidRPr="003E4ABE">
              <w:rPr>
                <w:noProof/>
                <w:lang w:val="en-GB"/>
              </w:rPr>
              <w:t xml:space="preserve">, a CV of max. 1 A4 should be provided. Only the CVs of </w:t>
            </w:r>
            <w:r w:rsidR="00B157A6">
              <w:rPr>
                <w:noProof/>
                <w:lang w:val="en-GB"/>
              </w:rPr>
              <w:t>the Principal I</w:t>
            </w:r>
            <w:r w:rsidR="003E4ABE" w:rsidRPr="003E4ABE">
              <w:rPr>
                <w:noProof/>
                <w:lang w:val="en-GB"/>
              </w:rPr>
              <w:t xml:space="preserve">nvestigators, co-applicants and collaboration partners mentioned in 1b or 1d should be included. CVs </w:t>
            </w:r>
            <w:r w:rsidR="00B157A6">
              <w:rPr>
                <w:noProof/>
                <w:lang w:val="en-GB"/>
              </w:rPr>
              <w:t>of project staff who are not a Principal I</w:t>
            </w:r>
            <w:r w:rsidR="003E4ABE" w:rsidRPr="003E4ABE">
              <w:rPr>
                <w:noProof/>
                <w:lang w:val="en-GB"/>
              </w:rPr>
              <w:t>nvestigator, official co-applicant or collaboration partner should not be included.</w:t>
            </w:r>
          </w:p>
          <w:p w14:paraId="5409F0F4" w14:textId="4983A5D0" w:rsidR="003E4ABE" w:rsidRPr="003E4ABE" w:rsidRDefault="003E4ABE" w:rsidP="003E4ABE">
            <w:pPr>
              <w:pStyle w:val="Lijstlevel1Opsommingdash"/>
              <w:rPr>
                <w:noProof/>
                <w:lang w:val="en-GB"/>
              </w:rPr>
            </w:pPr>
            <w:r w:rsidRPr="003E4ABE">
              <w:rPr>
                <w:noProof/>
                <w:color w:val="18657C" w:themeColor="accent1"/>
                <w:lang w:val="en-GB"/>
              </w:rPr>
              <w:t xml:space="preserve">Letter(s) of commitment: </w:t>
            </w:r>
            <w:r w:rsidRPr="003E4ABE">
              <w:rPr>
                <w:noProof/>
                <w:lang w:val="en-GB"/>
              </w:rPr>
              <w:t xml:space="preserve">each consortium </w:t>
            </w:r>
            <w:r w:rsidR="00B157A6">
              <w:rPr>
                <w:noProof/>
                <w:lang w:val="en-GB"/>
              </w:rPr>
              <w:t>organisation (i.e. the institutions of the P</w:t>
            </w:r>
            <w:r w:rsidRPr="003E4ABE">
              <w:rPr>
                <w:noProof/>
                <w:lang w:val="en-GB"/>
              </w:rPr>
              <w:t xml:space="preserve">rincipal </w:t>
            </w:r>
            <w:r w:rsidR="00B157A6">
              <w:rPr>
                <w:noProof/>
                <w:lang w:val="en-GB"/>
              </w:rPr>
              <w:t>I</w:t>
            </w:r>
            <w:r w:rsidR="007D7EEB">
              <w:rPr>
                <w:noProof/>
                <w:lang w:val="en-GB"/>
              </w:rPr>
              <w:t xml:space="preserve">nvestigators, </w:t>
            </w:r>
            <w:r w:rsidRPr="003E4ABE">
              <w:rPr>
                <w:noProof/>
                <w:lang w:val="en-GB"/>
              </w:rPr>
              <w:t xml:space="preserve"> the co-applicants</w:t>
            </w:r>
            <w:r w:rsidR="007D7EEB">
              <w:rPr>
                <w:noProof/>
                <w:lang w:val="en-GB"/>
              </w:rPr>
              <w:t xml:space="preserve"> and the collaboration partners</w:t>
            </w:r>
            <w:r w:rsidRPr="003E4ABE">
              <w:rPr>
                <w:noProof/>
                <w:lang w:val="en-GB"/>
              </w:rPr>
              <w:t xml:space="preserve">) should provide a letter in which the institution or organisation confirms that they agree to the conditions required for the execution of the project. The letter must be signed by the Dean of the faculty </w:t>
            </w:r>
            <w:r w:rsidR="007D7EEB" w:rsidRPr="00303731">
              <w:rPr>
                <w:lang w:val="en-GB"/>
              </w:rPr>
              <w:t xml:space="preserve">or director of the organisation </w:t>
            </w:r>
            <w:r w:rsidRPr="003E4ABE">
              <w:rPr>
                <w:noProof/>
                <w:lang w:val="en-GB"/>
              </w:rPr>
              <w:t>and be printed on the letterhead of the institution</w:t>
            </w:r>
            <w:r w:rsidR="007D7EEB">
              <w:rPr>
                <w:noProof/>
                <w:lang w:val="en-GB"/>
              </w:rPr>
              <w:t xml:space="preserve"> or organisation</w:t>
            </w:r>
            <w:r w:rsidRPr="003E4ABE">
              <w:rPr>
                <w:noProof/>
                <w:lang w:val="en-GB"/>
              </w:rPr>
              <w:t xml:space="preserve">. A </w:t>
            </w:r>
            <w:r w:rsidR="002E25C1">
              <w:rPr>
                <w:noProof/>
                <w:lang w:val="en-GB"/>
              </w:rPr>
              <w:t>format can be found in Annex 6.1</w:t>
            </w:r>
            <w:r w:rsidRPr="003E4ABE">
              <w:rPr>
                <w:noProof/>
                <w:lang w:val="en-GB"/>
              </w:rPr>
              <w:t xml:space="preserve"> of the Call for Proposals. If the institution or organisation is providing co-funding as well, the numeric amount should be specified in the Letter of Commitment.</w:t>
            </w:r>
          </w:p>
          <w:p w14:paraId="1C6D9D1B" w14:textId="3BE1E3F7" w:rsidR="003E4ABE" w:rsidRPr="003E4ABE" w:rsidRDefault="003E4ABE" w:rsidP="003E4ABE">
            <w:pPr>
              <w:pStyle w:val="Lijstlevel1Opsommingdash"/>
              <w:rPr>
                <w:noProof/>
                <w:lang w:val="en-GB"/>
              </w:rPr>
            </w:pPr>
            <w:r w:rsidRPr="003E4ABE">
              <w:rPr>
                <w:noProof/>
                <w:color w:val="18657C" w:themeColor="accent1"/>
                <w:lang w:val="en-GB"/>
              </w:rPr>
              <w:t>Draft consortium agreement</w:t>
            </w:r>
            <w:r w:rsidRPr="003E4ABE">
              <w:rPr>
                <w:noProof/>
                <w:lang w:val="en-GB"/>
              </w:rPr>
              <w:t xml:space="preserve">: detailing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A format can be found </w:t>
            </w:r>
            <w:r w:rsidR="002E25C1">
              <w:rPr>
                <w:noProof/>
                <w:lang w:val="en-GB"/>
              </w:rPr>
              <w:t>on the financing page of this call.</w:t>
            </w:r>
          </w:p>
          <w:p w14:paraId="0DA19C7D" w14:textId="138EEFFF" w:rsidR="003E4ABE" w:rsidRDefault="003E4ABE" w:rsidP="003E4ABE">
            <w:pPr>
              <w:pStyle w:val="Lijstlevel1Opsommingdash"/>
              <w:keepLines/>
              <w:rPr>
                <w:noProof/>
                <w:lang w:val="en-GB"/>
              </w:rPr>
            </w:pPr>
            <w:r w:rsidRPr="003E4ABE">
              <w:rPr>
                <w:noProof/>
                <w:color w:val="18657C" w:themeColor="accent1"/>
                <w:lang w:val="en-GB"/>
              </w:rPr>
              <w:t xml:space="preserve">Letter(s) of guarantee: </w:t>
            </w:r>
            <w:r w:rsidRPr="003E4ABE">
              <w:rPr>
                <w:noProof/>
                <w:lang w:val="en-GB"/>
              </w:rPr>
              <w:t>For each co-financing partner a letter of guarantee regarding the co-funding should be submitted. In a letter of guarantee, the co-financing partner expresses their support for the project and confirms the co-funding pledge and the agreements with respect to intellectual property and publications as stated</w:t>
            </w:r>
            <w:r w:rsidR="0066187F">
              <w:rPr>
                <w:noProof/>
                <w:lang w:val="en-GB"/>
              </w:rPr>
              <w:t xml:space="preserve"> in the application and in the draft consortium agreement.</w:t>
            </w:r>
            <w:r w:rsidR="00CF0373">
              <w:rPr>
                <w:noProof/>
                <w:lang w:val="en-GB"/>
              </w:rPr>
              <w:t xml:space="preserve"> Letters of guarantee are </w:t>
            </w:r>
            <w:r w:rsidR="00CF0373">
              <w:rPr>
                <w:noProof/>
                <w:lang w:val="en-GB"/>
              </w:rPr>
              <w:lastRenderedPageBreak/>
              <w:t>unconditional and do not contain opt-out clauses.</w:t>
            </w:r>
          </w:p>
          <w:p w14:paraId="21C5A742" w14:textId="77777777" w:rsidR="003E4ABE" w:rsidRPr="003E4ABE" w:rsidRDefault="003E4ABE" w:rsidP="003E4ABE">
            <w:pPr>
              <w:pStyle w:val="Lijstlevel1Opsommingdash"/>
              <w:keepLines/>
              <w:numPr>
                <w:ilvl w:val="0"/>
                <w:numId w:val="0"/>
              </w:numPr>
              <w:rPr>
                <w:noProof/>
                <w:lang w:val="en-GB"/>
              </w:rPr>
            </w:pPr>
          </w:p>
          <w:p w14:paraId="155EE57C" w14:textId="0477671B" w:rsidR="003E4ABE" w:rsidRPr="00FD267F" w:rsidRDefault="003E4ABE" w:rsidP="003E4ABE">
            <w:pPr>
              <w:rPr>
                <w:noProof/>
              </w:rPr>
            </w:pPr>
            <w:r w:rsidRPr="003E4ABE">
              <w:rPr>
                <w:noProof/>
              </w:rPr>
              <w:t>The</w:t>
            </w:r>
            <w:r w:rsidR="006B78B1">
              <w:rPr>
                <w:noProof/>
              </w:rPr>
              <w:t xml:space="preserve"> NWO</w:t>
            </w:r>
            <w:r w:rsidRPr="003E4ABE">
              <w:rPr>
                <w:noProof/>
              </w:rPr>
              <w:t xml:space="preserve"> budget must be uploaded as a separate Excel document in ISAAC.</w:t>
            </w:r>
          </w:p>
          <w:p w14:paraId="2F245F32" w14:textId="77777777" w:rsidR="00F93F94" w:rsidRPr="00FD267F" w:rsidRDefault="00F93F94" w:rsidP="00F93F94">
            <w:pPr>
              <w:pStyle w:val="Kopalinea"/>
              <w:rPr>
                <w:noProof/>
                <w:lang w:val="en-GB"/>
              </w:rPr>
            </w:pPr>
            <w:r w:rsidRPr="00FD267F">
              <w:rPr>
                <w:noProof/>
                <w:lang w:val="en-GB"/>
              </w:rPr>
              <w:t>Submission</w:t>
            </w:r>
          </w:p>
          <w:p w14:paraId="3D936ECF" w14:textId="069B5016" w:rsidR="003E4ABE" w:rsidRDefault="003E4ABE" w:rsidP="003E4ABE">
            <w:pPr>
              <w:rPr>
                <w:noProof/>
              </w:rPr>
            </w:pPr>
            <w:r>
              <w:rPr>
                <w:noProof/>
              </w:rPr>
              <w:t>Please submit the full proposal including the compulsory annexes to NWO (PDF format is required!) via the online application system ISAAC, which can be accessed via the NWO website. The proposal must be submitted through the account of the Dutch Principal Investigator. For any technical questions regarding submission, please contact the ISAAC helpdesk (</w:t>
            </w:r>
            <w:hyperlink r:id="rId9" w:history="1">
              <w:r w:rsidRPr="005444A7">
                <w:rPr>
                  <w:rStyle w:val="ad"/>
                  <w:noProof/>
                </w:rPr>
                <w:t>isaac.helpdesk@nwo.nl</w:t>
              </w:r>
            </w:hyperlink>
            <w:r>
              <w:rPr>
                <w:noProof/>
              </w:rPr>
              <w:t>).</w:t>
            </w:r>
          </w:p>
          <w:p w14:paraId="2FA5394E" w14:textId="77777777" w:rsidR="003E4ABE" w:rsidRDefault="003E4ABE" w:rsidP="003E4ABE">
            <w:pPr>
              <w:rPr>
                <w:noProof/>
              </w:rPr>
            </w:pPr>
          </w:p>
          <w:p w14:paraId="7CB392B0" w14:textId="00BAB693" w:rsidR="003E4ABE" w:rsidRDefault="003E4ABE" w:rsidP="003E4ABE">
            <w:pPr>
              <w:rPr>
                <w:noProof/>
                <w:lang w:val="en-US"/>
              </w:rPr>
            </w:pPr>
            <w:r w:rsidRPr="00D24400">
              <w:rPr>
                <w:b/>
                <w:noProof/>
                <w:lang w:val="en-US"/>
              </w:rPr>
              <w:t>PLEASE NOTE</w:t>
            </w:r>
            <w:r w:rsidRPr="003E4ABE">
              <w:rPr>
                <w:noProof/>
                <w:lang w:val="en-US"/>
              </w:rPr>
              <w:t xml:space="preserve">: </w:t>
            </w:r>
            <w:r w:rsidRPr="003E4ABE">
              <w:rPr>
                <w:lang w:val="en-US"/>
              </w:rPr>
              <w:t xml:space="preserve">full proposals must also be submitted by the Chinese Principal Investigator to </w:t>
            </w:r>
            <w:r w:rsidR="00D24400">
              <w:rPr>
                <w:lang w:val="en-US"/>
              </w:rPr>
              <w:t>NSFC</w:t>
            </w:r>
            <w:r w:rsidRPr="003E4ABE">
              <w:rPr>
                <w:lang w:val="en-US"/>
              </w:rPr>
              <w:t xml:space="preserve">, who may have additional requirements for eligibility. Applications not submitted before the deadline to both NWO and </w:t>
            </w:r>
            <w:r w:rsidR="00D24400">
              <w:rPr>
                <w:lang w:val="en-US"/>
              </w:rPr>
              <w:t>NSFC</w:t>
            </w:r>
            <w:r w:rsidRPr="003E4ABE">
              <w:rPr>
                <w:lang w:val="en-US"/>
              </w:rPr>
              <w:t xml:space="preserve"> will not be admitted to the assessment procedure.</w:t>
            </w:r>
          </w:p>
          <w:p w14:paraId="3335BDED" w14:textId="03BE98C7" w:rsidR="00F93F94" w:rsidRPr="00FD267F" w:rsidRDefault="00F93F94" w:rsidP="00F6422F">
            <w:pPr>
              <w:pStyle w:val="Kopalinea"/>
              <w:rPr>
                <w:noProof/>
                <w:lang w:val="en-GB"/>
              </w:rPr>
            </w:pPr>
            <w:r w:rsidRPr="00FD267F">
              <w:rPr>
                <w:noProof/>
                <w:lang w:val="en-GB"/>
              </w:rPr>
              <w:t xml:space="preserve">Deadline for </w:t>
            </w:r>
            <w:r w:rsidR="003E4ABE">
              <w:rPr>
                <w:noProof/>
                <w:lang w:val="en-GB"/>
              </w:rPr>
              <w:t xml:space="preserve">submitting the full proposal: </w:t>
            </w:r>
            <w:r w:rsidR="00A93607">
              <w:rPr>
                <w:noProof/>
                <w:lang w:val="en-GB"/>
              </w:rPr>
              <w:t>1</w:t>
            </w:r>
            <w:r w:rsidR="00F6422F">
              <w:rPr>
                <w:noProof/>
                <w:lang w:val="en-GB"/>
              </w:rPr>
              <w:t>1</w:t>
            </w:r>
            <w:r w:rsidR="002A4533">
              <w:rPr>
                <w:noProof/>
                <w:lang w:val="en-GB"/>
              </w:rPr>
              <w:t xml:space="preserve"> Ma</w:t>
            </w:r>
            <w:r w:rsidR="00F6422F">
              <w:rPr>
                <w:noProof/>
                <w:lang w:val="en-GB"/>
              </w:rPr>
              <w:t>y</w:t>
            </w:r>
            <w:r w:rsidR="00651A55">
              <w:rPr>
                <w:noProof/>
                <w:lang w:val="en-GB"/>
              </w:rPr>
              <w:t xml:space="preserve"> 202</w:t>
            </w:r>
            <w:r w:rsidR="00A93607">
              <w:rPr>
                <w:noProof/>
                <w:lang w:val="en-GB"/>
              </w:rPr>
              <w:t>1</w:t>
            </w:r>
            <w:r w:rsidR="00B157A6">
              <w:rPr>
                <w:noProof/>
                <w:lang w:val="en-GB"/>
              </w:rPr>
              <w:t>, 14:00</w:t>
            </w:r>
            <w:r w:rsidR="00F6422F">
              <w:rPr>
                <w:noProof/>
                <w:lang w:val="en-GB"/>
              </w:rPr>
              <w:t>:00</w:t>
            </w:r>
            <w:r w:rsidR="00B157A6">
              <w:rPr>
                <w:noProof/>
                <w:lang w:val="en-GB"/>
              </w:rPr>
              <w:t xml:space="preserve"> CET (</w:t>
            </w:r>
            <w:r w:rsidR="005B36E5">
              <w:rPr>
                <w:noProof/>
                <w:lang w:val="en-GB"/>
              </w:rPr>
              <w:t xml:space="preserve">to </w:t>
            </w:r>
            <w:r w:rsidR="00B157A6">
              <w:rPr>
                <w:noProof/>
                <w:lang w:val="en-GB"/>
              </w:rPr>
              <w:t>NWO)</w:t>
            </w:r>
            <w:r w:rsidR="008B3496">
              <w:rPr>
                <w:noProof/>
                <w:lang w:val="en-GB"/>
              </w:rPr>
              <w:t xml:space="preserve"> / </w:t>
            </w:r>
            <w:r w:rsidR="00A93607">
              <w:rPr>
                <w:noProof/>
                <w:lang w:val="en-GB"/>
              </w:rPr>
              <w:t>1</w:t>
            </w:r>
            <w:r w:rsidR="00F6422F">
              <w:rPr>
                <w:noProof/>
                <w:lang w:val="en-GB"/>
              </w:rPr>
              <w:t>2</w:t>
            </w:r>
            <w:r w:rsidR="008B3496">
              <w:rPr>
                <w:noProof/>
                <w:lang w:val="en-GB"/>
              </w:rPr>
              <w:t xml:space="preserve"> </w:t>
            </w:r>
            <w:r w:rsidR="002A4533">
              <w:rPr>
                <w:noProof/>
                <w:lang w:val="en-GB"/>
              </w:rPr>
              <w:t>Ma</w:t>
            </w:r>
            <w:r w:rsidR="00F6422F">
              <w:rPr>
                <w:noProof/>
                <w:lang w:val="en-GB"/>
              </w:rPr>
              <w:t>y</w:t>
            </w:r>
            <w:r w:rsidR="008B3496">
              <w:rPr>
                <w:noProof/>
                <w:lang w:val="en-GB"/>
              </w:rPr>
              <w:t xml:space="preserve"> 20</w:t>
            </w:r>
            <w:r w:rsidR="00651A55">
              <w:rPr>
                <w:noProof/>
                <w:lang w:val="en-GB"/>
              </w:rPr>
              <w:t>2</w:t>
            </w:r>
            <w:r w:rsidR="002A4533">
              <w:rPr>
                <w:noProof/>
                <w:lang w:val="en-GB"/>
              </w:rPr>
              <w:t>1</w:t>
            </w:r>
            <w:r w:rsidR="008B3496">
              <w:rPr>
                <w:noProof/>
                <w:lang w:val="en-GB"/>
              </w:rPr>
              <w:t>, 1</w:t>
            </w:r>
            <w:r w:rsidR="00651A55">
              <w:rPr>
                <w:noProof/>
                <w:lang w:val="en-GB"/>
              </w:rPr>
              <w:t>6</w:t>
            </w:r>
            <w:r w:rsidR="008B3496">
              <w:rPr>
                <w:noProof/>
                <w:lang w:val="en-GB"/>
              </w:rPr>
              <w:t>:00 CST (</w:t>
            </w:r>
            <w:r w:rsidR="005B36E5">
              <w:rPr>
                <w:noProof/>
                <w:lang w:val="en-GB"/>
              </w:rPr>
              <w:t xml:space="preserve">to </w:t>
            </w:r>
            <w:r w:rsidR="00D24400">
              <w:rPr>
                <w:noProof/>
                <w:lang w:val="en-GB"/>
              </w:rPr>
              <w:t>NSFC</w:t>
            </w:r>
            <w:r w:rsidR="008B3496">
              <w:rPr>
                <w:noProof/>
                <w:lang w:val="en-GB"/>
              </w:rPr>
              <w:t>)</w:t>
            </w:r>
            <w:r w:rsidR="00B157A6">
              <w:rPr>
                <w:noProof/>
                <w:lang w:val="en-GB"/>
              </w:rPr>
              <w:t>.</w:t>
            </w:r>
          </w:p>
        </w:tc>
      </w:tr>
    </w:tbl>
    <w:p w14:paraId="0E4DD6BC" w14:textId="77777777" w:rsidR="00065DDF" w:rsidRPr="00FD267F" w:rsidRDefault="00065DDF" w:rsidP="000D1AF2">
      <w:pPr>
        <w:rPr>
          <w:noProof/>
        </w:rPr>
      </w:pPr>
    </w:p>
    <w:p w14:paraId="5B339933" w14:textId="77777777" w:rsidR="000D1AF2" w:rsidRPr="00FD267F" w:rsidRDefault="00BA4BBC" w:rsidP="00FC742D">
      <w:pPr>
        <w:pStyle w:val="1"/>
      </w:pPr>
      <w:bookmarkStart w:id="1" w:name="bladwijzer_1"/>
      <w:bookmarkEnd w:id="1"/>
      <w:r w:rsidRPr="00FD267F">
        <w:t>Registration Form (basic details)</w:t>
      </w:r>
    </w:p>
    <w:p w14:paraId="65892E7D" w14:textId="0DD06304" w:rsidR="00BA4BBC" w:rsidRPr="00FD267F" w:rsidRDefault="00BA4BBC" w:rsidP="00BA4BBC">
      <w:pPr>
        <w:pStyle w:val="2"/>
        <w:rPr>
          <w:noProof/>
        </w:rPr>
      </w:pPr>
      <w:r w:rsidRPr="00FD267F">
        <w:t>Title of research proposal</w:t>
      </w:r>
      <w:hyperlink w:anchor="bladwijzer_1d" w:tooltip="Please ensure this is the same title as in ISAAC" w:history="1">
        <w:r w:rsidR="004A7EC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A4BBC" w:rsidRPr="00FD267F" w14:paraId="7A74E418" w14:textId="77777777" w:rsidTr="00BA4BBC">
        <w:trPr>
          <w:trHeight w:val="435"/>
        </w:trPr>
        <w:tc>
          <w:tcPr>
            <w:tcW w:w="9072" w:type="dxa"/>
            <w:tcBorders>
              <w:top w:val="nil"/>
              <w:left w:val="nil"/>
              <w:bottom w:val="nil"/>
              <w:right w:val="nil"/>
            </w:tcBorders>
            <w:shd w:val="clear" w:color="auto" w:fill="auto"/>
          </w:tcPr>
          <w:sdt>
            <w:sdtPr>
              <w:rPr>
                <w:lang w:eastAsia="nl-NL"/>
              </w:rPr>
              <w:id w:val="417445522"/>
              <w:placeholder>
                <w:docPart w:val="5121D672AFAE4C5C8C6864BE21DDBA15"/>
              </w:placeholder>
              <w:showingPlcHdr/>
            </w:sdtPr>
            <w:sdtEndPr/>
            <w:sdtContent>
              <w:p w14:paraId="5AC96001" w14:textId="77777777" w:rsidR="00BA4BBC" w:rsidRPr="00FD267F" w:rsidRDefault="00BA4BBC" w:rsidP="00FA236D">
                <w:pPr>
                  <w:keepLines/>
                  <w:rPr>
                    <w:lang w:eastAsia="nl-NL"/>
                  </w:rPr>
                </w:pPr>
                <w:r w:rsidRPr="00FD267F">
                  <w:rPr>
                    <w:rStyle w:val="a4"/>
                  </w:rPr>
                  <w:t>Insert project title here</w:t>
                </w:r>
              </w:p>
            </w:sdtContent>
          </w:sdt>
        </w:tc>
      </w:tr>
    </w:tbl>
    <w:p w14:paraId="715F75D6" w14:textId="3B09D822" w:rsidR="00BA4BBC" w:rsidRPr="00FD267F" w:rsidRDefault="00BA4BBC" w:rsidP="00BA4BBC">
      <w:pPr>
        <w:pStyle w:val="2"/>
      </w:pPr>
      <w:r w:rsidRPr="00FD267F">
        <w:t>Details of the two Principal Investigators</w:t>
      </w:r>
      <w:r w:rsidR="00600A99">
        <w:t xml:space="preserve"> (PI)</w:t>
      </w:r>
      <w:r w:rsidRPr="00FD267F">
        <w:t>:</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BA4BBC" w:rsidRPr="00FD267F" w14:paraId="700046F9" w14:textId="77777777" w:rsidTr="00B164AF">
        <w:trPr>
          <w:trHeight w:val="283"/>
        </w:trPr>
        <w:tc>
          <w:tcPr>
            <w:tcW w:w="8931" w:type="dxa"/>
            <w:gridSpan w:val="2"/>
            <w:shd w:val="clear" w:color="auto" w:fill="F2F2F2" w:themeFill="background1"/>
          </w:tcPr>
          <w:p w14:paraId="76387C2A" w14:textId="77777777" w:rsidR="00BA4BBC" w:rsidRPr="00FD267F" w:rsidRDefault="00BA4BBC" w:rsidP="00BA4BBC">
            <w:pPr>
              <w:rPr>
                <w:color w:val="18657C"/>
              </w:rPr>
            </w:pPr>
            <w:r w:rsidRPr="00820B9E">
              <w:t>Dutch PI</w:t>
            </w:r>
          </w:p>
        </w:tc>
      </w:tr>
      <w:tr w:rsidR="00B164AF" w:rsidRPr="00FD267F" w14:paraId="01797E10" w14:textId="77777777" w:rsidTr="003E5FCF">
        <w:trPr>
          <w:trHeight w:val="283"/>
        </w:trPr>
        <w:tc>
          <w:tcPr>
            <w:tcW w:w="2552" w:type="dxa"/>
            <w:shd w:val="clear" w:color="auto" w:fill="F2F2F2" w:themeFill="background1"/>
          </w:tcPr>
          <w:p w14:paraId="55AFB811" w14:textId="77777777" w:rsidR="00B164AF" w:rsidRPr="00FD267F" w:rsidRDefault="00B164AF" w:rsidP="00B164AF">
            <w:r w:rsidRPr="00FD267F">
              <w:t xml:space="preserve">Title: </w:t>
            </w:r>
          </w:p>
        </w:tc>
        <w:tc>
          <w:tcPr>
            <w:tcW w:w="6379" w:type="dxa"/>
          </w:tcPr>
          <w:p w14:paraId="51353685" w14:textId="0BEA73B2" w:rsidR="00B164AF" w:rsidRPr="00FD267F" w:rsidRDefault="00B164AF" w:rsidP="00B164AF">
            <w:pPr>
              <w:keepNext/>
              <w:rPr>
                <w:lang w:eastAsia="nl-NL"/>
              </w:rPr>
            </w:pPr>
          </w:p>
        </w:tc>
      </w:tr>
      <w:tr w:rsidR="00B164AF" w:rsidRPr="00FD267F" w14:paraId="646B7690" w14:textId="77777777" w:rsidTr="003E5FCF">
        <w:trPr>
          <w:trHeight w:val="283"/>
        </w:trPr>
        <w:tc>
          <w:tcPr>
            <w:tcW w:w="2552" w:type="dxa"/>
            <w:shd w:val="clear" w:color="auto" w:fill="F2F2F2" w:themeFill="background1"/>
          </w:tcPr>
          <w:p w14:paraId="2CE5D4F3" w14:textId="77777777" w:rsidR="00B164AF" w:rsidRPr="00FD267F" w:rsidRDefault="00B164AF" w:rsidP="00B164AF">
            <w:r w:rsidRPr="00FD267F">
              <w:t xml:space="preserve">First name: </w:t>
            </w:r>
          </w:p>
        </w:tc>
        <w:tc>
          <w:tcPr>
            <w:tcW w:w="6379" w:type="dxa"/>
          </w:tcPr>
          <w:p w14:paraId="08273D68" w14:textId="3D5182F9" w:rsidR="00B164AF" w:rsidRPr="00FD267F" w:rsidRDefault="00B164AF" w:rsidP="00B164AF">
            <w:pPr>
              <w:keepNext/>
              <w:rPr>
                <w:lang w:eastAsia="nl-NL"/>
              </w:rPr>
            </w:pPr>
          </w:p>
        </w:tc>
      </w:tr>
      <w:tr w:rsidR="00B164AF" w:rsidRPr="00FD267F" w14:paraId="7F929A9C" w14:textId="77777777" w:rsidTr="003E5FCF">
        <w:trPr>
          <w:trHeight w:val="283"/>
        </w:trPr>
        <w:tc>
          <w:tcPr>
            <w:tcW w:w="2552" w:type="dxa"/>
            <w:shd w:val="clear" w:color="auto" w:fill="F2F2F2" w:themeFill="background1"/>
          </w:tcPr>
          <w:p w14:paraId="09B06837" w14:textId="77777777" w:rsidR="00B164AF" w:rsidRPr="00FD267F" w:rsidRDefault="00B164AF" w:rsidP="00B164AF">
            <w:r w:rsidRPr="00FD267F">
              <w:t xml:space="preserve">Initials: </w:t>
            </w:r>
          </w:p>
        </w:tc>
        <w:tc>
          <w:tcPr>
            <w:tcW w:w="6379" w:type="dxa"/>
          </w:tcPr>
          <w:p w14:paraId="4F9AC55F" w14:textId="4C43E4C5" w:rsidR="00B164AF" w:rsidRPr="00FD267F" w:rsidRDefault="00B164AF" w:rsidP="00B164AF">
            <w:pPr>
              <w:keepNext/>
            </w:pPr>
          </w:p>
        </w:tc>
      </w:tr>
      <w:tr w:rsidR="00B164AF" w:rsidRPr="00FD267F" w14:paraId="5D498DE3" w14:textId="77777777" w:rsidTr="003E5FCF">
        <w:trPr>
          <w:trHeight w:val="283"/>
        </w:trPr>
        <w:tc>
          <w:tcPr>
            <w:tcW w:w="2552" w:type="dxa"/>
            <w:shd w:val="clear" w:color="auto" w:fill="F2F2F2" w:themeFill="background1"/>
          </w:tcPr>
          <w:p w14:paraId="36424F5A" w14:textId="77777777" w:rsidR="00B164AF" w:rsidRPr="00FD267F" w:rsidRDefault="00B164AF" w:rsidP="00B164AF">
            <w:r w:rsidRPr="00FD267F">
              <w:t xml:space="preserve">Prefix: </w:t>
            </w:r>
          </w:p>
        </w:tc>
        <w:tc>
          <w:tcPr>
            <w:tcW w:w="6379" w:type="dxa"/>
          </w:tcPr>
          <w:p w14:paraId="28EB1320" w14:textId="70F13A3C" w:rsidR="00B164AF" w:rsidRPr="00FD267F" w:rsidRDefault="00B164AF" w:rsidP="00B164AF">
            <w:pPr>
              <w:keepNext/>
              <w:rPr>
                <w:lang w:eastAsia="nl-NL"/>
              </w:rPr>
            </w:pPr>
          </w:p>
        </w:tc>
      </w:tr>
      <w:tr w:rsidR="00B164AF" w:rsidRPr="00FD267F" w14:paraId="3718E5C7" w14:textId="77777777" w:rsidTr="003E5FCF">
        <w:trPr>
          <w:trHeight w:val="283"/>
        </w:trPr>
        <w:tc>
          <w:tcPr>
            <w:tcW w:w="2552" w:type="dxa"/>
            <w:shd w:val="clear" w:color="auto" w:fill="F2F2F2" w:themeFill="background1"/>
          </w:tcPr>
          <w:p w14:paraId="69D52071" w14:textId="77777777" w:rsidR="00B164AF" w:rsidRPr="00FD267F" w:rsidRDefault="00B164AF" w:rsidP="00B164AF">
            <w:r w:rsidRPr="00FD267F">
              <w:t xml:space="preserve">Surname: </w:t>
            </w:r>
          </w:p>
        </w:tc>
        <w:tc>
          <w:tcPr>
            <w:tcW w:w="6379" w:type="dxa"/>
          </w:tcPr>
          <w:p w14:paraId="304A8D3B" w14:textId="1A8318A3" w:rsidR="00B164AF" w:rsidRPr="00FD267F" w:rsidRDefault="00B164AF" w:rsidP="00B164AF">
            <w:pPr>
              <w:keepNext/>
              <w:rPr>
                <w:lang w:eastAsia="nl-NL"/>
              </w:rPr>
            </w:pPr>
          </w:p>
        </w:tc>
      </w:tr>
      <w:tr w:rsidR="00B164AF" w:rsidRPr="00FD267F" w14:paraId="7A7FB2CC" w14:textId="77777777" w:rsidTr="003E5FCF">
        <w:trPr>
          <w:trHeight w:val="283"/>
        </w:trPr>
        <w:tc>
          <w:tcPr>
            <w:tcW w:w="2552" w:type="dxa"/>
            <w:shd w:val="clear" w:color="auto" w:fill="F2F2F2" w:themeFill="background1"/>
          </w:tcPr>
          <w:p w14:paraId="5133D8DC" w14:textId="77777777" w:rsidR="00B164AF" w:rsidRPr="00FD267F" w:rsidRDefault="00B164AF" w:rsidP="00B164AF">
            <w:r w:rsidRPr="00FD267F">
              <w:t xml:space="preserve">Male / female: </w:t>
            </w:r>
          </w:p>
        </w:tc>
        <w:tc>
          <w:tcPr>
            <w:tcW w:w="6379" w:type="dxa"/>
          </w:tcPr>
          <w:p w14:paraId="4D135A65" w14:textId="5E9BF4A0" w:rsidR="00B164AF" w:rsidRPr="00FD267F" w:rsidRDefault="00B164AF" w:rsidP="00B164AF">
            <w:pPr>
              <w:keepNext/>
              <w:rPr>
                <w:lang w:eastAsia="nl-NL"/>
              </w:rPr>
            </w:pPr>
          </w:p>
        </w:tc>
      </w:tr>
      <w:tr w:rsidR="00B164AF" w:rsidRPr="00FD267F" w14:paraId="711E9FAF" w14:textId="77777777" w:rsidTr="003E5FCF">
        <w:trPr>
          <w:trHeight w:val="283"/>
        </w:trPr>
        <w:tc>
          <w:tcPr>
            <w:tcW w:w="2552" w:type="dxa"/>
            <w:shd w:val="clear" w:color="auto" w:fill="F2F2F2" w:themeFill="background1"/>
          </w:tcPr>
          <w:p w14:paraId="0FFB41B6" w14:textId="7FFFE50C" w:rsidR="00B164AF" w:rsidRPr="00FD267F" w:rsidRDefault="008931E8" w:rsidP="00B164AF">
            <w:r>
              <w:t>I</w:t>
            </w:r>
            <w:r w:rsidR="00B164AF" w:rsidRPr="00FD267F">
              <w:t xml:space="preserve">nstitution: </w:t>
            </w:r>
          </w:p>
        </w:tc>
        <w:tc>
          <w:tcPr>
            <w:tcW w:w="6379" w:type="dxa"/>
          </w:tcPr>
          <w:p w14:paraId="35149180" w14:textId="76630424" w:rsidR="00B164AF" w:rsidRPr="00FD267F" w:rsidRDefault="00B164AF" w:rsidP="00B164AF">
            <w:pPr>
              <w:keepNext/>
              <w:rPr>
                <w:lang w:eastAsia="nl-NL"/>
              </w:rPr>
            </w:pPr>
          </w:p>
        </w:tc>
      </w:tr>
      <w:tr w:rsidR="00B164AF" w:rsidRPr="00FD267F" w14:paraId="5B041392" w14:textId="77777777" w:rsidTr="003E5FCF">
        <w:trPr>
          <w:trHeight w:val="283"/>
        </w:trPr>
        <w:tc>
          <w:tcPr>
            <w:tcW w:w="2552" w:type="dxa"/>
            <w:shd w:val="clear" w:color="auto" w:fill="F2F2F2" w:themeFill="background1"/>
          </w:tcPr>
          <w:p w14:paraId="3EE0E1A7" w14:textId="77777777" w:rsidR="00B164AF" w:rsidRPr="00FD267F" w:rsidRDefault="00B164AF" w:rsidP="00B164AF">
            <w:r w:rsidRPr="00FD267F">
              <w:t xml:space="preserve">Address for correspondence: </w:t>
            </w:r>
          </w:p>
        </w:tc>
        <w:tc>
          <w:tcPr>
            <w:tcW w:w="6379" w:type="dxa"/>
          </w:tcPr>
          <w:p w14:paraId="543D9EDB" w14:textId="5E021D24" w:rsidR="00B164AF" w:rsidRPr="00FD267F" w:rsidRDefault="00B164AF" w:rsidP="00B164AF">
            <w:pPr>
              <w:keepNext/>
              <w:rPr>
                <w:lang w:eastAsia="nl-NL"/>
              </w:rPr>
            </w:pPr>
          </w:p>
        </w:tc>
      </w:tr>
      <w:tr w:rsidR="00B164AF" w:rsidRPr="00FD267F" w14:paraId="49905879" w14:textId="77777777" w:rsidTr="003E5FCF">
        <w:trPr>
          <w:trHeight w:val="283"/>
        </w:trPr>
        <w:tc>
          <w:tcPr>
            <w:tcW w:w="2552" w:type="dxa"/>
            <w:shd w:val="clear" w:color="auto" w:fill="F2F2F2" w:themeFill="background1"/>
          </w:tcPr>
          <w:p w14:paraId="466FA3FA" w14:textId="77777777" w:rsidR="00B164AF" w:rsidRPr="00FD267F" w:rsidRDefault="00B164AF" w:rsidP="00B164AF">
            <w:r w:rsidRPr="00FD267F">
              <w:t xml:space="preserve">Telephone: </w:t>
            </w:r>
          </w:p>
        </w:tc>
        <w:tc>
          <w:tcPr>
            <w:tcW w:w="6379" w:type="dxa"/>
          </w:tcPr>
          <w:p w14:paraId="43F282CA" w14:textId="10A6F801" w:rsidR="00B164AF" w:rsidRPr="00FD267F" w:rsidRDefault="00B164AF" w:rsidP="00B164AF">
            <w:pPr>
              <w:keepNext/>
              <w:rPr>
                <w:lang w:eastAsia="nl-NL"/>
              </w:rPr>
            </w:pPr>
          </w:p>
        </w:tc>
      </w:tr>
      <w:tr w:rsidR="00B164AF" w:rsidRPr="00FD267F" w14:paraId="20B35FB0" w14:textId="77777777" w:rsidTr="003E5FCF">
        <w:trPr>
          <w:trHeight w:val="283"/>
        </w:trPr>
        <w:tc>
          <w:tcPr>
            <w:tcW w:w="2552" w:type="dxa"/>
            <w:shd w:val="clear" w:color="auto" w:fill="F2F2F2" w:themeFill="background1"/>
          </w:tcPr>
          <w:p w14:paraId="419EF2AC" w14:textId="77777777" w:rsidR="00B164AF" w:rsidRPr="00FD267F" w:rsidRDefault="00B164AF" w:rsidP="00B164AF">
            <w:r w:rsidRPr="00FD267F">
              <w:t xml:space="preserve">E-mail: </w:t>
            </w:r>
          </w:p>
        </w:tc>
        <w:tc>
          <w:tcPr>
            <w:tcW w:w="6379" w:type="dxa"/>
          </w:tcPr>
          <w:p w14:paraId="09D08CBA" w14:textId="15B14090" w:rsidR="00B164AF" w:rsidRPr="00FD267F" w:rsidRDefault="00B164AF" w:rsidP="00B164AF">
            <w:pPr>
              <w:keepNext/>
              <w:rPr>
                <w:lang w:eastAsia="nl-NL"/>
              </w:rPr>
            </w:pPr>
          </w:p>
        </w:tc>
      </w:tr>
      <w:tr w:rsidR="00B164AF" w:rsidRPr="00FD267F" w14:paraId="1B378D45" w14:textId="77777777" w:rsidTr="003E5FCF">
        <w:trPr>
          <w:trHeight w:val="283"/>
        </w:trPr>
        <w:tc>
          <w:tcPr>
            <w:tcW w:w="2552" w:type="dxa"/>
            <w:shd w:val="clear" w:color="auto" w:fill="F2F2F2" w:themeFill="background1"/>
          </w:tcPr>
          <w:p w14:paraId="1C6AAB8C" w14:textId="77777777" w:rsidR="00B164AF" w:rsidRPr="00FD267F" w:rsidRDefault="00B164AF" w:rsidP="00B164AF">
            <w:r w:rsidRPr="00FD267F">
              <w:t xml:space="preserve">Website (optional): </w:t>
            </w:r>
          </w:p>
        </w:tc>
        <w:tc>
          <w:tcPr>
            <w:tcW w:w="6379" w:type="dxa"/>
          </w:tcPr>
          <w:p w14:paraId="4343CDB6" w14:textId="24362F57" w:rsidR="00B164AF" w:rsidRPr="00FD267F" w:rsidRDefault="00B164AF" w:rsidP="00B164AF">
            <w:pPr>
              <w:keepNext/>
              <w:rPr>
                <w:lang w:eastAsia="nl-NL"/>
              </w:rPr>
            </w:pPr>
          </w:p>
        </w:tc>
      </w:tr>
    </w:tbl>
    <w:p w14:paraId="3D3354DA" w14:textId="77777777" w:rsidR="000D1AF2" w:rsidRPr="00FD267F" w:rsidRDefault="000D1AF2" w:rsidP="008B025C">
      <w:pPr>
        <w:pStyle w:val="Kopalinea"/>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8B025C" w:rsidRPr="00FD267F" w14:paraId="5930C0C1" w14:textId="77777777" w:rsidTr="00FA236D">
        <w:trPr>
          <w:trHeight w:val="283"/>
        </w:trPr>
        <w:tc>
          <w:tcPr>
            <w:tcW w:w="8931" w:type="dxa"/>
            <w:gridSpan w:val="2"/>
            <w:shd w:val="clear" w:color="auto" w:fill="F2F2F2" w:themeFill="background1"/>
          </w:tcPr>
          <w:p w14:paraId="754AFF4A" w14:textId="071E2915" w:rsidR="008B025C" w:rsidRPr="00FD267F" w:rsidRDefault="00820B9E" w:rsidP="00FA236D">
            <w:pPr>
              <w:rPr>
                <w:color w:val="18657C"/>
              </w:rPr>
            </w:pPr>
            <w:r w:rsidRPr="00820B9E">
              <w:t>Chinese</w:t>
            </w:r>
            <w:r w:rsidR="008B025C" w:rsidRPr="00820B9E">
              <w:t xml:space="preserve"> PI</w:t>
            </w:r>
          </w:p>
        </w:tc>
      </w:tr>
      <w:tr w:rsidR="008B025C" w:rsidRPr="00FD267F" w14:paraId="332BF014" w14:textId="77777777" w:rsidTr="003E5FCF">
        <w:trPr>
          <w:trHeight w:val="283"/>
        </w:trPr>
        <w:tc>
          <w:tcPr>
            <w:tcW w:w="2552" w:type="dxa"/>
            <w:shd w:val="clear" w:color="auto" w:fill="F2F2F2" w:themeFill="background1"/>
          </w:tcPr>
          <w:p w14:paraId="3E5F8428" w14:textId="77777777" w:rsidR="008B025C" w:rsidRPr="00FD267F" w:rsidRDefault="008B025C" w:rsidP="00FA236D">
            <w:r w:rsidRPr="00FD267F">
              <w:t xml:space="preserve">Title: </w:t>
            </w:r>
          </w:p>
        </w:tc>
        <w:tc>
          <w:tcPr>
            <w:tcW w:w="6379" w:type="dxa"/>
          </w:tcPr>
          <w:p w14:paraId="715DB66A" w14:textId="39E4A0D2" w:rsidR="008B025C" w:rsidRPr="00FD267F" w:rsidRDefault="008B025C" w:rsidP="00FA236D">
            <w:pPr>
              <w:keepNext/>
              <w:rPr>
                <w:lang w:eastAsia="nl-NL"/>
              </w:rPr>
            </w:pPr>
          </w:p>
        </w:tc>
      </w:tr>
      <w:tr w:rsidR="008B025C" w:rsidRPr="00FD267F" w14:paraId="66B24C08" w14:textId="77777777" w:rsidTr="003E5FCF">
        <w:trPr>
          <w:trHeight w:val="283"/>
        </w:trPr>
        <w:tc>
          <w:tcPr>
            <w:tcW w:w="2552" w:type="dxa"/>
            <w:shd w:val="clear" w:color="auto" w:fill="F2F2F2" w:themeFill="background1"/>
          </w:tcPr>
          <w:p w14:paraId="37A5F493" w14:textId="77777777" w:rsidR="008B025C" w:rsidRPr="00FD267F" w:rsidRDefault="008B025C" w:rsidP="00FA236D">
            <w:r w:rsidRPr="00FD267F">
              <w:lastRenderedPageBreak/>
              <w:t xml:space="preserve">First name: </w:t>
            </w:r>
          </w:p>
        </w:tc>
        <w:tc>
          <w:tcPr>
            <w:tcW w:w="6379" w:type="dxa"/>
          </w:tcPr>
          <w:p w14:paraId="74A485EA" w14:textId="00C66ED7" w:rsidR="008B025C" w:rsidRPr="00FD267F" w:rsidRDefault="008B025C" w:rsidP="00FA236D">
            <w:pPr>
              <w:keepNext/>
              <w:rPr>
                <w:lang w:eastAsia="nl-NL"/>
              </w:rPr>
            </w:pPr>
          </w:p>
        </w:tc>
      </w:tr>
      <w:tr w:rsidR="008B025C" w:rsidRPr="00FD267F" w14:paraId="4CEF0487" w14:textId="77777777" w:rsidTr="003E5FCF">
        <w:trPr>
          <w:trHeight w:val="283"/>
        </w:trPr>
        <w:tc>
          <w:tcPr>
            <w:tcW w:w="2552" w:type="dxa"/>
            <w:shd w:val="clear" w:color="auto" w:fill="F2F2F2" w:themeFill="background1"/>
          </w:tcPr>
          <w:p w14:paraId="611BA9A5" w14:textId="77777777" w:rsidR="008B025C" w:rsidRPr="00FD267F" w:rsidRDefault="008B025C" w:rsidP="00FA236D">
            <w:r w:rsidRPr="00FD267F">
              <w:t xml:space="preserve">Initials: </w:t>
            </w:r>
          </w:p>
        </w:tc>
        <w:tc>
          <w:tcPr>
            <w:tcW w:w="6379" w:type="dxa"/>
          </w:tcPr>
          <w:p w14:paraId="7D47F781" w14:textId="44442F2C" w:rsidR="008B025C" w:rsidRPr="00FD267F" w:rsidRDefault="008B025C" w:rsidP="00FA236D">
            <w:pPr>
              <w:keepNext/>
            </w:pPr>
          </w:p>
        </w:tc>
      </w:tr>
      <w:tr w:rsidR="008B025C" w:rsidRPr="00FD267F" w14:paraId="17C6FE99" w14:textId="77777777" w:rsidTr="003E5FCF">
        <w:trPr>
          <w:trHeight w:val="283"/>
        </w:trPr>
        <w:tc>
          <w:tcPr>
            <w:tcW w:w="2552" w:type="dxa"/>
            <w:shd w:val="clear" w:color="auto" w:fill="F2F2F2" w:themeFill="background1"/>
          </w:tcPr>
          <w:p w14:paraId="088D81D8" w14:textId="77777777" w:rsidR="008B025C" w:rsidRPr="00FD267F" w:rsidRDefault="008B025C" w:rsidP="00FA236D">
            <w:r w:rsidRPr="00FD267F">
              <w:t xml:space="preserve">Prefix: </w:t>
            </w:r>
          </w:p>
        </w:tc>
        <w:tc>
          <w:tcPr>
            <w:tcW w:w="6379" w:type="dxa"/>
          </w:tcPr>
          <w:p w14:paraId="37BAE3EE" w14:textId="614C8DB1" w:rsidR="008B025C" w:rsidRPr="00FD267F" w:rsidRDefault="008B025C" w:rsidP="00FA236D">
            <w:pPr>
              <w:keepNext/>
              <w:rPr>
                <w:lang w:eastAsia="nl-NL"/>
              </w:rPr>
            </w:pPr>
          </w:p>
        </w:tc>
      </w:tr>
      <w:tr w:rsidR="008B025C" w:rsidRPr="00FD267F" w14:paraId="0EF91507" w14:textId="77777777" w:rsidTr="003E5FCF">
        <w:trPr>
          <w:trHeight w:val="283"/>
        </w:trPr>
        <w:tc>
          <w:tcPr>
            <w:tcW w:w="2552" w:type="dxa"/>
            <w:shd w:val="clear" w:color="auto" w:fill="F2F2F2" w:themeFill="background1"/>
          </w:tcPr>
          <w:p w14:paraId="482204F4" w14:textId="77777777" w:rsidR="008B025C" w:rsidRPr="00FD267F" w:rsidRDefault="008B025C" w:rsidP="00FA236D">
            <w:r w:rsidRPr="00FD267F">
              <w:t xml:space="preserve">Surname: </w:t>
            </w:r>
          </w:p>
        </w:tc>
        <w:tc>
          <w:tcPr>
            <w:tcW w:w="6379" w:type="dxa"/>
          </w:tcPr>
          <w:p w14:paraId="5C24E885" w14:textId="05CBDA53" w:rsidR="008B025C" w:rsidRPr="00FD267F" w:rsidRDefault="008B025C" w:rsidP="00FA236D">
            <w:pPr>
              <w:keepNext/>
              <w:rPr>
                <w:lang w:eastAsia="nl-NL"/>
              </w:rPr>
            </w:pPr>
          </w:p>
        </w:tc>
      </w:tr>
      <w:tr w:rsidR="008B025C" w:rsidRPr="00FD267F" w14:paraId="3D022990" w14:textId="77777777" w:rsidTr="003E5FCF">
        <w:trPr>
          <w:trHeight w:val="283"/>
        </w:trPr>
        <w:tc>
          <w:tcPr>
            <w:tcW w:w="2552" w:type="dxa"/>
            <w:shd w:val="clear" w:color="auto" w:fill="F2F2F2" w:themeFill="background1"/>
          </w:tcPr>
          <w:p w14:paraId="04A877CD" w14:textId="77777777" w:rsidR="008B025C" w:rsidRPr="00FD267F" w:rsidRDefault="008B025C" w:rsidP="00FA236D">
            <w:r w:rsidRPr="00FD267F">
              <w:t xml:space="preserve">Male / female: </w:t>
            </w:r>
          </w:p>
        </w:tc>
        <w:tc>
          <w:tcPr>
            <w:tcW w:w="6379" w:type="dxa"/>
          </w:tcPr>
          <w:p w14:paraId="4E08A72C" w14:textId="14F93270" w:rsidR="008B025C" w:rsidRPr="00FD267F" w:rsidRDefault="008B025C" w:rsidP="00FA236D">
            <w:pPr>
              <w:keepNext/>
              <w:rPr>
                <w:lang w:eastAsia="nl-NL"/>
              </w:rPr>
            </w:pPr>
          </w:p>
        </w:tc>
      </w:tr>
      <w:tr w:rsidR="008B025C" w:rsidRPr="00FD267F" w14:paraId="0452E632" w14:textId="77777777" w:rsidTr="003E5FCF">
        <w:trPr>
          <w:trHeight w:val="283"/>
        </w:trPr>
        <w:tc>
          <w:tcPr>
            <w:tcW w:w="2552" w:type="dxa"/>
            <w:shd w:val="clear" w:color="auto" w:fill="F2F2F2" w:themeFill="background1"/>
          </w:tcPr>
          <w:p w14:paraId="17014657" w14:textId="49113D84" w:rsidR="008B025C" w:rsidRPr="00FD267F" w:rsidRDefault="008931E8" w:rsidP="00FA236D">
            <w:r>
              <w:t>I</w:t>
            </w:r>
            <w:r w:rsidR="008B025C" w:rsidRPr="00FD267F">
              <w:t xml:space="preserve">nstitution: </w:t>
            </w:r>
          </w:p>
        </w:tc>
        <w:tc>
          <w:tcPr>
            <w:tcW w:w="6379" w:type="dxa"/>
          </w:tcPr>
          <w:p w14:paraId="26F446F5" w14:textId="33C1B284" w:rsidR="008B025C" w:rsidRPr="00FD267F" w:rsidRDefault="008B025C" w:rsidP="00FA236D">
            <w:pPr>
              <w:keepNext/>
              <w:rPr>
                <w:lang w:eastAsia="nl-NL"/>
              </w:rPr>
            </w:pPr>
          </w:p>
        </w:tc>
      </w:tr>
      <w:tr w:rsidR="008B025C" w:rsidRPr="00FD267F" w14:paraId="31D9E31C" w14:textId="77777777" w:rsidTr="003E5FCF">
        <w:trPr>
          <w:trHeight w:val="283"/>
        </w:trPr>
        <w:tc>
          <w:tcPr>
            <w:tcW w:w="2552" w:type="dxa"/>
            <w:shd w:val="clear" w:color="auto" w:fill="F2F2F2" w:themeFill="background1"/>
          </w:tcPr>
          <w:p w14:paraId="7B55C0AF" w14:textId="77777777" w:rsidR="008B025C" w:rsidRPr="00FD267F" w:rsidRDefault="008B025C" w:rsidP="00FA236D">
            <w:r w:rsidRPr="00FD267F">
              <w:t xml:space="preserve">Address for correspondence: </w:t>
            </w:r>
          </w:p>
        </w:tc>
        <w:tc>
          <w:tcPr>
            <w:tcW w:w="6379" w:type="dxa"/>
          </w:tcPr>
          <w:p w14:paraId="23CE0671" w14:textId="73026BB0" w:rsidR="008B025C" w:rsidRPr="00FD267F" w:rsidRDefault="008B025C" w:rsidP="00FA236D">
            <w:pPr>
              <w:keepNext/>
              <w:rPr>
                <w:lang w:eastAsia="nl-NL"/>
              </w:rPr>
            </w:pPr>
          </w:p>
        </w:tc>
      </w:tr>
      <w:tr w:rsidR="008B025C" w:rsidRPr="00FD267F" w14:paraId="5F8A7885" w14:textId="77777777" w:rsidTr="003E5FCF">
        <w:trPr>
          <w:trHeight w:val="283"/>
        </w:trPr>
        <w:tc>
          <w:tcPr>
            <w:tcW w:w="2552" w:type="dxa"/>
            <w:shd w:val="clear" w:color="auto" w:fill="F2F2F2" w:themeFill="background1"/>
          </w:tcPr>
          <w:p w14:paraId="0EEA7CA5" w14:textId="77777777" w:rsidR="008B025C" w:rsidRPr="00FD267F" w:rsidRDefault="008B025C" w:rsidP="00FA236D">
            <w:r w:rsidRPr="00FD267F">
              <w:t xml:space="preserve">Telephone: </w:t>
            </w:r>
          </w:p>
        </w:tc>
        <w:tc>
          <w:tcPr>
            <w:tcW w:w="6379" w:type="dxa"/>
          </w:tcPr>
          <w:p w14:paraId="54BC86C1" w14:textId="6ACA452C" w:rsidR="008B025C" w:rsidRPr="00FD267F" w:rsidRDefault="008B025C" w:rsidP="00FA236D">
            <w:pPr>
              <w:keepNext/>
              <w:rPr>
                <w:lang w:eastAsia="nl-NL"/>
              </w:rPr>
            </w:pPr>
          </w:p>
        </w:tc>
      </w:tr>
      <w:tr w:rsidR="008B025C" w:rsidRPr="00FD267F" w14:paraId="29C33BBC" w14:textId="77777777" w:rsidTr="003E5FCF">
        <w:trPr>
          <w:trHeight w:val="283"/>
        </w:trPr>
        <w:tc>
          <w:tcPr>
            <w:tcW w:w="2552" w:type="dxa"/>
            <w:shd w:val="clear" w:color="auto" w:fill="F2F2F2" w:themeFill="background1"/>
          </w:tcPr>
          <w:p w14:paraId="5E3E816C" w14:textId="77777777" w:rsidR="008B025C" w:rsidRPr="00FD267F" w:rsidRDefault="008B025C" w:rsidP="00FA236D">
            <w:r w:rsidRPr="00FD267F">
              <w:t xml:space="preserve">E-mail: </w:t>
            </w:r>
          </w:p>
        </w:tc>
        <w:tc>
          <w:tcPr>
            <w:tcW w:w="6379" w:type="dxa"/>
          </w:tcPr>
          <w:p w14:paraId="1EF7F6C9" w14:textId="452DE03D" w:rsidR="008B025C" w:rsidRPr="00FD267F" w:rsidRDefault="008B025C" w:rsidP="00FA236D">
            <w:pPr>
              <w:keepNext/>
              <w:rPr>
                <w:lang w:eastAsia="nl-NL"/>
              </w:rPr>
            </w:pPr>
          </w:p>
        </w:tc>
      </w:tr>
      <w:tr w:rsidR="008B025C" w:rsidRPr="00FD267F" w14:paraId="00446480" w14:textId="77777777" w:rsidTr="003E5FCF">
        <w:trPr>
          <w:trHeight w:val="283"/>
        </w:trPr>
        <w:tc>
          <w:tcPr>
            <w:tcW w:w="2552" w:type="dxa"/>
            <w:shd w:val="clear" w:color="auto" w:fill="F2F2F2" w:themeFill="background1"/>
          </w:tcPr>
          <w:p w14:paraId="41D77669" w14:textId="77777777" w:rsidR="008B025C" w:rsidRPr="00FD267F" w:rsidRDefault="008B025C" w:rsidP="00FA236D">
            <w:r w:rsidRPr="00FD267F">
              <w:t xml:space="preserve">Website (optional): </w:t>
            </w:r>
          </w:p>
        </w:tc>
        <w:tc>
          <w:tcPr>
            <w:tcW w:w="6379" w:type="dxa"/>
          </w:tcPr>
          <w:p w14:paraId="01E66F31" w14:textId="5C0EAEB3" w:rsidR="008B025C" w:rsidRPr="00FD267F" w:rsidRDefault="008B025C" w:rsidP="00FA236D">
            <w:pPr>
              <w:keepNext/>
              <w:rPr>
                <w:lang w:eastAsia="nl-NL"/>
              </w:rPr>
            </w:pPr>
          </w:p>
        </w:tc>
      </w:tr>
    </w:tbl>
    <w:p w14:paraId="5AD030BB" w14:textId="77777777" w:rsidR="001F74FE" w:rsidRPr="00FD267F" w:rsidRDefault="001F74FE" w:rsidP="001F74FE">
      <w:pPr>
        <w:rPr>
          <w:noProof/>
        </w:rPr>
      </w:pPr>
    </w:p>
    <w:p w14:paraId="7FEA698A" w14:textId="3A9E866A" w:rsidR="000D1AF2" w:rsidRPr="00FD267F" w:rsidRDefault="008B025C" w:rsidP="008B025C">
      <w:pPr>
        <w:pStyle w:val="2"/>
        <w:rPr>
          <w:noProof/>
        </w:rPr>
      </w:pPr>
      <w:r w:rsidRPr="00FD267F">
        <w:t>Institutes</w:t>
      </w:r>
      <w:bookmarkStart w:id="2" w:name="bladwijzer_1c"/>
      <w:bookmarkEnd w:id="2"/>
      <w:r w:rsidRPr="00FD267F">
        <w:t xml:space="preserve"> </w:t>
      </w:r>
      <w:hyperlink w:anchor="bladwijzer_1c" w:tooltip="(Indicate the institutes in The Netherlands and in China of the Principal Investigators)" w:history="1">
        <w:r w:rsidR="00D83C0C"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83C0C" w:rsidRPr="00FD267F" w14:paraId="4ADB2613" w14:textId="77777777" w:rsidTr="00AE4CE6">
        <w:trPr>
          <w:trHeight w:val="656"/>
        </w:trPr>
        <w:tc>
          <w:tcPr>
            <w:tcW w:w="9072" w:type="dxa"/>
            <w:tcBorders>
              <w:top w:val="nil"/>
              <w:left w:val="nil"/>
              <w:bottom w:val="nil"/>
              <w:right w:val="nil"/>
            </w:tcBorders>
            <w:shd w:val="clear" w:color="auto" w:fill="auto"/>
          </w:tcPr>
          <w:sdt>
            <w:sdtPr>
              <w:rPr>
                <w:lang w:eastAsia="nl-NL"/>
              </w:rPr>
              <w:id w:val="-1937814549"/>
              <w:placeholder>
                <w:docPart w:val="B9BFD0668EC745F0921FDD30DB663B80"/>
              </w:placeholder>
              <w:showingPlcHdr/>
            </w:sdtPr>
            <w:sdtEndPr/>
            <w:sdtContent>
              <w:p w14:paraId="5EDFCD7D" w14:textId="65701ED4" w:rsidR="00D83C0C" w:rsidRPr="00FD267F" w:rsidRDefault="008B025C" w:rsidP="00FA236D">
                <w:pPr>
                  <w:keepLines/>
                  <w:rPr>
                    <w:lang w:eastAsia="nl-NL"/>
                  </w:rPr>
                </w:pPr>
                <w:r w:rsidRPr="00FD267F">
                  <w:rPr>
                    <w:rStyle w:val="a4"/>
                  </w:rPr>
                  <w:t>(Indicate the institute</w:t>
                </w:r>
                <w:r w:rsidR="008931E8">
                  <w:rPr>
                    <w:rStyle w:val="a4"/>
                  </w:rPr>
                  <w:t>s</w:t>
                </w:r>
                <w:r w:rsidRPr="00FD267F">
                  <w:rPr>
                    <w:rStyle w:val="a4"/>
                  </w:rPr>
                  <w:t xml:space="preserve"> in </w:t>
                </w:r>
                <w:r w:rsidR="00820B9E">
                  <w:rPr>
                    <w:rStyle w:val="a4"/>
                  </w:rPr>
                  <w:t>The Netherlands and in China</w:t>
                </w:r>
                <w:r w:rsidR="008931E8">
                  <w:rPr>
                    <w:rStyle w:val="a4"/>
                  </w:rPr>
                  <w:t xml:space="preserve"> of the Principal Investigators</w:t>
                </w:r>
                <w:r w:rsidRPr="00FD267F">
                  <w:rPr>
                    <w:rStyle w:val="a4"/>
                  </w:rPr>
                  <w:t>)</w:t>
                </w:r>
              </w:p>
            </w:sdtContent>
          </w:sdt>
        </w:tc>
      </w:tr>
    </w:tbl>
    <w:p w14:paraId="545095CC" w14:textId="55FC155C" w:rsidR="00EC3072" w:rsidRPr="00FD267F" w:rsidRDefault="004E3ED7" w:rsidP="00EC3072">
      <w:pPr>
        <w:pStyle w:val="ToelichtingExplanatoryNotes"/>
        <w:rPr>
          <w:lang w:eastAsia="zh-CN"/>
        </w:rPr>
      </w:pPr>
      <w:r>
        <w:rPr>
          <w:rFonts w:hint="eastAsia"/>
          <w:lang w:eastAsia="zh-CN"/>
        </w:rPr>
        <w:t xml:space="preserve"> </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70BA7" w:rsidRPr="00FD267F" w14:paraId="47222354" w14:textId="77777777" w:rsidTr="00FA236D">
        <w:tc>
          <w:tcPr>
            <w:tcW w:w="9062" w:type="dxa"/>
            <w:shd w:val="clear" w:color="auto" w:fill="F2F2F2" w:themeFill="background1"/>
          </w:tcPr>
          <w:p w14:paraId="328F865B" w14:textId="77777777" w:rsidR="00D70BA7" w:rsidRPr="00FD267F" w:rsidRDefault="00D70BA7" w:rsidP="00FA236D">
            <w:pPr>
              <w:pStyle w:val="KopTitel"/>
              <w:rPr>
                <w:lang w:val="en-GB"/>
              </w:rPr>
            </w:pPr>
            <w:r w:rsidRPr="00FD267F">
              <w:rPr>
                <w:lang w:val="en-GB"/>
              </w:rPr>
              <w:t>Type of organisation</w:t>
            </w:r>
          </w:p>
        </w:tc>
      </w:tr>
      <w:tr w:rsidR="00D70BA7" w:rsidRPr="00FD267F" w14:paraId="67264280" w14:textId="77777777" w:rsidTr="00D70BA7">
        <w:trPr>
          <w:trHeight w:val="317"/>
        </w:trPr>
        <w:tc>
          <w:tcPr>
            <w:tcW w:w="9062" w:type="dxa"/>
            <w:shd w:val="clear" w:color="auto" w:fill="F2F2F2" w:themeFill="background1"/>
          </w:tcPr>
          <w:p w14:paraId="03B2384B" w14:textId="77777777" w:rsidR="00D70BA7" w:rsidRPr="00FD267F" w:rsidRDefault="00D70BA7" w:rsidP="00FA236D">
            <w:pPr>
              <w:rPr>
                <w:noProof/>
              </w:rPr>
            </w:pPr>
            <w:r w:rsidRPr="00FD267F">
              <w:rPr>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41D21D9D" w14:textId="77777777" w:rsidR="00EC3072" w:rsidRPr="00FD267F" w:rsidRDefault="00EC3072" w:rsidP="00EC3072"/>
    <w:p w14:paraId="34C6E634" w14:textId="03F3039C" w:rsidR="00D83C0C" w:rsidRDefault="00820B9E" w:rsidP="00FC742D">
      <w:pPr>
        <w:pStyle w:val="2"/>
        <w:rPr>
          <w:rStyle w:val="info"/>
        </w:rPr>
      </w:pPr>
      <w:bookmarkStart w:id="3" w:name="bladwijzer_1d"/>
      <w:bookmarkEnd w:id="3"/>
      <w:r w:rsidRPr="00820B9E">
        <w:rPr>
          <w:noProof/>
        </w:rPr>
        <w:t xml:space="preserve">Co-applicants </w:t>
      </w:r>
      <w:hyperlink w:anchor="bladwijzer_1d" w:tooltip="(Please fill in the details of the co-applicants (see chapter 3.1). Add or remove boxes if necessary)" w:history="1">
        <w:r w:rsidR="00D83C0C" w:rsidRPr="00FD267F">
          <w:rPr>
            <w:rStyle w:val="info"/>
          </w:rPr>
          <w:sym w:font="Webdings" w:char="F069"/>
        </w:r>
      </w:hyperlink>
    </w:p>
    <w:p w14:paraId="5802591C" w14:textId="74A9DD16" w:rsidR="00820B9E" w:rsidRPr="00820B9E" w:rsidRDefault="00820B9E" w:rsidP="00820B9E">
      <w:pPr>
        <w:pStyle w:val="Kop3zondernummering"/>
      </w:pPr>
      <w:r>
        <w:t>Chinese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820B9E" w:rsidRPr="00FD267F" w14:paraId="66CB730A" w14:textId="77777777" w:rsidTr="00FA236D">
        <w:trPr>
          <w:trHeight w:val="283"/>
        </w:trPr>
        <w:tc>
          <w:tcPr>
            <w:tcW w:w="4465" w:type="dxa"/>
            <w:gridSpan w:val="2"/>
            <w:shd w:val="clear" w:color="auto" w:fill="F2F2F2" w:themeFill="background1"/>
          </w:tcPr>
          <w:p w14:paraId="4D7A2E62" w14:textId="29A853DC" w:rsidR="00820B9E" w:rsidRPr="00FD267F" w:rsidRDefault="00820B9E" w:rsidP="00820B9E">
            <w:pPr>
              <w:jc w:val="center"/>
            </w:pPr>
            <w:r>
              <w:t>Co-applicant</w:t>
            </w:r>
          </w:p>
        </w:tc>
        <w:tc>
          <w:tcPr>
            <w:tcW w:w="4466" w:type="dxa"/>
            <w:gridSpan w:val="2"/>
            <w:shd w:val="clear" w:color="auto" w:fill="F2F2F2" w:themeFill="background1"/>
          </w:tcPr>
          <w:p w14:paraId="6352491B" w14:textId="4A46FBD5" w:rsidR="00820B9E" w:rsidRPr="00FD267F" w:rsidRDefault="00820B9E" w:rsidP="00820B9E">
            <w:pPr>
              <w:jc w:val="center"/>
            </w:pPr>
            <w:r>
              <w:t>Co-applicant</w:t>
            </w:r>
          </w:p>
        </w:tc>
      </w:tr>
      <w:tr w:rsidR="00820B9E" w:rsidRPr="00FD267F" w14:paraId="3990DE35" w14:textId="77777777" w:rsidTr="00154505">
        <w:trPr>
          <w:trHeight w:val="283"/>
        </w:trPr>
        <w:tc>
          <w:tcPr>
            <w:tcW w:w="2232" w:type="dxa"/>
            <w:shd w:val="clear" w:color="auto" w:fill="auto"/>
          </w:tcPr>
          <w:p w14:paraId="2609257E" w14:textId="0FD8ECF4" w:rsidR="00820B9E" w:rsidRPr="00FD267F" w:rsidRDefault="00714388" w:rsidP="00820B9E">
            <w:r>
              <w:t>Surname</w:t>
            </w:r>
            <w:r w:rsidR="00820B9E" w:rsidRPr="00FD267F">
              <w:t>:</w:t>
            </w:r>
          </w:p>
        </w:tc>
        <w:tc>
          <w:tcPr>
            <w:tcW w:w="2233" w:type="dxa"/>
          </w:tcPr>
          <w:p w14:paraId="47F02AF7" w14:textId="77777777" w:rsidR="00820B9E" w:rsidRPr="00FD267F" w:rsidRDefault="00820B9E" w:rsidP="00820B9E">
            <w:pPr>
              <w:keepNext/>
              <w:rPr>
                <w:lang w:eastAsia="nl-NL"/>
              </w:rPr>
            </w:pPr>
          </w:p>
        </w:tc>
        <w:tc>
          <w:tcPr>
            <w:tcW w:w="2233" w:type="dxa"/>
            <w:shd w:val="clear" w:color="auto" w:fill="auto"/>
          </w:tcPr>
          <w:p w14:paraId="63AD178D" w14:textId="7797F8E6" w:rsidR="00820B9E" w:rsidRPr="00FD267F" w:rsidRDefault="00714388" w:rsidP="00820B9E">
            <w:r>
              <w:t>Surname</w:t>
            </w:r>
            <w:r w:rsidR="00820B9E" w:rsidRPr="00FD267F">
              <w:t>:</w:t>
            </w:r>
          </w:p>
        </w:tc>
        <w:tc>
          <w:tcPr>
            <w:tcW w:w="2233" w:type="dxa"/>
          </w:tcPr>
          <w:p w14:paraId="026D638E" w14:textId="77777777" w:rsidR="00820B9E" w:rsidRPr="00FD267F" w:rsidRDefault="00820B9E" w:rsidP="00820B9E">
            <w:pPr>
              <w:keepNext/>
              <w:rPr>
                <w:lang w:eastAsia="nl-NL"/>
              </w:rPr>
            </w:pPr>
          </w:p>
        </w:tc>
      </w:tr>
      <w:tr w:rsidR="00820B9E" w:rsidRPr="00FD267F" w14:paraId="33D8B9DC" w14:textId="77777777" w:rsidTr="00154505">
        <w:trPr>
          <w:trHeight w:val="283"/>
        </w:trPr>
        <w:tc>
          <w:tcPr>
            <w:tcW w:w="2232" w:type="dxa"/>
            <w:shd w:val="clear" w:color="auto" w:fill="auto"/>
          </w:tcPr>
          <w:p w14:paraId="05A963C3" w14:textId="77777777" w:rsidR="00820B9E" w:rsidRPr="00FD267F" w:rsidRDefault="00820B9E" w:rsidP="00820B9E">
            <w:r w:rsidRPr="00FD267F">
              <w:t xml:space="preserve">First name: </w:t>
            </w:r>
          </w:p>
        </w:tc>
        <w:tc>
          <w:tcPr>
            <w:tcW w:w="2233" w:type="dxa"/>
          </w:tcPr>
          <w:p w14:paraId="4E64E56A" w14:textId="77777777" w:rsidR="00820B9E" w:rsidRPr="00FD267F" w:rsidRDefault="00820B9E" w:rsidP="00820B9E">
            <w:pPr>
              <w:keepNext/>
              <w:rPr>
                <w:lang w:eastAsia="nl-NL"/>
              </w:rPr>
            </w:pPr>
          </w:p>
        </w:tc>
        <w:tc>
          <w:tcPr>
            <w:tcW w:w="2233" w:type="dxa"/>
            <w:shd w:val="clear" w:color="auto" w:fill="auto"/>
          </w:tcPr>
          <w:p w14:paraId="0FC1E87B" w14:textId="77777777" w:rsidR="00820B9E" w:rsidRPr="00FD267F" w:rsidRDefault="00820B9E" w:rsidP="00820B9E">
            <w:r w:rsidRPr="00FD267F">
              <w:t xml:space="preserve">First name: </w:t>
            </w:r>
          </w:p>
        </w:tc>
        <w:tc>
          <w:tcPr>
            <w:tcW w:w="2233" w:type="dxa"/>
          </w:tcPr>
          <w:p w14:paraId="1D00696A" w14:textId="77777777" w:rsidR="00820B9E" w:rsidRPr="00FD267F" w:rsidRDefault="00820B9E" w:rsidP="00820B9E">
            <w:pPr>
              <w:keepNext/>
              <w:rPr>
                <w:lang w:eastAsia="nl-NL"/>
              </w:rPr>
            </w:pPr>
          </w:p>
        </w:tc>
      </w:tr>
      <w:tr w:rsidR="00820B9E" w:rsidRPr="00FD267F" w14:paraId="5B9C34B4" w14:textId="77777777" w:rsidTr="00154505">
        <w:trPr>
          <w:trHeight w:val="283"/>
        </w:trPr>
        <w:tc>
          <w:tcPr>
            <w:tcW w:w="2232" w:type="dxa"/>
            <w:shd w:val="clear" w:color="auto" w:fill="auto"/>
          </w:tcPr>
          <w:p w14:paraId="1C5F0929" w14:textId="77777777" w:rsidR="00820B9E" w:rsidRPr="00FD267F" w:rsidRDefault="00820B9E" w:rsidP="00820B9E">
            <w:r w:rsidRPr="00FD267F">
              <w:t xml:space="preserve">Male / female: </w:t>
            </w:r>
          </w:p>
        </w:tc>
        <w:tc>
          <w:tcPr>
            <w:tcW w:w="2233" w:type="dxa"/>
          </w:tcPr>
          <w:p w14:paraId="04EF3461" w14:textId="77777777" w:rsidR="00820B9E" w:rsidRPr="00FD267F" w:rsidRDefault="00820B9E" w:rsidP="00820B9E">
            <w:pPr>
              <w:keepNext/>
              <w:rPr>
                <w:lang w:eastAsia="nl-NL"/>
              </w:rPr>
            </w:pPr>
          </w:p>
        </w:tc>
        <w:tc>
          <w:tcPr>
            <w:tcW w:w="2233" w:type="dxa"/>
            <w:shd w:val="clear" w:color="auto" w:fill="auto"/>
          </w:tcPr>
          <w:p w14:paraId="67B90F7A" w14:textId="77777777" w:rsidR="00820B9E" w:rsidRPr="00FD267F" w:rsidRDefault="00820B9E" w:rsidP="00820B9E">
            <w:r w:rsidRPr="00FD267F">
              <w:t xml:space="preserve">Male / female: </w:t>
            </w:r>
          </w:p>
        </w:tc>
        <w:tc>
          <w:tcPr>
            <w:tcW w:w="2233" w:type="dxa"/>
          </w:tcPr>
          <w:p w14:paraId="4193BBE6" w14:textId="77777777" w:rsidR="00820B9E" w:rsidRPr="00FD267F" w:rsidRDefault="00820B9E" w:rsidP="00820B9E">
            <w:pPr>
              <w:keepNext/>
              <w:rPr>
                <w:lang w:eastAsia="nl-NL"/>
              </w:rPr>
            </w:pPr>
          </w:p>
        </w:tc>
      </w:tr>
      <w:tr w:rsidR="00820B9E" w:rsidRPr="00FD267F" w14:paraId="37A2F92E" w14:textId="77777777" w:rsidTr="00154505">
        <w:trPr>
          <w:trHeight w:val="283"/>
        </w:trPr>
        <w:tc>
          <w:tcPr>
            <w:tcW w:w="2232" w:type="dxa"/>
            <w:shd w:val="clear" w:color="auto" w:fill="auto"/>
          </w:tcPr>
          <w:p w14:paraId="129EC88B" w14:textId="77777777" w:rsidR="00820B9E" w:rsidRPr="00FD267F" w:rsidRDefault="00820B9E" w:rsidP="00820B9E">
            <w:r w:rsidRPr="00FD267F">
              <w:t xml:space="preserve">Title(s): </w:t>
            </w:r>
          </w:p>
        </w:tc>
        <w:tc>
          <w:tcPr>
            <w:tcW w:w="2233" w:type="dxa"/>
          </w:tcPr>
          <w:p w14:paraId="7080263B" w14:textId="77777777" w:rsidR="00820B9E" w:rsidRPr="00FD267F" w:rsidRDefault="00820B9E" w:rsidP="00820B9E">
            <w:pPr>
              <w:keepNext/>
              <w:rPr>
                <w:lang w:eastAsia="nl-NL"/>
              </w:rPr>
            </w:pPr>
          </w:p>
        </w:tc>
        <w:tc>
          <w:tcPr>
            <w:tcW w:w="2233" w:type="dxa"/>
            <w:shd w:val="clear" w:color="auto" w:fill="auto"/>
          </w:tcPr>
          <w:p w14:paraId="7F4785F0" w14:textId="77777777" w:rsidR="00820B9E" w:rsidRPr="00FD267F" w:rsidRDefault="00820B9E" w:rsidP="00820B9E">
            <w:r w:rsidRPr="00FD267F">
              <w:t xml:space="preserve">Title(s): </w:t>
            </w:r>
          </w:p>
        </w:tc>
        <w:tc>
          <w:tcPr>
            <w:tcW w:w="2233" w:type="dxa"/>
          </w:tcPr>
          <w:p w14:paraId="75EA4697" w14:textId="77777777" w:rsidR="00820B9E" w:rsidRPr="00FD267F" w:rsidRDefault="00820B9E" w:rsidP="00820B9E">
            <w:pPr>
              <w:keepNext/>
              <w:rPr>
                <w:lang w:eastAsia="nl-NL"/>
              </w:rPr>
            </w:pPr>
          </w:p>
        </w:tc>
      </w:tr>
      <w:tr w:rsidR="00820B9E" w:rsidRPr="00FD267F" w14:paraId="1F00E8E1" w14:textId="77777777" w:rsidTr="00154505">
        <w:trPr>
          <w:trHeight w:val="283"/>
        </w:trPr>
        <w:tc>
          <w:tcPr>
            <w:tcW w:w="2232" w:type="dxa"/>
            <w:shd w:val="clear" w:color="auto" w:fill="auto"/>
          </w:tcPr>
          <w:p w14:paraId="023E29F7" w14:textId="77777777" w:rsidR="00820B9E" w:rsidRPr="00FD267F" w:rsidRDefault="00820B9E" w:rsidP="00820B9E">
            <w:r w:rsidRPr="00FD267F">
              <w:t xml:space="preserve">Profession: </w:t>
            </w:r>
          </w:p>
        </w:tc>
        <w:tc>
          <w:tcPr>
            <w:tcW w:w="2233" w:type="dxa"/>
          </w:tcPr>
          <w:p w14:paraId="25DC8A73" w14:textId="77777777" w:rsidR="00820B9E" w:rsidRPr="00FD267F" w:rsidRDefault="00820B9E" w:rsidP="00820B9E">
            <w:pPr>
              <w:keepNext/>
              <w:rPr>
                <w:lang w:eastAsia="nl-NL"/>
              </w:rPr>
            </w:pPr>
          </w:p>
        </w:tc>
        <w:tc>
          <w:tcPr>
            <w:tcW w:w="2233" w:type="dxa"/>
            <w:shd w:val="clear" w:color="auto" w:fill="auto"/>
          </w:tcPr>
          <w:p w14:paraId="18B82D95" w14:textId="77777777" w:rsidR="00820B9E" w:rsidRPr="00FD267F" w:rsidRDefault="00820B9E" w:rsidP="00820B9E">
            <w:r w:rsidRPr="00FD267F">
              <w:t xml:space="preserve">Profession: </w:t>
            </w:r>
          </w:p>
        </w:tc>
        <w:tc>
          <w:tcPr>
            <w:tcW w:w="2233" w:type="dxa"/>
          </w:tcPr>
          <w:p w14:paraId="6CB96267" w14:textId="77777777" w:rsidR="00820B9E" w:rsidRPr="00FD267F" w:rsidRDefault="00820B9E" w:rsidP="00820B9E">
            <w:pPr>
              <w:keepNext/>
              <w:rPr>
                <w:lang w:eastAsia="nl-NL"/>
              </w:rPr>
            </w:pPr>
          </w:p>
        </w:tc>
      </w:tr>
      <w:tr w:rsidR="00820B9E" w:rsidRPr="00FD267F" w14:paraId="35E3A5C8" w14:textId="77777777" w:rsidTr="00154505">
        <w:trPr>
          <w:trHeight w:val="283"/>
        </w:trPr>
        <w:tc>
          <w:tcPr>
            <w:tcW w:w="2232" w:type="dxa"/>
            <w:shd w:val="clear" w:color="auto" w:fill="auto"/>
          </w:tcPr>
          <w:p w14:paraId="00F2C31A" w14:textId="77777777" w:rsidR="00820B9E" w:rsidRPr="00FD267F" w:rsidRDefault="00820B9E" w:rsidP="00820B9E">
            <w:r w:rsidRPr="00FD267F">
              <w:t xml:space="preserve">E-mail: </w:t>
            </w:r>
          </w:p>
        </w:tc>
        <w:tc>
          <w:tcPr>
            <w:tcW w:w="2233" w:type="dxa"/>
          </w:tcPr>
          <w:p w14:paraId="7C337B3B" w14:textId="77777777" w:rsidR="00820B9E" w:rsidRPr="00FD267F" w:rsidRDefault="00820B9E" w:rsidP="00820B9E">
            <w:pPr>
              <w:keepNext/>
              <w:rPr>
                <w:lang w:eastAsia="nl-NL"/>
              </w:rPr>
            </w:pPr>
          </w:p>
        </w:tc>
        <w:tc>
          <w:tcPr>
            <w:tcW w:w="2233" w:type="dxa"/>
            <w:shd w:val="clear" w:color="auto" w:fill="auto"/>
          </w:tcPr>
          <w:p w14:paraId="5E0B8EE1" w14:textId="77777777" w:rsidR="00820B9E" w:rsidRPr="00FD267F" w:rsidRDefault="00820B9E" w:rsidP="00820B9E">
            <w:r w:rsidRPr="00FD267F">
              <w:t xml:space="preserve">E-mail: </w:t>
            </w:r>
          </w:p>
        </w:tc>
        <w:tc>
          <w:tcPr>
            <w:tcW w:w="2233" w:type="dxa"/>
          </w:tcPr>
          <w:p w14:paraId="7C752A45" w14:textId="77777777" w:rsidR="00820B9E" w:rsidRPr="00FD267F" w:rsidRDefault="00820B9E" w:rsidP="00820B9E">
            <w:pPr>
              <w:keepNext/>
              <w:rPr>
                <w:lang w:eastAsia="nl-NL"/>
              </w:rPr>
            </w:pPr>
          </w:p>
        </w:tc>
      </w:tr>
      <w:tr w:rsidR="00820B9E" w:rsidRPr="00FD267F" w14:paraId="3C09ADC7" w14:textId="77777777" w:rsidTr="00154505">
        <w:trPr>
          <w:trHeight w:val="283"/>
        </w:trPr>
        <w:tc>
          <w:tcPr>
            <w:tcW w:w="2232" w:type="dxa"/>
            <w:shd w:val="clear" w:color="auto" w:fill="auto"/>
          </w:tcPr>
          <w:p w14:paraId="795BC84A" w14:textId="12B2D2C0" w:rsidR="00820B9E" w:rsidRPr="00FD267F" w:rsidRDefault="00820B9E" w:rsidP="00820B9E">
            <w:r w:rsidRPr="00FD267F">
              <w:t>Organisation</w:t>
            </w:r>
            <w:hyperlink w:anchor="Explanatory_1d_1e" w:tooltip="Name of institute, university or organisation" w:history="1">
              <w:r w:rsidR="00714388" w:rsidRPr="00FD267F">
                <w:rPr>
                  <w:rStyle w:val="info"/>
                </w:rPr>
                <w:sym w:font="Webdings" w:char="F069"/>
              </w:r>
            </w:hyperlink>
            <w:r w:rsidRPr="00FD267F">
              <w:t xml:space="preserve">: </w:t>
            </w:r>
          </w:p>
        </w:tc>
        <w:tc>
          <w:tcPr>
            <w:tcW w:w="2233" w:type="dxa"/>
          </w:tcPr>
          <w:p w14:paraId="511FA888" w14:textId="77777777" w:rsidR="00820B9E" w:rsidRPr="00FD267F" w:rsidRDefault="00820B9E" w:rsidP="00820B9E">
            <w:pPr>
              <w:keepNext/>
              <w:rPr>
                <w:lang w:eastAsia="nl-NL"/>
              </w:rPr>
            </w:pPr>
          </w:p>
        </w:tc>
        <w:tc>
          <w:tcPr>
            <w:tcW w:w="2233" w:type="dxa"/>
            <w:shd w:val="clear" w:color="auto" w:fill="auto"/>
          </w:tcPr>
          <w:p w14:paraId="469147BE" w14:textId="0B410C4B" w:rsidR="00820B9E" w:rsidRPr="00FD267F" w:rsidRDefault="00820B9E" w:rsidP="00820B9E">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4E7A11CC" w14:textId="77777777" w:rsidR="00820B9E" w:rsidRPr="00FD267F" w:rsidRDefault="00820B9E" w:rsidP="00820B9E">
            <w:pPr>
              <w:keepNext/>
              <w:rPr>
                <w:lang w:eastAsia="nl-NL"/>
              </w:rPr>
            </w:pPr>
          </w:p>
        </w:tc>
      </w:tr>
      <w:tr w:rsidR="00820B9E" w:rsidRPr="00FD267F" w14:paraId="45C7A9F6" w14:textId="77777777" w:rsidTr="00154505">
        <w:trPr>
          <w:trHeight w:val="283"/>
        </w:trPr>
        <w:tc>
          <w:tcPr>
            <w:tcW w:w="2232" w:type="dxa"/>
            <w:shd w:val="clear" w:color="auto" w:fill="auto"/>
          </w:tcPr>
          <w:p w14:paraId="5A5C8FFF" w14:textId="18EA572A" w:rsidR="00820B9E" w:rsidRPr="00FD267F" w:rsidRDefault="00820B9E" w:rsidP="00820B9E">
            <w:r w:rsidRPr="00FD267F">
              <w:lastRenderedPageBreak/>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1222633976"/>
            <w:lock w:val="sdtLocked"/>
            <w:placeholder>
              <w:docPart w:val="DD1EFBE0665E4CAFA46BFE3EADD9E7B2"/>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2C0D0846" w14:textId="77777777" w:rsidR="00820B9E" w:rsidRPr="00FD267F" w:rsidRDefault="00820B9E" w:rsidP="00820B9E">
                <w:pPr>
                  <w:keepNext/>
                  <w:rPr>
                    <w:lang w:eastAsia="nl-NL"/>
                  </w:rPr>
                </w:pPr>
                <w:r w:rsidRPr="00FD267F">
                  <w:rPr>
                    <w:rStyle w:val="a4"/>
                  </w:rPr>
                  <w:t>Choose an item</w:t>
                </w:r>
              </w:p>
            </w:tc>
          </w:sdtContent>
        </w:sdt>
        <w:tc>
          <w:tcPr>
            <w:tcW w:w="2233" w:type="dxa"/>
            <w:shd w:val="clear" w:color="auto" w:fill="auto"/>
          </w:tcPr>
          <w:p w14:paraId="0B0328B8" w14:textId="54A2B6EF" w:rsidR="00820B9E" w:rsidRPr="00FD267F" w:rsidRDefault="00820B9E" w:rsidP="00820B9E">
            <w:r w:rsidRPr="00FD267F">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257522755"/>
            <w:placeholder>
              <w:docPart w:val="806B599041014D59A57DA7AECB11D75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33DD2AB" w14:textId="77777777" w:rsidR="00820B9E" w:rsidRPr="00FD267F" w:rsidRDefault="00820B9E" w:rsidP="00820B9E">
                <w:pPr>
                  <w:keepNext/>
                  <w:rPr>
                    <w:lang w:eastAsia="nl-NL"/>
                  </w:rPr>
                </w:pPr>
                <w:r w:rsidRPr="00FD267F">
                  <w:rPr>
                    <w:rStyle w:val="a4"/>
                  </w:rPr>
                  <w:t>Choose an item</w:t>
                </w:r>
              </w:p>
            </w:tc>
          </w:sdtContent>
        </w:sdt>
      </w:tr>
      <w:tr w:rsidR="00820B9E" w:rsidRPr="00FD267F" w14:paraId="2FCC5737" w14:textId="77777777" w:rsidTr="00154505">
        <w:trPr>
          <w:trHeight w:val="283"/>
        </w:trPr>
        <w:tc>
          <w:tcPr>
            <w:tcW w:w="2232" w:type="dxa"/>
            <w:shd w:val="clear" w:color="auto" w:fill="auto"/>
          </w:tcPr>
          <w:p w14:paraId="17D012EB" w14:textId="77777777" w:rsidR="00820B9E" w:rsidRPr="00FD267F" w:rsidRDefault="00820B9E" w:rsidP="00820B9E">
            <w:r w:rsidRPr="00FD267F">
              <w:t>Address (incl. country):</w:t>
            </w:r>
          </w:p>
        </w:tc>
        <w:tc>
          <w:tcPr>
            <w:tcW w:w="2233" w:type="dxa"/>
          </w:tcPr>
          <w:p w14:paraId="24727EF7" w14:textId="77777777" w:rsidR="00820B9E" w:rsidRPr="00FD267F" w:rsidRDefault="00820B9E" w:rsidP="00820B9E">
            <w:pPr>
              <w:keepNext/>
              <w:rPr>
                <w:lang w:eastAsia="nl-NL"/>
              </w:rPr>
            </w:pPr>
          </w:p>
        </w:tc>
        <w:tc>
          <w:tcPr>
            <w:tcW w:w="2233" w:type="dxa"/>
            <w:shd w:val="clear" w:color="auto" w:fill="auto"/>
          </w:tcPr>
          <w:p w14:paraId="577D890B" w14:textId="77777777" w:rsidR="00820B9E" w:rsidRPr="00FD267F" w:rsidRDefault="00820B9E" w:rsidP="00820B9E">
            <w:r w:rsidRPr="00FD267F">
              <w:t>Address (incl. country):</w:t>
            </w:r>
          </w:p>
        </w:tc>
        <w:tc>
          <w:tcPr>
            <w:tcW w:w="2233" w:type="dxa"/>
          </w:tcPr>
          <w:p w14:paraId="05FF577F" w14:textId="77777777" w:rsidR="00820B9E" w:rsidRPr="00FD267F" w:rsidRDefault="00820B9E" w:rsidP="00820B9E">
            <w:pPr>
              <w:keepNext/>
              <w:rPr>
                <w:lang w:eastAsia="nl-NL"/>
              </w:rPr>
            </w:pPr>
          </w:p>
        </w:tc>
      </w:tr>
      <w:tr w:rsidR="00820B9E" w:rsidRPr="00FD267F" w14:paraId="2C0B879B" w14:textId="77777777" w:rsidTr="00154505">
        <w:trPr>
          <w:trHeight w:val="283"/>
        </w:trPr>
        <w:tc>
          <w:tcPr>
            <w:tcW w:w="2232" w:type="dxa"/>
            <w:shd w:val="clear" w:color="auto" w:fill="auto"/>
          </w:tcPr>
          <w:p w14:paraId="4D3A95AC" w14:textId="7648DF0D" w:rsidR="00820B9E" w:rsidRPr="00FD267F" w:rsidRDefault="00D03DA1" w:rsidP="00820B9E">
            <w:r>
              <w:t>Telephone number:</w:t>
            </w:r>
          </w:p>
        </w:tc>
        <w:tc>
          <w:tcPr>
            <w:tcW w:w="2233" w:type="dxa"/>
          </w:tcPr>
          <w:p w14:paraId="5B8CC644" w14:textId="77777777" w:rsidR="00820B9E" w:rsidRPr="00FD267F" w:rsidRDefault="00820B9E" w:rsidP="00820B9E">
            <w:pPr>
              <w:keepNext/>
              <w:rPr>
                <w:lang w:eastAsia="nl-NL"/>
              </w:rPr>
            </w:pPr>
          </w:p>
        </w:tc>
        <w:tc>
          <w:tcPr>
            <w:tcW w:w="2233" w:type="dxa"/>
            <w:shd w:val="clear" w:color="auto" w:fill="auto"/>
          </w:tcPr>
          <w:p w14:paraId="429F164A" w14:textId="34D593AB" w:rsidR="00820B9E" w:rsidRPr="00FD267F" w:rsidRDefault="00D03DA1" w:rsidP="00820B9E">
            <w:r>
              <w:t>Telephone number:</w:t>
            </w:r>
          </w:p>
        </w:tc>
        <w:tc>
          <w:tcPr>
            <w:tcW w:w="2233" w:type="dxa"/>
          </w:tcPr>
          <w:p w14:paraId="6C26EAD3" w14:textId="77777777" w:rsidR="00820B9E" w:rsidRPr="00FD267F" w:rsidRDefault="00820B9E" w:rsidP="00820B9E">
            <w:pPr>
              <w:keepNext/>
              <w:rPr>
                <w:lang w:eastAsia="nl-NL"/>
              </w:rPr>
            </w:pPr>
          </w:p>
        </w:tc>
      </w:tr>
      <w:tr w:rsidR="00D03DA1" w:rsidRPr="00FD267F" w14:paraId="6C365A84" w14:textId="77777777" w:rsidTr="00154505">
        <w:trPr>
          <w:trHeight w:val="283"/>
        </w:trPr>
        <w:tc>
          <w:tcPr>
            <w:tcW w:w="2232" w:type="dxa"/>
            <w:shd w:val="clear" w:color="auto" w:fill="auto"/>
          </w:tcPr>
          <w:p w14:paraId="556B8D63" w14:textId="7336D66B" w:rsidR="00D03DA1" w:rsidRPr="00FD267F" w:rsidRDefault="00D03DA1" w:rsidP="00820B9E">
            <w:r>
              <w:t>Website:</w:t>
            </w:r>
          </w:p>
        </w:tc>
        <w:tc>
          <w:tcPr>
            <w:tcW w:w="2233" w:type="dxa"/>
          </w:tcPr>
          <w:p w14:paraId="1A1BFB9D" w14:textId="77777777" w:rsidR="00D03DA1" w:rsidRPr="00FD267F" w:rsidRDefault="00D03DA1" w:rsidP="00820B9E">
            <w:pPr>
              <w:keepNext/>
              <w:rPr>
                <w:lang w:eastAsia="nl-NL"/>
              </w:rPr>
            </w:pPr>
          </w:p>
        </w:tc>
        <w:tc>
          <w:tcPr>
            <w:tcW w:w="2233" w:type="dxa"/>
            <w:shd w:val="clear" w:color="auto" w:fill="auto"/>
          </w:tcPr>
          <w:p w14:paraId="3E90780C" w14:textId="5962086A" w:rsidR="00D03DA1" w:rsidRPr="00FD267F" w:rsidRDefault="00D03DA1" w:rsidP="00820B9E">
            <w:r>
              <w:t>Website:</w:t>
            </w:r>
          </w:p>
        </w:tc>
        <w:tc>
          <w:tcPr>
            <w:tcW w:w="2233" w:type="dxa"/>
          </w:tcPr>
          <w:p w14:paraId="475A3F2C" w14:textId="77777777" w:rsidR="00D03DA1" w:rsidRPr="00FD267F" w:rsidRDefault="00D03DA1" w:rsidP="00820B9E">
            <w:pPr>
              <w:keepNext/>
              <w:rPr>
                <w:lang w:eastAsia="nl-NL"/>
              </w:rPr>
            </w:pPr>
          </w:p>
        </w:tc>
      </w:tr>
    </w:tbl>
    <w:p w14:paraId="2070E26A" w14:textId="7224B78F" w:rsidR="00C97AD4" w:rsidRPr="000129EA" w:rsidRDefault="000129EA" w:rsidP="000129EA">
      <w:pPr>
        <w:pStyle w:val="Kop3zondernummering"/>
        <w:rPr>
          <w:rStyle w:val="info"/>
          <w:lang w:val="en-US"/>
        </w:rPr>
      </w:pPr>
      <w:r w:rsidRPr="000129EA">
        <w:rPr>
          <w:noProof/>
          <w:lang w:val="en-US"/>
        </w:rPr>
        <w:t>Dutch side of the con</w:t>
      </w:r>
      <w:r>
        <w:rPr>
          <w:noProof/>
          <w:lang w:val="en-US"/>
        </w:rPr>
        <w:t>sortium</w:t>
      </w:r>
      <w:r w:rsidR="00C97AD4" w:rsidRPr="000129EA">
        <w:rPr>
          <w:noProof/>
          <w:lang w:val="en-US"/>
        </w:rPr>
        <w:t xml:space="preserve"> </w:t>
      </w:r>
      <w:bookmarkStart w:id="4" w:name="bladwijzer_1e"/>
      <w:bookmarkEnd w:id="4"/>
      <w:r w:rsidR="00C97AD4" w:rsidRPr="00FD267F">
        <w:fldChar w:fldCharType="begin"/>
      </w:r>
      <w:r w:rsidR="00C97AD4" w:rsidRPr="000129EA">
        <w:rPr>
          <w:lang w:val="en-US"/>
        </w:rPr>
        <w:instrText>HYPERLINK  \l "bladwijzer_1e" \o "(Please fill in the details of the co-applicants and collaboration partners (see chapter 3). Add more boxes if necessary)"</w:instrText>
      </w:r>
      <w:r w:rsidR="00C97AD4" w:rsidRPr="00FD267F">
        <w:fldChar w:fldCharType="separate"/>
      </w:r>
      <w:r w:rsidR="00C97AD4" w:rsidRPr="00FD267F">
        <w:rPr>
          <w:rStyle w:val="info"/>
        </w:rPr>
        <w:sym w:font="Webdings" w:char="F069"/>
      </w:r>
      <w:r w:rsidR="00C97AD4"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C97AD4" w:rsidRPr="00FD267F" w14:paraId="5CBE4F04" w14:textId="77777777" w:rsidTr="00FA236D">
        <w:trPr>
          <w:trHeight w:val="283"/>
        </w:trPr>
        <w:tc>
          <w:tcPr>
            <w:tcW w:w="4465" w:type="dxa"/>
            <w:gridSpan w:val="2"/>
            <w:shd w:val="clear" w:color="auto" w:fill="F2F2F2" w:themeFill="background1"/>
          </w:tcPr>
          <w:p w14:paraId="25AAB754" w14:textId="77777777" w:rsidR="00C97AD4" w:rsidRPr="00FD267F" w:rsidRDefault="00C97AD4" w:rsidP="001838EF">
            <w:pPr>
              <w:keepNext/>
              <w:keepLines/>
              <w:jc w:val="center"/>
              <w:rPr>
                <w:color w:val="18657C"/>
              </w:rPr>
            </w:pPr>
            <w:r w:rsidRPr="00FD267F">
              <w:rPr>
                <w:color w:val="18657C"/>
              </w:rPr>
              <w:t>Co-applicant</w:t>
            </w:r>
          </w:p>
        </w:tc>
        <w:tc>
          <w:tcPr>
            <w:tcW w:w="4466" w:type="dxa"/>
            <w:gridSpan w:val="2"/>
            <w:shd w:val="clear" w:color="auto" w:fill="F2F2F2" w:themeFill="background1"/>
          </w:tcPr>
          <w:p w14:paraId="2147DB8C" w14:textId="77777777" w:rsidR="00C97AD4" w:rsidRPr="00FD267F" w:rsidRDefault="00C97AD4" w:rsidP="001838EF">
            <w:pPr>
              <w:keepNext/>
              <w:keepLines/>
              <w:jc w:val="center"/>
              <w:rPr>
                <w:color w:val="18657C"/>
              </w:rPr>
            </w:pPr>
            <w:r w:rsidRPr="00FD267F">
              <w:rPr>
                <w:color w:val="18657C"/>
              </w:rPr>
              <w:t>Co-applicant</w:t>
            </w:r>
          </w:p>
        </w:tc>
      </w:tr>
      <w:tr w:rsidR="00C97AD4" w:rsidRPr="00FD267F" w14:paraId="333F938B" w14:textId="77777777" w:rsidTr="00FA236D">
        <w:trPr>
          <w:trHeight w:val="283"/>
        </w:trPr>
        <w:tc>
          <w:tcPr>
            <w:tcW w:w="2232" w:type="dxa"/>
            <w:shd w:val="clear" w:color="auto" w:fill="auto"/>
          </w:tcPr>
          <w:p w14:paraId="0BEA3F66" w14:textId="6EBD01D5" w:rsidR="00C97AD4" w:rsidRPr="00FD267F" w:rsidRDefault="00714388" w:rsidP="00714388">
            <w:r>
              <w:t>Sur</w:t>
            </w:r>
            <w:r w:rsidR="00C97AD4" w:rsidRPr="00FD267F">
              <w:t>name:</w:t>
            </w:r>
          </w:p>
        </w:tc>
        <w:tc>
          <w:tcPr>
            <w:tcW w:w="2233" w:type="dxa"/>
          </w:tcPr>
          <w:p w14:paraId="348ED198" w14:textId="77777777" w:rsidR="00C97AD4" w:rsidRPr="00FD267F" w:rsidRDefault="00C97AD4" w:rsidP="00FA236D">
            <w:pPr>
              <w:keepNext/>
              <w:rPr>
                <w:lang w:eastAsia="nl-NL"/>
              </w:rPr>
            </w:pPr>
          </w:p>
        </w:tc>
        <w:tc>
          <w:tcPr>
            <w:tcW w:w="2233" w:type="dxa"/>
            <w:shd w:val="clear" w:color="auto" w:fill="auto"/>
          </w:tcPr>
          <w:p w14:paraId="660B8E21" w14:textId="491FDBAD" w:rsidR="00C97AD4" w:rsidRPr="00FD267F" w:rsidRDefault="00714388" w:rsidP="00FA236D">
            <w:r>
              <w:t>Sur</w:t>
            </w:r>
            <w:r w:rsidR="00C97AD4" w:rsidRPr="00FD267F">
              <w:t>name:</w:t>
            </w:r>
          </w:p>
        </w:tc>
        <w:tc>
          <w:tcPr>
            <w:tcW w:w="2233" w:type="dxa"/>
          </w:tcPr>
          <w:p w14:paraId="645886FD" w14:textId="77777777" w:rsidR="00C97AD4" w:rsidRPr="00FD267F" w:rsidRDefault="00C97AD4" w:rsidP="00FA236D">
            <w:pPr>
              <w:keepNext/>
              <w:rPr>
                <w:lang w:eastAsia="nl-NL"/>
              </w:rPr>
            </w:pPr>
          </w:p>
        </w:tc>
      </w:tr>
      <w:tr w:rsidR="00C97AD4" w:rsidRPr="00FD267F" w14:paraId="034922B7" w14:textId="77777777" w:rsidTr="00FA236D">
        <w:trPr>
          <w:trHeight w:val="283"/>
        </w:trPr>
        <w:tc>
          <w:tcPr>
            <w:tcW w:w="2232" w:type="dxa"/>
            <w:shd w:val="clear" w:color="auto" w:fill="auto"/>
          </w:tcPr>
          <w:p w14:paraId="290C0A19" w14:textId="77777777" w:rsidR="00C97AD4" w:rsidRPr="00FD267F" w:rsidRDefault="00C97AD4" w:rsidP="00FA236D">
            <w:r w:rsidRPr="00FD267F">
              <w:t xml:space="preserve">First name: </w:t>
            </w:r>
          </w:p>
        </w:tc>
        <w:tc>
          <w:tcPr>
            <w:tcW w:w="2233" w:type="dxa"/>
          </w:tcPr>
          <w:p w14:paraId="4DEC2950" w14:textId="77777777" w:rsidR="00C97AD4" w:rsidRPr="00FD267F" w:rsidRDefault="00C97AD4" w:rsidP="00FA236D">
            <w:pPr>
              <w:keepNext/>
              <w:rPr>
                <w:lang w:eastAsia="nl-NL"/>
              </w:rPr>
            </w:pPr>
          </w:p>
        </w:tc>
        <w:tc>
          <w:tcPr>
            <w:tcW w:w="2233" w:type="dxa"/>
            <w:shd w:val="clear" w:color="auto" w:fill="auto"/>
          </w:tcPr>
          <w:p w14:paraId="77F9BFCB" w14:textId="77777777" w:rsidR="00C97AD4" w:rsidRPr="00FD267F" w:rsidRDefault="00C97AD4" w:rsidP="00FA236D">
            <w:r w:rsidRPr="00FD267F">
              <w:t xml:space="preserve">First name: </w:t>
            </w:r>
          </w:p>
        </w:tc>
        <w:tc>
          <w:tcPr>
            <w:tcW w:w="2233" w:type="dxa"/>
          </w:tcPr>
          <w:p w14:paraId="433FD7DD" w14:textId="77777777" w:rsidR="00C97AD4" w:rsidRPr="00FD267F" w:rsidRDefault="00C97AD4" w:rsidP="00FA236D">
            <w:pPr>
              <w:keepNext/>
              <w:rPr>
                <w:lang w:eastAsia="nl-NL"/>
              </w:rPr>
            </w:pPr>
          </w:p>
        </w:tc>
      </w:tr>
      <w:tr w:rsidR="00C97AD4" w:rsidRPr="00FD267F" w14:paraId="435582C1" w14:textId="77777777" w:rsidTr="00FA236D">
        <w:trPr>
          <w:trHeight w:val="283"/>
        </w:trPr>
        <w:tc>
          <w:tcPr>
            <w:tcW w:w="2232" w:type="dxa"/>
            <w:shd w:val="clear" w:color="auto" w:fill="auto"/>
          </w:tcPr>
          <w:p w14:paraId="27C56966" w14:textId="77777777" w:rsidR="00C97AD4" w:rsidRPr="00FD267F" w:rsidRDefault="00C97AD4" w:rsidP="00FA236D">
            <w:r w:rsidRPr="00FD267F">
              <w:t xml:space="preserve">Male / female: </w:t>
            </w:r>
          </w:p>
        </w:tc>
        <w:tc>
          <w:tcPr>
            <w:tcW w:w="2233" w:type="dxa"/>
          </w:tcPr>
          <w:p w14:paraId="5B693A42" w14:textId="77777777" w:rsidR="00C97AD4" w:rsidRPr="00FD267F" w:rsidRDefault="00C97AD4" w:rsidP="00FA236D">
            <w:pPr>
              <w:keepNext/>
              <w:rPr>
                <w:lang w:eastAsia="nl-NL"/>
              </w:rPr>
            </w:pPr>
          </w:p>
        </w:tc>
        <w:tc>
          <w:tcPr>
            <w:tcW w:w="2233" w:type="dxa"/>
            <w:shd w:val="clear" w:color="auto" w:fill="auto"/>
          </w:tcPr>
          <w:p w14:paraId="6EECDC67" w14:textId="77777777" w:rsidR="00C97AD4" w:rsidRPr="00FD267F" w:rsidRDefault="00C97AD4" w:rsidP="00FA236D">
            <w:r w:rsidRPr="00FD267F">
              <w:t xml:space="preserve">Male / female: </w:t>
            </w:r>
          </w:p>
        </w:tc>
        <w:tc>
          <w:tcPr>
            <w:tcW w:w="2233" w:type="dxa"/>
          </w:tcPr>
          <w:p w14:paraId="0FD040E0" w14:textId="77777777" w:rsidR="00C97AD4" w:rsidRPr="00FD267F" w:rsidRDefault="00C97AD4" w:rsidP="00FA236D">
            <w:pPr>
              <w:keepNext/>
              <w:rPr>
                <w:lang w:eastAsia="nl-NL"/>
              </w:rPr>
            </w:pPr>
          </w:p>
        </w:tc>
      </w:tr>
      <w:tr w:rsidR="00C97AD4" w:rsidRPr="00FD267F" w14:paraId="3C14B972" w14:textId="77777777" w:rsidTr="00FA236D">
        <w:trPr>
          <w:trHeight w:val="283"/>
        </w:trPr>
        <w:tc>
          <w:tcPr>
            <w:tcW w:w="2232" w:type="dxa"/>
            <w:shd w:val="clear" w:color="auto" w:fill="auto"/>
          </w:tcPr>
          <w:p w14:paraId="4285F47D" w14:textId="77777777" w:rsidR="00C97AD4" w:rsidRPr="00FD267F" w:rsidRDefault="00C97AD4" w:rsidP="00FA236D">
            <w:r w:rsidRPr="00FD267F">
              <w:t xml:space="preserve">Title(s): </w:t>
            </w:r>
          </w:p>
        </w:tc>
        <w:tc>
          <w:tcPr>
            <w:tcW w:w="2233" w:type="dxa"/>
          </w:tcPr>
          <w:p w14:paraId="2801391A" w14:textId="77777777" w:rsidR="00C97AD4" w:rsidRPr="00FD267F" w:rsidRDefault="00C97AD4" w:rsidP="00FA236D">
            <w:pPr>
              <w:keepNext/>
              <w:rPr>
                <w:lang w:eastAsia="nl-NL"/>
              </w:rPr>
            </w:pPr>
          </w:p>
        </w:tc>
        <w:tc>
          <w:tcPr>
            <w:tcW w:w="2233" w:type="dxa"/>
            <w:shd w:val="clear" w:color="auto" w:fill="auto"/>
          </w:tcPr>
          <w:p w14:paraId="51F85E2E" w14:textId="77777777" w:rsidR="00C97AD4" w:rsidRPr="00FD267F" w:rsidRDefault="00C97AD4" w:rsidP="00FA236D">
            <w:r w:rsidRPr="00FD267F">
              <w:t xml:space="preserve">Title(s): </w:t>
            </w:r>
          </w:p>
        </w:tc>
        <w:tc>
          <w:tcPr>
            <w:tcW w:w="2233" w:type="dxa"/>
          </w:tcPr>
          <w:p w14:paraId="4041EC58" w14:textId="77777777" w:rsidR="00C97AD4" w:rsidRPr="00FD267F" w:rsidRDefault="00C97AD4" w:rsidP="00FA236D">
            <w:pPr>
              <w:keepNext/>
              <w:rPr>
                <w:lang w:eastAsia="nl-NL"/>
              </w:rPr>
            </w:pPr>
          </w:p>
        </w:tc>
      </w:tr>
      <w:tr w:rsidR="00C97AD4" w:rsidRPr="00FD267F" w14:paraId="19167261" w14:textId="77777777" w:rsidTr="00FA236D">
        <w:trPr>
          <w:trHeight w:val="283"/>
        </w:trPr>
        <w:tc>
          <w:tcPr>
            <w:tcW w:w="2232" w:type="dxa"/>
            <w:shd w:val="clear" w:color="auto" w:fill="auto"/>
          </w:tcPr>
          <w:p w14:paraId="021B1D37" w14:textId="77777777" w:rsidR="00C97AD4" w:rsidRPr="00FD267F" w:rsidRDefault="00C97AD4" w:rsidP="00FA236D">
            <w:r w:rsidRPr="00FD267F">
              <w:t xml:space="preserve">Profession: </w:t>
            </w:r>
          </w:p>
        </w:tc>
        <w:tc>
          <w:tcPr>
            <w:tcW w:w="2233" w:type="dxa"/>
          </w:tcPr>
          <w:p w14:paraId="653C6F71" w14:textId="77777777" w:rsidR="00C97AD4" w:rsidRPr="00FD267F" w:rsidRDefault="00C97AD4" w:rsidP="00FA236D">
            <w:pPr>
              <w:keepNext/>
              <w:rPr>
                <w:lang w:eastAsia="nl-NL"/>
              </w:rPr>
            </w:pPr>
          </w:p>
        </w:tc>
        <w:tc>
          <w:tcPr>
            <w:tcW w:w="2233" w:type="dxa"/>
            <w:shd w:val="clear" w:color="auto" w:fill="auto"/>
          </w:tcPr>
          <w:p w14:paraId="5A8C1F30" w14:textId="77777777" w:rsidR="00C97AD4" w:rsidRPr="00FD267F" w:rsidRDefault="00C97AD4" w:rsidP="00FA236D">
            <w:r w:rsidRPr="00FD267F">
              <w:t xml:space="preserve">Profession: </w:t>
            </w:r>
          </w:p>
        </w:tc>
        <w:tc>
          <w:tcPr>
            <w:tcW w:w="2233" w:type="dxa"/>
          </w:tcPr>
          <w:p w14:paraId="4C955CD0" w14:textId="77777777" w:rsidR="00C97AD4" w:rsidRPr="00FD267F" w:rsidRDefault="00C97AD4" w:rsidP="00FA236D">
            <w:pPr>
              <w:keepNext/>
              <w:rPr>
                <w:lang w:eastAsia="nl-NL"/>
              </w:rPr>
            </w:pPr>
          </w:p>
        </w:tc>
      </w:tr>
      <w:tr w:rsidR="00C97AD4" w:rsidRPr="00FD267F" w14:paraId="7A9DFB24" w14:textId="77777777" w:rsidTr="00FA236D">
        <w:trPr>
          <w:trHeight w:val="283"/>
        </w:trPr>
        <w:tc>
          <w:tcPr>
            <w:tcW w:w="2232" w:type="dxa"/>
            <w:shd w:val="clear" w:color="auto" w:fill="auto"/>
          </w:tcPr>
          <w:p w14:paraId="0D2EAC69" w14:textId="77777777" w:rsidR="00C97AD4" w:rsidRPr="00FD267F" w:rsidRDefault="00C97AD4" w:rsidP="00FA236D">
            <w:r w:rsidRPr="00FD267F">
              <w:t xml:space="preserve">E-mail: </w:t>
            </w:r>
          </w:p>
        </w:tc>
        <w:tc>
          <w:tcPr>
            <w:tcW w:w="2233" w:type="dxa"/>
          </w:tcPr>
          <w:p w14:paraId="52990253" w14:textId="77777777" w:rsidR="00C97AD4" w:rsidRPr="00FD267F" w:rsidRDefault="00C97AD4" w:rsidP="00FA236D">
            <w:pPr>
              <w:keepNext/>
              <w:rPr>
                <w:lang w:eastAsia="nl-NL"/>
              </w:rPr>
            </w:pPr>
          </w:p>
        </w:tc>
        <w:tc>
          <w:tcPr>
            <w:tcW w:w="2233" w:type="dxa"/>
            <w:shd w:val="clear" w:color="auto" w:fill="auto"/>
          </w:tcPr>
          <w:p w14:paraId="52FAFD3F" w14:textId="77777777" w:rsidR="00C97AD4" w:rsidRPr="00FD267F" w:rsidRDefault="00C97AD4" w:rsidP="00FA236D">
            <w:r w:rsidRPr="00FD267F">
              <w:t xml:space="preserve">E-mail: </w:t>
            </w:r>
          </w:p>
        </w:tc>
        <w:tc>
          <w:tcPr>
            <w:tcW w:w="2233" w:type="dxa"/>
          </w:tcPr>
          <w:p w14:paraId="01D24497" w14:textId="77777777" w:rsidR="00C97AD4" w:rsidRPr="00FD267F" w:rsidRDefault="00C97AD4" w:rsidP="00FA236D">
            <w:pPr>
              <w:keepNext/>
              <w:rPr>
                <w:lang w:eastAsia="nl-NL"/>
              </w:rPr>
            </w:pPr>
          </w:p>
        </w:tc>
      </w:tr>
      <w:tr w:rsidR="00C97AD4" w:rsidRPr="00FD267F" w14:paraId="6010969D" w14:textId="77777777" w:rsidTr="00FA236D">
        <w:trPr>
          <w:trHeight w:val="283"/>
        </w:trPr>
        <w:tc>
          <w:tcPr>
            <w:tcW w:w="2232" w:type="dxa"/>
            <w:shd w:val="clear" w:color="auto" w:fill="auto"/>
          </w:tcPr>
          <w:p w14:paraId="19B88D51" w14:textId="410FBF75"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581222EF" w14:textId="77777777" w:rsidR="00C97AD4" w:rsidRPr="00FD267F" w:rsidRDefault="00C97AD4" w:rsidP="00FA236D">
            <w:pPr>
              <w:keepNext/>
              <w:rPr>
                <w:lang w:eastAsia="nl-NL"/>
              </w:rPr>
            </w:pPr>
          </w:p>
        </w:tc>
        <w:tc>
          <w:tcPr>
            <w:tcW w:w="2233" w:type="dxa"/>
            <w:shd w:val="clear" w:color="auto" w:fill="auto"/>
          </w:tcPr>
          <w:p w14:paraId="4AD301BE" w14:textId="09E12C7A"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1BF6A47A" w14:textId="77777777" w:rsidR="00C97AD4" w:rsidRPr="00FD267F" w:rsidRDefault="00C97AD4" w:rsidP="00FA236D">
            <w:pPr>
              <w:keepNext/>
              <w:rPr>
                <w:lang w:eastAsia="nl-NL"/>
              </w:rPr>
            </w:pPr>
          </w:p>
        </w:tc>
      </w:tr>
      <w:tr w:rsidR="00C97AD4" w:rsidRPr="00FD267F" w14:paraId="3B4F8D39" w14:textId="77777777" w:rsidTr="00FA236D">
        <w:trPr>
          <w:trHeight w:val="283"/>
        </w:trPr>
        <w:tc>
          <w:tcPr>
            <w:tcW w:w="2232" w:type="dxa"/>
            <w:shd w:val="clear" w:color="auto" w:fill="auto"/>
          </w:tcPr>
          <w:p w14:paraId="776EEB02" w14:textId="49B70EBC" w:rsidR="00C97AD4" w:rsidRPr="00FD267F" w:rsidRDefault="00C97AD4" w:rsidP="00C97AD4">
            <w:r w:rsidRPr="00FD267F">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63189934"/>
            <w:placeholder>
              <w:docPart w:val="2FF112D6362F422BAE5AB7131473A49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53AB418" w14:textId="77777777" w:rsidR="00C97AD4" w:rsidRPr="00FD267F" w:rsidRDefault="00C97AD4" w:rsidP="00FA236D">
                <w:pPr>
                  <w:keepNext/>
                  <w:rPr>
                    <w:lang w:eastAsia="nl-NL"/>
                  </w:rPr>
                </w:pPr>
                <w:r w:rsidRPr="00FD267F">
                  <w:rPr>
                    <w:rStyle w:val="a4"/>
                  </w:rPr>
                  <w:t>Choose an item</w:t>
                </w:r>
              </w:p>
            </w:tc>
          </w:sdtContent>
        </w:sdt>
        <w:tc>
          <w:tcPr>
            <w:tcW w:w="2233" w:type="dxa"/>
            <w:shd w:val="clear" w:color="auto" w:fill="auto"/>
          </w:tcPr>
          <w:p w14:paraId="681BED09" w14:textId="294F4A5D" w:rsidR="00C97AD4" w:rsidRPr="00FD267F" w:rsidRDefault="00C97AD4" w:rsidP="00FA236D">
            <w:r w:rsidRPr="00FD267F">
              <w:t xml:space="preserve">Type of organisation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710182693"/>
            <w:placeholder>
              <w:docPart w:val="61F74545A87B4BCDBD0227EBDB9A244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26156E7" w14:textId="77777777" w:rsidR="00C97AD4" w:rsidRPr="00FD267F" w:rsidRDefault="00C97AD4" w:rsidP="00FA236D">
                <w:pPr>
                  <w:keepNext/>
                  <w:rPr>
                    <w:lang w:eastAsia="nl-NL"/>
                  </w:rPr>
                </w:pPr>
                <w:r w:rsidRPr="00FD267F">
                  <w:rPr>
                    <w:rStyle w:val="a4"/>
                  </w:rPr>
                  <w:t>Choose an item</w:t>
                </w:r>
              </w:p>
            </w:tc>
          </w:sdtContent>
        </w:sdt>
      </w:tr>
      <w:tr w:rsidR="00C97AD4" w:rsidRPr="00FD267F" w14:paraId="1B624D39" w14:textId="77777777" w:rsidTr="00FA236D">
        <w:trPr>
          <w:trHeight w:val="283"/>
        </w:trPr>
        <w:tc>
          <w:tcPr>
            <w:tcW w:w="2232" w:type="dxa"/>
            <w:shd w:val="clear" w:color="auto" w:fill="auto"/>
          </w:tcPr>
          <w:p w14:paraId="75E98B1C" w14:textId="77777777" w:rsidR="00C97AD4" w:rsidRPr="00FD267F" w:rsidRDefault="00C97AD4" w:rsidP="00FA236D">
            <w:r w:rsidRPr="00FD267F">
              <w:t>Address (incl. country):</w:t>
            </w:r>
          </w:p>
        </w:tc>
        <w:tc>
          <w:tcPr>
            <w:tcW w:w="2233" w:type="dxa"/>
          </w:tcPr>
          <w:p w14:paraId="1B8AB559" w14:textId="77777777" w:rsidR="00C97AD4" w:rsidRPr="00FD267F" w:rsidRDefault="00C97AD4" w:rsidP="00FA236D">
            <w:pPr>
              <w:keepNext/>
              <w:rPr>
                <w:lang w:eastAsia="nl-NL"/>
              </w:rPr>
            </w:pPr>
          </w:p>
        </w:tc>
        <w:tc>
          <w:tcPr>
            <w:tcW w:w="2233" w:type="dxa"/>
            <w:shd w:val="clear" w:color="auto" w:fill="auto"/>
          </w:tcPr>
          <w:p w14:paraId="335BDAB2" w14:textId="77777777" w:rsidR="00C97AD4" w:rsidRPr="00FD267F" w:rsidRDefault="00C97AD4" w:rsidP="00FA236D">
            <w:r w:rsidRPr="00FD267F">
              <w:t>Address (incl. country):</w:t>
            </w:r>
          </w:p>
        </w:tc>
        <w:tc>
          <w:tcPr>
            <w:tcW w:w="2233" w:type="dxa"/>
          </w:tcPr>
          <w:p w14:paraId="65E19D74" w14:textId="77777777" w:rsidR="00C97AD4" w:rsidRPr="00FD267F" w:rsidRDefault="00C97AD4" w:rsidP="00FA236D">
            <w:pPr>
              <w:keepNext/>
              <w:rPr>
                <w:lang w:eastAsia="nl-NL"/>
              </w:rPr>
            </w:pPr>
          </w:p>
        </w:tc>
      </w:tr>
      <w:tr w:rsidR="00C97AD4" w:rsidRPr="00FD267F" w14:paraId="1B88E516" w14:textId="77777777" w:rsidTr="00FA236D">
        <w:trPr>
          <w:trHeight w:val="283"/>
        </w:trPr>
        <w:tc>
          <w:tcPr>
            <w:tcW w:w="2232" w:type="dxa"/>
            <w:shd w:val="clear" w:color="auto" w:fill="auto"/>
          </w:tcPr>
          <w:p w14:paraId="253954A2" w14:textId="0BC0FE7D" w:rsidR="00C97AD4" w:rsidRPr="00FD267F" w:rsidRDefault="00D03DA1" w:rsidP="00FA236D">
            <w:r>
              <w:t>Telephone number:</w:t>
            </w:r>
          </w:p>
        </w:tc>
        <w:tc>
          <w:tcPr>
            <w:tcW w:w="2233" w:type="dxa"/>
          </w:tcPr>
          <w:p w14:paraId="237084EC" w14:textId="77777777" w:rsidR="00C97AD4" w:rsidRPr="00FD267F" w:rsidRDefault="00C97AD4" w:rsidP="00FA236D">
            <w:pPr>
              <w:keepNext/>
              <w:rPr>
                <w:lang w:eastAsia="nl-NL"/>
              </w:rPr>
            </w:pPr>
          </w:p>
        </w:tc>
        <w:tc>
          <w:tcPr>
            <w:tcW w:w="2233" w:type="dxa"/>
            <w:shd w:val="clear" w:color="auto" w:fill="auto"/>
          </w:tcPr>
          <w:p w14:paraId="2EA822CF" w14:textId="651EBC23" w:rsidR="00C97AD4" w:rsidRPr="00FD267F" w:rsidRDefault="00D03DA1" w:rsidP="00FA236D">
            <w:r>
              <w:t>Telephone number:</w:t>
            </w:r>
          </w:p>
        </w:tc>
        <w:tc>
          <w:tcPr>
            <w:tcW w:w="2233" w:type="dxa"/>
          </w:tcPr>
          <w:p w14:paraId="034C2736" w14:textId="77777777" w:rsidR="00C97AD4" w:rsidRPr="00FD267F" w:rsidRDefault="00C97AD4" w:rsidP="00FA236D">
            <w:pPr>
              <w:keepNext/>
              <w:rPr>
                <w:lang w:eastAsia="nl-NL"/>
              </w:rPr>
            </w:pPr>
          </w:p>
        </w:tc>
      </w:tr>
      <w:tr w:rsidR="00D03DA1" w:rsidRPr="00FD267F" w14:paraId="0AC7689B" w14:textId="77777777" w:rsidTr="00FA236D">
        <w:trPr>
          <w:trHeight w:val="283"/>
        </w:trPr>
        <w:tc>
          <w:tcPr>
            <w:tcW w:w="2232" w:type="dxa"/>
            <w:shd w:val="clear" w:color="auto" w:fill="auto"/>
          </w:tcPr>
          <w:p w14:paraId="4995089B" w14:textId="2E695A6E" w:rsidR="00D03DA1" w:rsidRPr="00FD267F" w:rsidRDefault="00D03DA1" w:rsidP="00FA236D">
            <w:r>
              <w:t>Website:</w:t>
            </w:r>
          </w:p>
        </w:tc>
        <w:tc>
          <w:tcPr>
            <w:tcW w:w="2233" w:type="dxa"/>
          </w:tcPr>
          <w:p w14:paraId="75780DFA" w14:textId="77777777" w:rsidR="00D03DA1" w:rsidRPr="00FD267F" w:rsidRDefault="00D03DA1" w:rsidP="00FA236D">
            <w:pPr>
              <w:keepNext/>
              <w:rPr>
                <w:lang w:eastAsia="nl-NL"/>
              </w:rPr>
            </w:pPr>
          </w:p>
        </w:tc>
        <w:tc>
          <w:tcPr>
            <w:tcW w:w="2233" w:type="dxa"/>
            <w:shd w:val="clear" w:color="auto" w:fill="auto"/>
          </w:tcPr>
          <w:p w14:paraId="19BD30B3" w14:textId="32E7F7A6" w:rsidR="00D03DA1" w:rsidRPr="00FD267F" w:rsidRDefault="00D03DA1" w:rsidP="00FA236D">
            <w:r>
              <w:t xml:space="preserve">Website: </w:t>
            </w:r>
          </w:p>
        </w:tc>
        <w:tc>
          <w:tcPr>
            <w:tcW w:w="2233" w:type="dxa"/>
          </w:tcPr>
          <w:p w14:paraId="0A0206B1" w14:textId="77777777" w:rsidR="00D03DA1" w:rsidRPr="00FD267F" w:rsidRDefault="00D03DA1" w:rsidP="00FA236D">
            <w:pPr>
              <w:keepNext/>
              <w:rPr>
                <w:lang w:eastAsia="nl-NL"/>
              </w:rPr>
            </w:pPr>
          </w:p>
        </w:tc>
      </w:tr>
      <w:tr w:rsidR="00C97AD4" w:rsidRPr="00FD267F" w14:paraId="6CAC2469" w14:textId="77777777" w:rsidTr="00FA236D">
        <w:trPr>
          <w:trHeight w:val="283"/>
        </w:trPr>
        <w:tc>
          <w:tcPr>
            <w:tcW w:w="4465" w:type="dxa"/>
            <w:gridSpan w:val="2"/>
            <w:shd w:val="clear" w:color="auto" w:fill="F2F2F2" w:themeFill="background1"/>
          </w:tcPr>
          <w:p w14:paraId="6DC945BF" w14:textId="77777777" w:rsidR="00C97AD4" w:rsidRPr="00FD267F" w:rsidRDefault="00C97AD4" w:rsidP="001838EF">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5D85AF8A" w14:textId="77777777" w:rsidR="00C97AD4" w:rsidRPr="00FD267F" w:rsidRDefault="00C97AD4" w:rsidP="001838EF">
            <w:pPr>
              <w:keepNext/>
              <w:keepLines/>
              <w:jc w:val="center"/>
              <w:rPr>
                <w:color w:val="18657C"/>
              </w:rPr>
            </w:pPr>
            <w:r w:rsidRPr="00FD267F">
              <w:rPr>
                <w:color w:val="18657C"/>
              </w:rPr>
              <w:t>Collaboration partner</w:t>
            </w:r>
          </w:p>
        </w:tc>
      </w:tr>
      <w:tr w:rsidR="00C97AD4" w:rsidRPr="00FD267F" w14:paraId="0D18778E" w14:textId="77777777" w:rsidTr="00FA236D">
        <w:trPr>
          <w:trHeight w:val="283"/>
        </w:trPr>
        <w:tc>
          <w:tcPr>
            <w:tcW w:w="2232" w:type="dxa"/>
            <w:shd w:val="clear" w:color="auto" w:fill="auto"/>
          </w:tcPr>
          <w:p w14:paraId="22FDC3D6" w14:textId="68CC78D0" w:rsidR="00C97AD4" w:rsidRPr="00FD267F" w:rsidRDefault="00714388" w:rsidP="00FA236D">
            <w:r>
              <w:t>Sur</w:t>
            </w:r>
            <w:r w:rsidR="00C97AD4" w:rsidRPr="00FD267F">
              <w:t>name:</w:t>
            </w:r>
          </w:p>
        </w:tc>
        <w:tc>
          <w:tcPr>
            <w:tcW w:w="2233" w:type="dxa"/>
          </w:tcPr>
          <w:p w14:paraId="7C4EAD99" w14:textId="77777777" w:rsidR="00C97AD4" w:rsidRPr="00FD267F" w:rsidRDefault="00C97AD4" w:rsidP="00FA236D">
            <w:pPr>
              <w:keepNext/>
              <w:rPr>
                <w:lang w:eastAsia="nl-NL"/>
              </w:rPr>
            </w:pPr>
          </w:p>
        </w:tc>
        <w:tc>
          <w:tcPr>
            <w:tcW w:w="2233" w:type="dxa"/>
            <w:shd w:val="clear" w:color="auto" w:fill="auto"/>
          </w:tcPr>
          <w:p w14:paraId="7166C402" w14:textId="3980BC6F" w:rsidR="00C97AD4" w:rsidRPr="00FD267F" w:rsidRDefault="00714388" w:rsidP="00FA236D">
            <w:r>
              <w:t>Sur</w:t>
            </w:r>
            <w:r w:rsidR="00C97AD4" w:rsidRPr="00FD267F">
              <w:t>name:</w:t>
            </w:r>
          </w:p>
        </w:tc>
        <w:tc>
          <w:tcPr>
            <w:tcW w:w="2233" w:type="dxa"/>
          </w:tcPr>
          <w:p w14:paraId="0E7A83A1" w14:textId="77777777" w:rsidR="00C97AD4" w:rsidRPr="00FD267F" w:rsidRDefault="00C97AD4" w:rsidP="00FA236D">
            <w:pPr>
              <w:keepNext/>
              <w:rPr>
                <w:lang w:eastAsia="nl-NL"/>
              </w:rPr>
            </w:pPr>
          </w:p>
        </w:tc>
      </w:tr>
      <w:tr w:rsidR="00C97AD4" w:rsidRPr="00FD267F" w14:paraId="47C8B1D8" w14:textId="77777777" w:rsidTr="00FA236D">
        <w:trPr>
          <w:trHeight w:val="283"/>
        </w:trPr>
        <w:tc>
          <w:tcPr>
            <w:tcW w:w="2232" w:type="dxa"/>
            <w:shd w:val="clear" w:color="auto" w:fill="auto"/>
          </w:tcPr>
          <w:p w14:paraId="7EAF41AC" w14:textId="77777777" w:rsidR="00C97AD4" w:rsidRPr="00FD267F" w:rsidRDefault="00C97AD4" w:rsidP="00FA236D">
            <w:r w:rsidRPr="00FD267F">
              <w:t xml:space="preserve">First name: </w:t>
            </w:r>
          </w:p>
        </w:tc>
        <w:tc>
          <w:tcPr>
            <w:tcW w:w="2233" w:type="dxa"/>
          </w:tcPr>
          <w:p w14:paraId="24776171" w14:textId="77777777" w:rsidR="00C97AD4" w:rsidRPr="00FD267F" w:rsidRDefault="00C97AD4" w:rsidP="00FA236D">
            <w:pPr>
              <w:keepNext/>
              <w:rPr>
                <w:lang w:eastAsia="nl-NL"/>
              </w:rPr>
            </w:pPr>
          </w:p>
        </w:tc>
        <w:tc>
          <w:tcPr>
            <w:tcW w:w="2233" w:type="dxa"/>
            <w:shd w:val="clear" w:color="auto" w:fill="auto"/>
          </w:tcPr>
          <w:p w14:paraId="12E1EC91" w14:textId="77777777" w:rsidR="00C97AD4" w:rsidRPr="00FD267F" w:rsidRDefault="00C97AD4" w:rsidP="00FA236D">
            <w:r w:rsidRPr="00FD267F">
              <w:t xml:space="preserve">First name: </w:t>
            </w:r>
          </w:p>
        </w:tc>
        <w:tc>
          <w:tcPr>
            <w:tcW w:w="2233" w:type="dxa"/>
          </w:tcPr>
          <w:p w14:paraId="003D3937" w14:textId="77777777" w:rsidR="00C97AD4" w:rsidRPr="00FD267F" w:rsidRDefault="00C97AD4" w:rsidP="00FA236D">
            <w:pPr>
              <w:keepNext/>
              <w:rPr>
                <w:lang w:eastAsia="nl-NL"/>
              </w:rPr>
            </w:pPr>
          </w:p>
        </w:tc>
      </w:tr>
      <w:tr w:rsidR="00C97AD4" w:rsidRPr="00FD267F" w14:paraId="691C45EB" w14:textId="77777777" w:rsidTr="00FA236D">
        <w:trPr>
          <w:trHeight w:val="283"/>
        </w:trPr>
        <w:tc>
          <w:tcPr>
            <w:tcW w:w="2232" w:type="dxa"/>
            <w:shd w:val="clear" w:color="auto" w:fill="auto"/>
          </w:tcPr>
          <w:p w14:paraId="795B9484" w14:textId="77777777" w:rsidR="00C97AD4" w:rsidRPr="00FD267F" w:rsidRDefault="00C97AD4" w:rsidP="00FA236D">
            <w:r w:rsidRPr="00FD267F">
              <w:t xml:space="preserve">Male / female: </w:t>
            </w:r>
          </w:p>
        </w:tc>
        <w:tc>
          <w:tcPr>
            <w:tcW w:w="2233" w:type="dxa"/>
          </w:tcPr>
          <w:p w14:paraId="495D8D81" w14:textId="77777777" w:rsidR="00C97AD4" w:rsidRPr="00FD267F" w:rsidRDefault="00C97AD4" w:rsidP="00FA236D">
            <w:pPr>
              <w:keepNext/>
              <w:rPr>
                <w:lang w:eastAsia="nl-NL"/>
              </w:rPr>
            </w:pPr>
          </w:p>
        </w:tc>
        <w:tc>
          <w:tcPr>
            <w:tcW w:w="2233" w:type="dxa"/>
            <w:shd w:val="clear" w:color="auto" w:fill="auto"/>
          </w:tcPr>
          <w:p w14:paraId="250A69F4" w14:textId="77777777" w:rsidR="00C97AD4" w:rsidRPr="00FD267F" w:rsidRDefault="00C97AD4" w:rsidP="00FA236D">
            <w:r w:rsidRPr="00FD267F">
              <w:t xml:space="preserve">Male / female: </w:t>
            </w:r>
          </w:p>
        </w:tc>
        <w:tc>
          <w:tcPr>
            <w:tcW w:w="2233" w:type="dxa"/>
          </w:tcPr>
          <w:p w14:paraId="1B8F722F" w14:textId="77777777" w:rsidR="00C97AD4" w:rsidRPr="00FD267F" w:rsidRDefault="00C97AD4" w:rsidP="00FA236D">
            <w:pPr>
              <w:keepNext/>
              <w:rPr>
                <w:lang w:eastAsia="nl-NL"/>
              </w:rPr>
            </w:pPr>
          </w:p>
        </w:tc>
      </w:tr>
      <w:tr w:rsidR="00C97AD4" w:rsidRPr="00FD267F" w14:paraId="01E7E8C2" w14:textId="77777777" w:rsidTr="00FA236D">
        <w:trPr>
          <w:trHeight w:val="283"/>
        </w:trPr>
        <w:tc>
          <w:tcPr>
            <w:tcW w:w="2232" w:type="dxa"/>
            <w:shd w:val="clear" w:color="auto" w:fill="auto"/>
          </w:tcPr>
          <w:p w14:paraId="7CB34832" w14:textId="77777777" w:rsidR="00C97AD4" w:rsidRPr="00FD267F" w:rsidRDefault="00C97AD4" w:rsidP="00FA236D">
            <w:r w:rsidRPr="00FD267F">
              <w:t xml:space="preserve">Title(s): </w:t>
            </w:r>
          </w:p>
        </w:tc>
        <w:tc>
          <w:tcPr>
            <w:tcW w:w="2233" w:type="dxa"/>
          </w:tcPr>
          <w:p w14:paraId="04E5A1BA" w14:textId="77777777" w:rsidR="00C97AD4" w:rsidRPr="00FD267F" w:rsidRDefault="00C97AD4" w:rsidP="00FA236D">
            <w:pPr>
              <w:keepNext/>
              <w:rPr>
                <w:lang w:eastAsia="nl-NL"/>
              </w:rPr>
            </w:pPr>
          </w:p>
        </w:tc>
        <w:tc>
          <w:tcPr>
            <w:tcW w:w="2233" w:type="dxa"/>
            <w:shd w:val="clear" w:color="auto" w:fill="auto"/>
          </w:tcPr>
          <w:p w14:paraId="7879FDE9" w14:textId="77777777" w:rsidR="00C97AD4" w:rsidRPr="00FD267F" w:rsidRDefault="00C97AD4" w:rsidP="00FA236D">
            <w:r w:rsidRPr="00FD267F">
              <w:t xml:space="preserve">Title(s): </w:t>
            </w:r>
          </w:p>
        </w:tc>
        <w:tc>
          <w:tcPr>
            <w:tcW w:w="2233" w:type="dxa"/>
          </w:tcPr>
          <w:p w14:paraId="7B0ECD53" w14:textId="77777777" w:rsidR="00C97AD4" w:rsidRPr="00FD267F" w:rsidRDefault="00C97AD4" w:rsidP="00FA236D">
            <w:pPr>
              <w:keepNext/>
              <w:rPr>
                <w:lang w:eastAsia="nl-NL"/>
              </w:rPr>
            </w:pPr>
          </w:p>
        </w:tc>
      </w:tr>
      <w:tr w:rsidR="00C97AD4" w:rsidRPr="00FD267F" w14:paraId="29278EE1" w14:textId="77777777" w:rsidTr="00FA236D">
        <w:trPr>
          <w:trHeight w:val="283"/>
        </w:trPr>
        <w:tc>
          <w:tcPr>
            <w:tcW w:w="2232" w:type="dxa"/>
            <w:shd w:val="clear" w:color="auto" w:fill="auto"/>
          </w:tcPr>
          <w:p w14:paraId="38D91AD7" w14:textId="77777777" w:rsidR="00C97AD4" w:rsidRPr="00FD267F" w:rsidRDefault="00C97AD4" w:rsidP="00FA236D">
            <w:r w:rsidRPr="00FD267F">
              <w:t xml:space="preserve">Profession: </w:t>
            </w:r>
          </w:p>
        </w:tc>
        <w:tc>
          <w:tcPr>
            <w:tcW w:w="2233" w:type="dxa"/>
          </w:tcPr>
          <w:p w14:paraId="7BE78511" w14:textId="77777777" w:rsidR="00C97AD4" w:rsidRPr="00FD267F" w:rsidRDefault="00C97AD4" w:rsidP="00FA236D">
            <w:pPr>
              <w:keepNext/>
              <w:rPr>
                <w:lang w:eastAsia="nl-NL"/>
              </w:rPr>
            </w:pPr>
          </w:p>
        </w:tc>
        <w:tc>
          <w:tcPr>
            <w:tcW w:w="2233" w:type="dxa"/>
            <w:shd w:val="clear" w:color="auto" w:fill="auto"/>
          </w:tcPr>
          <w:p w14:paraId="7BE8E1A5" w14:textId="77777777" w:rsidR="00C97AD4" w:rsidRPr="00FD267F" w:rsidRDefault="00C97AD4" w:rsidP="00FA236D">
            <w:r w:rsidRPr="00FD267F">
              <w:t xml:space="preserve">Profession: </w:t>
            </w:r>
          </w:p>
        </w:tc>
        <w:tc>
          <w:tcPr>
            <w:tcW w:w="2233" w:type="dxa"/>
          </w:tcPr>
          <w:p w14:paraId="30257C8A" w14:textId="77777777" w:rsidR="00C97AD4" w:rsidRPr="00FD267F" w:rsidRDefault="00C97AD4" w:rsidP="00FA236D">
            <w:pPr>
              <w:keepNext/>
              <w:rPr>
                <w:lang w:eastAsia="nl-NL"/>
              </w:rPr>
            </w:pPr>
          </w:p>
        </w:tc>
      </w:tr>
      <w:tr w:rsidR="00C97AD4" w:rsidRPr="00FD267F" w14:paraId="070572C8" w14:textId="77777777" w:rsidTr="00FA236D">
        <w:trPr>
          <w:trHeight w:val="283"/>
        </w:trPr>
        <w:tc>
          <w:tcPr>
            <w:tcW w:w="2232" w:type="dxa"/>
            <w:shd w:val="clear" w:color="auto" w:fill="auto"/>
          </w:tcPr>
          <w:p w14:paraId="6DA111EC" w14:textId="77777777" w:rsidR="00C97AD4" w:rsidRPr="00FD267F" w:rsidRDefault="00C97AD4" w:rsidP="00FA236D">
            <w:r w:rsidRPr="00FD267F">
              <w:t xml:space="preserve">E-mail: </w:t>
            </w:r>
          </w:p>
        </w:tc>
        <w:tc>
          <w:tcPr>
            <w:tcW w:w="2233" w:type="dxa"/>
          </w:tcPr>
          <w:p w14:paraId="57396FD0" w14:textId="77777777" w:rsidR="00C97AD4" w:rsidRPr="00FD267F" w:rsidRDefault="00C97AD4" w:rsidP="00FA236D">
            <w:pPr>
              <w:keepNext/>
              <w:rPr>
                <w:lang w:eastAsia="nl-NL"/>
              </w:rPr>
            </w:pPr>
          </w:p>
        </w:tc>
        <w:tc>
          <w:tcPr>
            <w:tcW w:w="2233" w:type="dxa"/>
            <w:shd w:val="clear" w:color="auto" w:fill="auto"/>
          </w:tcPr>
          <w:p w14:paraId="518359C0" w14:textId="77777777" w:rsidR="00C97AD4" w:rsidRPr="00FD267F" w:rsidRDefault="00C97AD4" w:rsidP="00FA236D">
            <w:r w:rsidRPr="00FD267F">
              <w:t xml:space="preserve">E-mail: </w:t>
            </w:r>
          </w:p>
        </w:tc>
        <w:tc>
          <w:tcPr>
            <w:tcW w:w="2233" w:type="dxa"/>
          </w:tcPr>
          <w:p w14:paraId="3716F6C3" w14:textId="77777777" w:rsidR="00C97AD4" w:rsidRPr="00FD267F" w:rsidRDefault="00C97AD4" w:rsidP="00FA236D">
            <w:pPr>
              <w:keepNext/>
              <w:rPr>
                <w:lang w:eastAsia="nl-NL"/>
              </w:rPr>
            </w:pPr>
          </w:p>
        </w:tc>
      </w:tr>
      <w:tr w:rsidR="00C97AD4" w:rsidRPr="00FD267F" w14:paraId="79DEC95C" w14:textId="77777777" w:rsidTr="00FA236D">
        <w:trPr>
          <w:trHeight w:val="283"/>
        </w:trPr>
        <w:tc>
          <w:tcPr>
            <w:tcW w:w="2232" w:type="dxa"/>
            <w:shd w:val="clear" w:color="auto" w:fill="auto"/>
          </w:tcPr>
          <w:p w14:paraId="77111142" w14:textId="420688C6"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64D0106D" w14:textId="77777777" w:rsidR="00C97AD4" w:rsidRPr="00FD267F" w:rsidRDefault="00C97AD4" w:rsidP="00FA236D">
            <w:pPr>
              <w:keepNext/>
              <w:rPr>
                <w:lang w:eastAsia="nl-NL"/>
              </w:rPr>
            </w:pPr>
          </w:p>
        </w:tc>
        <w:tc>
          <w:tcPr>
            <w:tcW w:w="2233" w:type="dxa"/>
            <w:shd w:val="clear" w:color="auto" w:fill="auto"/>
          </w:tcPr>
          <w:p w14:paraId="1D1324C1" w14:textId="2CB488EE"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0275BCF6" w14:textId="77777777" w:rsidR="00C97AD4" w:rsidRPr="00FD267F" w:rsidRDefault="00C97AD4" w:rsidP="00FA236D">
            <w:pPr>
              <w:keepNext/>
              <w:rPr>
                <w:lang w:eastAsia="nl-NL"/>
              </w:rPr>
            </w:pPr>
          </w:p>
        </w:tc>
      </w:tr>
      <w:tr w:rsidR="00C97AD4" w:rsidRPr="00FD267F" w14:paraId="2BE7FDA5" w14:textId="77777777" w:rsidTr="00FA236D">
        <w:trPr>
          <w:trHeight w:val="283"/>
        </w:trPr>
        <w:tc>
          <w:tcPr>
            <w:tcW w:w="2232" w:type="dxa"/>
            <w:shd w:val="clear" w:color="auto" w:fill="auto"/>
          </w:tcPr>
          <w:p w14:paraId="72DFBDC4" w14:textId="2DD9F68E" w:rsidR="00C97AD4" w:rsidRPr="00FD267F" w:rsidRDefault="00C97AD4" w:rsidP="00FA236D">
            <w:r w:rsidRPr="00FD267F">
              <w:t>Type of organisation</w:t>
            </w:r>
            <w:r w:rsidR="00EC3072" w:rsidRPr="00FD267F">
              <w:t xml:space="preserve">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1139310617"/>
            <w:placeholder>
              <w:docPart w:val="5D0B27AAF6B14B6581C771177778D28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C7FF5FA" w14:textId="77777777" w:rsidR="00C97AD4" w:rsidRPr="00FD267F" w:rsidRDefault="00C97AD4" w:rsidP="00FA236D">
                <w:pPr>
                  <w:keepNext/>
                  <w:rPr>
                    <w:lang w:eastAsia="nl-NL"/>
                  </w:rPr>
                </w:pPr>
                <w:r w:rsidRPr="00FD267F">
                  <w:rPr>
                    <w:rStyle w:val="a4"/>
                  </w:rPr>
                  <w:t>Choose an item</w:t>
                </w:r>
              </w:p>
            </w:tc>
          </w:sdtContent>
        </w:sdt>
        <w:tc>
          <w:tcPr>
            <w:tcW w:w="2233" w:type="dxa"/>
            <w:shd w:val="clear" w:color="auto" w:fill="auto"/>
          </w:tcPr>
          <w:p w14:paraId="240C2F58" w14:textId="4308787E" w:rsidR="00C97AD4" w:rsidRPr="00FD267F" w:rsidRDefault="00C97AD4" w:rsidP="00EC3072">
            <w:r w:rsidRPr="00FD267F">
              <w:t>Type of organisation</w:t>
            </w:r>
            <w:r w:rsidR="00EC3072" w:rsidRPr="00FD267F">
              <w:t xml:space="preserve">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2087904571"/>
            <w:placeholder>
              <w:docPart w:val="F1AC11D2829843D88A99D789A234099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2810D4D" w14:textId="77777777" w:rsidR="00C97AD4" w:rsidRPr="00FD267F" w:rsidRDefault="00C97AD4" w:rsidP="00FA236D">
                <w:pPr>
                  <w:keepNext/>
                  <w:rPr>
                    <w:lang w:eastAsia="nl-NL"/>
                  </w:rPr>
                </w:pPr>
                <w:r w:rsidRPr="00FD267F">
                  <w:rPr>
                    <w:rStyle w:val="a4"/>
                  </w:rPr>
                  <w:t>Choose an item</w:t>
                </w:r>
              </w:p>
            </w:tc>
          </w:sdtContent>
        </w:sdt>
      </w:tr>
      <w:tr w:rsidR="00C97AD4" w:rsidRPr="00FD267F" w14:paraId="2C1ED6BD" w14:textId="77777777" w:rsidTr="00FA236D">
        <w:trPr>
          <w:trHeight w:val="283"/>
        </w:trPr>
        <w:tc>
          <w:tcPr>
            <w:tcW w:w="2232" w:type="dxa"/>
            <w:shd w:val="clear" w:color="auto" w:fill="auto"/>
          </w:tcPr>
          <w:p w14:paraId="7DFA5F08" w14:textId="77777777" w:rsidR="00C97AD4" w:rsidRPr="00FD267F" w:rsidRDefault="00C97AD4" w:rsidP="00FA236D">
            <w:r w:rsidRPr="00FD267F">
              <w:t>Address (incl. country):</w:t>
            </w:r>
          </w:p>
        </w:tc>
        <w:tc>
          <w:tcPr>
            <w:tcW w:w="2233" w:type="dxa"/>
          </w:tcPr>
          <w:p w14:paraId="091CC0AD" w14:textId="77777777" w:rsidR="00C97AD4" w:rsidRPr="00FD267F" w:rsidRDefault="00C97AD4" w:rsidP="00FA236D">
            <w:pPr>
              <w:keepNext/>
              <w:rPr>
                <w:lang w:eastAsia="nl-NL"/>
              </w:rPr>
            </w:pPr>
          </w:p>
        </w:tc>
        <w:tc>
          <w:tcPr>
            <w:tcW w:w="2233" w:type="dxa"/>
            <w:shd w:val="clear" w:color="auto" w:fill="auto"/>
          </w:tcPr>
          <w:p w14:paraId="2F186F9C" w14:textId="77777777" w:rsidR="00C97AD4" w:rsidRPr="00FD267F" w:rsidRDefault="00C97AD4" w:rsidP="00FA236D">
            <w:r w:rsidRPr="00FD267F">
              <w:t>Address (incl. country):</w:t>
            </w:r>
          </w:p>
        </w:tc>
        <w:tc>
          <w:tcPr>
            <w:tcW w:w="2233" w:type="dxa"/>
          </w:tcPr>
          <w:p w14:paraId="577E8771" w14:textId="77777777" w:rsidR="00C97AD4" w:rsidRPr="00FD267F" w:rsidRDefault="00C97AD4" w:rsidP="00FA236D">
            <w:pPr>
              <w:keepNext/>
              <w:rPr>
                <w:lang w:eastAsia="nl-NL"/>
              </w:rPr>
            </w:pPr>
          </w:p>
        </w:tc>
      </w:tr>
      <w:tr w:rsidR="00C97AD4" w:rsidRPr="00FD267F" w14:paraId="01A77D88" w14:textId="77777777" w:rsidTr="00FA236D">
        <w:trPr>
          <w:trHeight w:val="283"/>
        </w:trPr>
        <w:tc>
          <w:tcPr>
            <w:tcW w:w="2232" w:type="dxa"/>
            <w:shd w:val="clear" w:color="auto" w:fill="auto"/>
          </w:tcPr>
          <w:p w14:paraId="3620DE96" w14:textId="4A8D6D1F" w:rsidR="00C97AD4" w:rsidRPr="00FD267F" w:rsidRDefault="007E624A" w:rsidP="00FA236D">
            <w:r>
              <w:t>Telephone number:</w:t>
            </w:r>
          </w:p>
        </w:tc>
        <w:tc>
          <w:tcPr>
            <w:tcW w:w="2233" w:type="dxa"/>
          </w:tcPr>
          <w:p w14:paraId="2607F6BD" w14:textId="77777777" w:rsidR="00C97AD4" w:rsidRPr="00FD267F" w:rsidRDefault="00C97AD4" w:rsidP="00FA236D">
            <w:pPr>
              <w:keepNext/>
              <w:rPr>
                <w:lang w:eastAsia="nl-NL"/>
              </w:rPr>
            </w:pPr>
          </w:p>
        </w:tc>
        <w:tc>
          <w:tcPr>
            <w:tcW w:w="2233" w:type="dxa"/>
            <w:shd w:val="clear" w:color="auto" w:fill="auto"/>
          </w:tcPr>
          <w:p w14:paraId="1A9166C3" w14:textId="201665F3" w:rsidR="00C97AD4" w:rsidRPr="00FD267F" w:rsidRDefault="007E624A" w:rsidP="00FA236D">
            <w:r>
              <w:t>Telephone number:</w:t>
            </w:r>
          </w:p>
        </w:tc>
        <w:tc>
          <w:tcPr>
            <w:tcW w:w="2233" w:type="dxa"/>
          </w:tcPr>
          <w:p w14:paraId="571FFFDC" w14:textId="77777777" w:rsidR="00C97AD4" w:rsidRPr="00FD267F" w:rsidRDefault="00C97AD4" w:rsidP="00FA236D">
            <w:pPr>
              <w:keepNext/>
              <w:rPr>
                <w:lang w:eastAsia="nl-NL"/>
              </w:rPr>
            </w:pPr>
          </w:p>
        </w:tc>
      </w:tr>
      <w:tr w:rsidR="007E624A" w:rsidRPr="00FD267F" w14:paraId="2304A0AC" w14:textId="77777777" w:rsidTr="00FA236D">
        <w:trPr>
          <w:trHeight w:val="283"/>
        </w:trPr>
        <w:tc>
          <w:tcPr>
            <w:tcW w:w="2232" w:type="dxa"/>
            <w:shd w:val="clear" w:color="auto" w:fill="auto"/>
          </w:tcPr>
          <w:p w14:paraId="3876023E" w14:textId="42F8DFAE" w:rsidR="007E624A" w:rsidRPr="00FD267F" w:rsidRDefault="007E624A" w:rsidP="00FA236D">
            <w:r>
              <w:t>Website:</w:t>
            </w:r>
          </w:p>
        </w:tc>
        <w:tc>
          <w:tcPr>
            <w:tcW w:w="2233" w:type="dxa"/>
          </w:tcPr>
          <w:p w14:paraId="2240DA65" w14:textId="77777777" w:rsidR="007E624A" w:rsidRPr="00FD267F" w:rsidRDefault="007E624A" w:rsidP="00FA236D">
            <w:pPr>
              <w:keepNext/>
              <w:rPr>
                <w:lang w:eastAsia="nl-NL"/>
              </w:rPr>
            </w:pPr>
          </w:p>
        </w:tc>
        <w:tc>
          <w:tcPr>
            <w:tcW w:w="2233" w:type="dxa"/>
            <w:shd w:val="clear" w:color="auto" w:fill="auto"/>
          </w:tcPr>
          <w:p w14:paraId="2D070E50" w14:textId="60B18248" w:rsidR="007E624A" w:rsidRPr="00FD267F" w:rsidRDefault="007E624A" w:rsidP="00FA236D">
            <w:r>
              <w:t xml:space="preserve">Website: </w:t>
            </w:r>
          </w:p>
        </w:tc>
        <w:tc>
          <w:tcPr>
            <w:tcW w:w="2233" w:type="dxa"/>
          </w:tcPr>
          <w:p w14:paraId="02BCE0B1" w14:textId="77777777" w:rsidR="007E624A" w:rsidRPr="00FD267F" w:rsidRDefault="007E624A" w:rsidP="00FA236D">
            <w:pPr>
              <w:keepNext/>
              <w:rPr>
                <w:lang w:eastAsia="nl-NL"/>
              </w:rPr>
            </w:pPr>
          </w:p>
        </w:tc>
      </w:tr>
    </w:tbl>
    <w:p w14:paraId="11877F62" w14:textId="77777777" w:rsidR="00D83C0C" w:rsidRPr="00FD267F" w:rsidRDefault="00D83C0C" w:rsidP="00DE7868">
      <w:pPr>
        <w:spacing w:after="240"/>
        <w:rPr>
          <w:noProof/>
        </w:rPr>
      </w:pPr>
    </w:p>
    <w:p w14:paraId="162E9631" w14:textId="4052D5B1" w:rsidR="001F74FE" w:rsidRPr="00FD267F" w:rsidRDefault="001F74FE" w:rsidP="000129EA">
      <w:pPr>
        <w:pStyle w:val="2"/>
        <w:rPr>
          <w:rStyle w:val="info"/>
        </w:rPr>
      </w:pPr>
      <w:bookmarkStart w:id="5" w:name="_Project_staff_("/>
      <w:bookmarkEnd w:id="5"/>
      <w:r w:rsidRPr="00FD267F">
        <w:rPr>
          <w:noProof/>
        </w:rPr>
        <w:lastRenderedPageBreak/>
        <w:t xml:space="preserve">Project </w:t>
      </w:r>
      <w:r w:rsidRPr="000129EA">
        <w:t>staff</w:t>
      </w:r>
      <w:r w:rsidRPr="00FD267F">
        <w:rPr>
          <w:noProof/>
        </w:rPr>
        <w:t xml:space="preserve"> </w:t>
      </w:r>
      <w:bookmarkStart w:id="6" w:name="bladwijzer_1f"/>
      <w:bookmarkEnd w:id="6"/>
      <w:r w:rsidRPr="00FD267F">
        <w:fldChar w:fldCharType="begin"/>
      </w:r>
      <w:r w:rsidR="000129EA">
        <w:instrText>HYPERLINK  \l "bladwijzer_1f" \o "List the names of all staff who will carry out the project, both in The Netherlands and China, including the principal investigators and co-applicants."</w:instrText>
      </w:r>
      <w:r w:rsidRPr="00FD267F">
        <w:fldChar w:fldCharType="separate"/>
      </w:r>
      <w:r w:rsidRPr="00FD267F">
        <w:rPr>
          <w:rStyle w:val="info"/>
        </w:rPr>
        <w:sym w:font="Webdings" w:char="F069"/>
      </w:r>
      <w:r w:rsidRPr="00FD267F">
        <w:rPr>
          <w:rStyle w:val="info"/>
        </w:rPr>
        <w:fldChar w:fldCharType="end"/>
      </w: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376"/>
        <w:gridCol w:w="1503"/>
        <w:gridCol w:w="1503"/>
        <w:gridCol w:w="1054"/>
        <w:gridCol w:w="678"/>
        <w:gridCol w:w="1502"/>
        <w:gridCol w:w="1456"/>
      </w:tblGrid>
      <w:tr w:rsidR="00202203" w:rsidRPr="00FD267F" w14:paraId="5362E00A" w14:textId="77777777" w:rsidTr="000129EA">
        <w:trPr>
          <w:trHeight w:val="263"/>
        </w:trPr>
        <w:tc>
          <w:tcPr>
            <w:tcW w:w="137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4448EA3" w14:textId="738A7349" w:rsidR="00202203" w:rsidRPr="00FD267F" w:rsidRDefault="00202203" w:rsidP="001838EF">
            <w:pPr>
              <w:keepNext/>
              <w:keepLines/>
            </w:pPr>
            <w:r w:rsidRPr="00FD267F">
              <w:t xml:space="preserve">Name </w:t>
            </w:r>
            <w:hyperlink r:id="rId10" w:anchor="_Project_staff_(" w:tooltip="If name is not yet known, such as in the case of a postdoc or PhD student, please write &quot;Not yet appointed" w:history="1">
              <w:r w:rsidRPr="00FD267F">
                <w:rPr>
                  <w:rStyle w:val="info"/>
                </w:rPr>
                <w:sym w:font="Webdings" w:char="F069"/>
              </w:r>
            </w:hyperlink>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2520C138" w14:textId="77777777" w:rsidR="00202203" w:rsidRPr="00FD267F" w:rsidRDefault="00202203" w:rsidP="001838EF">
            <w:pPr>
              <w:keepNext/>
              <w:keepLines/>
            </w:pPr>
            <w:r w:rsidRPr="00FD267F">
              <w:t>Name of organisation</w:t>
            </w:r>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A153CD" w14:textId="66749212" w:rsidR="00202203" w:rsidRPr="00FD267F" w:rsidRDefault="00202203" w:rsidP="001838EF">
            <w:pPr>
              <w:keepNext/>
              <w:keepLines/>
            </w:pPr>
            <w:r w:rsidRPr="00FD267F">
              <w:t xml:space="preserve">Type of organisation </w:t>
            </w:r>
            <w:hyperlink w:anchor="Explanatory_1d_1e" w:tooltip="See explanatory notes" w:history="1">
              <w:r w:rsidRPr="00FD267F">
                <w:rPr>
                  <w:rStyle w:val="info"/>
                </w:rPr>
                <w:sym w:font="Webdings" w:char="F069"/>
              </w:r>
            </w:hyperlink>
          </w:p>
        </w:tc>
        <w:tc>
          <w:tcPr>
            <w:tcW w:w="173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C18C87B" w14:textId="5D7C5C0D" w:rsidR="00202203" w:rsidRPr="00FD267F" w:rsidRDefault="00202203" w:rsidP="009D5EED">
            <w:pPr>
              <w:keepNext/>
              <w:keepLines/>
            </w:pPr>
            <w:r w:rsidRPr="00FD267F">
              <w:t>Time involvement</w:t>
            </w:r>
          </w:p>
        </w:tc>
        <w:tc>
          <w:tcPr>
            <w:tcW w:w="150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DD01996" w14:textId="77777777" w:rsidR="00202203" w:rsidRPr="00FD267F" w:rsidRDefault="00202203" w:rsidP="001838EF">
            <w:pPr>
              <w:keepNext/>
              <w:keepLines/>
            </w:pPr>
            <w:r w:rsidRPr="00FD267F">
              <w:t>Engagement in the project</w:t>
            </w:r>
            <w:r w:rsidRPr="00FD267F">
              <w:rPr>
                <w:rStyle w:val="af8"/>
              </w:rPr>
              <w:footnoteReference w:id="1"/>
            </w:r>
          </w:p>
        </w:tc>
        <w:tc>
          <w:tcPr>
            <w:tcW w:w="145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3724F8F" w14:textId="77777777" w:rsidR="00202203" w:rsidRPr="00FD267F" w:rsidRDefault="00202203" w:rsidP="001838EF">
            <w:pPr>
              <w:keepNext/>
              <w:keepLines/>
            </w:pPr>
            <w:r w:rsidRPr="00FD267F">
              <w:t>Role in the project</w:t>
            </w:r>
            <w:r w:rsidRPr="00FD267F">
              <w:rPr>
                <w:rStyle w:val="af8"/>
              </w:rPr>
              <w:footnoteReference w:id="2"/>
            </w:r>
          </w:p>
        </w:tc>
      </w:tr>
      <w:tr w:rsidR="00202203" w:rsidRPr="00FD267F" w14:paraId="7DD8E187" w14:textId="77777777" w:rsidTr="000129EA">
        <w:trPr>
          <w:trHeight w:val="262"/>
        </w:trPr>
        <w:tc>
          <w:tcPr>
            <w:tcW w:w="1376"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339B73A"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836EC83"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E1C1928" w14:textId="77777777" w:rsidR="00202203" w:rsidRPr="00FD267F" w:rsidRDefault="00202203" w:rsidP="00FA236D">
            <w:pPr>
              <w:keepLines/>
            </w:pPr>
          </w:p>
        </w:tc>
        <w:tc>
          <w:tcPr>
            <w:tcW w:w="10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6FDFCE1" w14:textId="77777777" w:rsidR="00202203" w:rsidRPr="00FD267F" w:rsidRDefault="00202203" w:rsidP="001838EF">
            <w:pPr>
              <w:keepNext/>
              <w:keepLines/>
            </w:pPr>
            <w:r w:rsidRPr="00FD267F">
              <w:t>Months</w:t>
            </w:r>
          </w:p>
        </w:tc>
        <w:tc>
          <w:tcPr>
            <w:tcW w:w="678"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8DB2C6B" w14:textId="77777777" w:rsidR="00202203" w:rsidRPr="00FD267F" w:rsidRDefault="00202203" w:rsidP="001838EF">
            <w:pPr>
              <w:keepNext/>
              <w:keepLines/>
            </w:pPr>
            <w:r w:rsidRPr="00FD267F">
              <w:t>FTE</w:t>
            </w:r>
          </w:p>
        </w:tc>
        <w:tc>
          <w:tcPr>
            <w:tcW w:w="1502" w:type="dxa"/>
            <w:vMerge/>
            <w:tcBorders>
              <w:left w:val="single" w:sz="4" w:space="0" w:color="D8D8D8" w:themeColor="background2"/>
              <w:right w:val="single" w:sz="4" w:space="0" w:color="D8D8D8" w:themeColor="background2"/>
            </w:tcBorders>
            <w:shd w:val="clear" w:color="auto" w:fill="F2F2F2" w:themeFill="background1"/>
          </w:tcPr>
          <w:p w14:paraId="5B43AEE8" w14:textId="77777777" w:rsidR="00202203" w:rsidRPr="00FD267F" w:rsidRDefault="00202203" w:rsidP="00FA236D">
            <w:pPr>
              <w:keepLines/>
            </w:pPr>
          </w:p>
        </w:tc>
        <w:tc>
          <w:tcPr>
            <w:tcW w:w="1456"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E99D04C" w14:textId="77777777" w:rsidR="00202203" w:rsidRPr="00FD267F" w:rsidRDefault="00202203" w:rsidP="00FA236D">
            <w:pPr>
              <w:keepLines/>
            </w:pPr>
          </w:p>
        </w:tc>
      </w:tr>
      <w:tr w:rsidR="000129EA" w:rsidRPr="00FD267F" w14:paraId="522213E0"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0E3CB"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E3F9E04" w14:textId="77777777" w:rsidR="000129EA" w:rsidRPr="00FD267F" w:rsidRDefault="000129EA" w:rsidP="000129EA"/>
        </w:tc>
        <w:sdt>
          <w:sdtPr>
            <w:rPr>
              <w:lang w:eastAsia="nl-NL"/>
            </w:rPr>
            <w:id w:val="1306577987"/>
            <w:placeholder>
              <w:docPart w:val="4BA606EC602C4EE7AF6E0FD5335CC77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9DCCEE" w14:textId="060CB18F" w:rsidR="000129EA" w:rsidRPr="00FD267F" w:rsidRDefault="000129EA" w:rsidP="000129EA">
                <w:r w:rsidRPr="00FD267F">
                  <w:rPr>
                    <w:rStyle w:val="a4"/>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5CB9942"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3EC347CD"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64A6609B"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DD5120B" w14:textId="77777777" w:rsidR="000129EA" w:rsidRPr="00FD267F" w:rsidRDefault="000129EA" w:rsidP="000129EA"/>
        </w:tc>
      </w:tr>
      <w:tr w:rsidR="000129EA" w:rsidRPr="00FD267F" w14:paraId="5C6753C4"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615717"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156B13F" w14:textId="77777777" w:rsidR="000129EA" w:rsidRPr="00FD267F" w:rsidRDefault="000129EA" w:rsidP="000129EA"/>
        </w:tc>
        <w:sdt>
          <w:sdtPr>
            <w:rPr>
              <w:lang w:eastAsia="nl-NL"/>
            </w:rPr>
            <w:id w:val="857935429"/>
            <w:placeholder>
              <w:docPart w:val="49F59C9FB1CF4109AC8D10902872D80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5DA97F3" w14:textId="68DC7FA9" w:rsidR="000129EA" w:rsidRPr="00FD267F" w:rsidRDefault="000129EA" w:rsidP="000129EA">
                <w:r w:rsidRPr="00FD267F">
                  <w:rPr>
                    <w:rStyle w:val="a4"/>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0E043A3E"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33B24C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EFDDDDA"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C34B097" w14:textId="77777777" w:rsidR="000129EA" w:rsidRPr="00FD267F" w:rsidRDefault="000129EA" w:rsidP="000129EA"/>
        </w:tc>
      </w:tr>
      <w:tr w:rsidR="000129EA" w:rsidRPr="00FD267F" w14:paraId="65305AFE"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0567E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1702A18" w14:textId="77777777" w:rsidR="000129EA" w:rsidRPr="00FD267F" w:rsidRDefault="000129EA" w:rsidP="000129EA"/>
        </w:tc>
        <w:sdt>
          <w:sdtPr>
            <w:rPr>
              <w:lang w:eastAsia="nl-NL"/>
            </w:rPr>
            <w:id w:val="-1071579991"/>
            <w:placeholder>
              <w:docPart w:val="1475C162EA9C4532AEAE7F4967399F3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0B8308" w14:textId="5F754FB6" w:rsidR="000129EA" w:rsidRPr="00FD267F" w:rsidRDefault="000129EA" w:rsidP="000129EA">
                <w:r w:rsidRPr="00FD267F">
                  <w:rPr>
                    <w:rStyle w:val="a4"/>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FAEB01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0BA6B94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61DA3FE"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A2915A7" w14:textId="77777777" w:rsidR="000129EA" w:rsidRPr="00FD267F" w:rsidRDefault="000129EA" w:rsidP="000129EA"/>
        </w:tc>
      </w:tr>
      <w:tr w:rsidR="000129EA" w:rsidRPr="00FD267F" w14:paraId="5BCAD34D"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1FAC60"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249A24" w14:textId="77777777" w:rsidR="000129EA" w:rsidRPr="00FD267F" w:rsidRDefault="000129EA" w:rsidP="000129EA"/>
        </w:tc>
        <w:sdt>
          <w:sdtPr>
            <w:rPr>
              <w:lang w:eastAsia="nl-NL"/>
            </w:rPr>
            <w:id w:val="-1424570542"/>
            <w:placeholder>
              <w:docPart w:val="EF4FB6705DCE4C3C9779C4A8AFC87BC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C3A4AEA" w14:textId="09F956D0" w:rsidR="000129EA" w:rsidRPr="00FD267F" w:rsidRDefault="000129EA" w:rsidP="000129EA">
                <w:r w:rsidRPr="00FD267F">
                  <w:rPr>
                    <w:rStyle w:val="a4"/>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358EC2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568FC85"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37AC5E6C"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AF227C" w14:textId="77777777" w:rsidR="000129EA" w:rsidRPr="00FD267F" w:rsidRDefault="000129EA" w:rsidP="000129EA"/>
        </w:tc>
      </w:tr>
      <w:tr w:rsidR="000129EA" w:rsidRPr="00FD267F" w14:paraId="506E6929"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190C2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F45CE8" w14:textId="77777777" w:rsidR="000129EA" w:rsidRPr="00FD267F" w:rsidRDefault="000129EA" w:rsidP="000129EA"/>
        </w:tc>
        <w:sdt>
          <w:sdtPr>
            <w:rPr>
              <w:lang w:eastAsia="nl-NL"/>
            </w:rPr>
            <w:id w:val="-1771003233"/>
            <w:placeholder>
              <w:docPart w:val="FE0FA84A8D5841268D6D6520C51F384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9D0C39" w14:textId="0EF0560C" w:rsidR="000129EA" w:rsidRPr="00FD267F" w:rsidRDefault="000129EA" w:rsidP="000129EA">
                <w:r w:rsidRPr="00FD267F">
                  <w:rPr>
                    <w:rStyle w:val="a4"/>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6EA9551"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406EF727"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7C0C6BE1"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939958" w14:textId="77777777" w:rsidR="000129EA" w:rsidRPr="00FD267F" w:rsidRDefault="000129EA" w:rsidP="000129EA"/>
        </w:tc>
      </w:tr>
      <w:tr w:rsidR="000129EA" w:rsidRPr="00FD267F" w14:paraId="594C6925"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6C51978"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26EE6B0" w14:textId="77777777" w:rsidR="000129EA" w:rsidRPr="00FD267F" w:rsidRDefault="000129EA" w:rsidP="000129EA"/>
        </w:tc>
        <w:sdt>
          <w:sdtPr>
            <w:rPr>
              <w:lang w:eastAsia="nl-NL"/>
            </w:rPr>
            <w:id w:val="1651863160"/>
            <w:placeholder>
              <w:docPart w:val="193E47617333409CB55B495A71E3773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94BC77" w14:textId="5FA2A4BC" w:rsidR="000129EA" w:rsidRPr="00FD267F" w:rsidRDefault="000129EA" w:rsidP="000129EA">
                <w:r w:rsidRPr="00FD267F">
                  <w:rPr>
                    <w:rStyle w:val="a4"/>
                  </w:rPr>
                  <w:t>Choose an item</w:t>
                </w:r>
              </w:p>
            </w:tc>
          </w:sdtContent>
        </w:sdt>
        <w:tc>
          <w:tcPr>
            <w:tcW w:w="1054"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6C0EE27E" w14:textId="77777777" w:rsidR="000129EA" w:rsidRPr="00FD267F" w:rsidRDefault="000129EA" w:rsidP="000129EA"/>
        </w:tc>
        <w:tc>
          <w:tcPr>
            <w:tcW w:w="678"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213DDA2" w14:textId="77777777" w:rsidR="000129EA" w:rsidRPr="00FD267F" w:rsidRDefault="000129EA" w:rsidP="000129EA"/>
        </w:tc>
        <w:tc>
          <w:tcPr>
            <w:tcW w:w="1502"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F2A4C05"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4B33030" w14:textId="77777777" w:rsidR="000129EA" w:rsidRPr="00FD267F" w:rsidRDefault="000129EA" w:rsidP="000129EA"/>
        </w:tc>
      </w:tr>
    </w:tbl>
    <w:p w14:paraId="636A83C3" w14:textId="77777777" w:rsidR="00EC3072" w:rsidRPr="00FD267F" w:rsidRDefault="00EC3072" w:rsidP="00DE7868">
      <w:pPr>
        <w:spacing w:after="240"/>
        <w:rPr>
          <w:noProof/>
        </w:rPr>
      </w:pPr>
    </w:p>
    <w:p w14:paraId="3FE31997" w14:textId="617A6A5A" w:rsidR="00FF62B7" w:rsidRPr="00FD267F" w:rsidRDefault="00230436" w:rsidP="00230436">
      <w:pPr>
        <w:pStyle w:val="2"/>
        <w:rPr>
          <w:noProof/>
        </w:rPr>
      </w:pPr>
      <w:r w:rsidRPr="00FD267F">
        <w:t>Summary of research proposal</w:t>
      </w:r>
      <w:r w:rsidR="00FF62B7" w:rsidRPr="00FD267F">
        <w:t xml:space="preserve"> </w:t>
      </w:r>
      <w:bookmarkStart w:id="7" w:name="bladwijzer_1g"/>
      <w:bookmarkEnd w:id="7"/>
      <w:r w:rsidR="00FF62B7" w:rsidRPr="00FD267F">
        <w:fldChar w:fldCharType="begin"/>
      </w:r>
      <w:r w:rsidRPr="00FD267F">
        <w:instrText>HYPERLINK  \l "bladwijzer_1g" \o "(Maximum 300 words, plus maximum five keywords. Please ensure this is identical to the summary in ISAAC.)"</w:instrText>
      </w:r>
      <w:r w:rsidR="00FF62B7" w:rsidRPr="00FD267F">
        <w:fldChar w:fldCharType="separate"/>
      </w:r>
      <w:r w:rsidR="00FF62B7" w:rsidRPr="00FD267F">
        <w:rPr>
          <w:rStyle w:val="info"/>
        </w:rPr>
        <w:sym w:font="Webdings" w:char="F069"/>
      </w:r>
      <w:r w:rsidR="00FF62B7" w:rsidRPr="00FD267F">
        <w:rPr>
          <w:rStyle w:val="info"/>
        </w:rPr>
        <w:fldChar w:fldCharType="end"/>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FF62B7" w:rsidRPr="00FD267F" w14:paraId="3426FA22" w14:textId="77777777" w:rsidTr="00FA236D">
        <w:trPr>
          <w:trHeight w:val="656"/>
        </w:trPr>
        <w:tc>
          <w:tcPr>
            <w:tcW w:w="9072" w:type="dxa"/>
            <w:tcBorders>
              <w:top w:val="nil"/>
              <w:left w:val="nil"/>
              <w:bottom w:val="nil"/>
              <w:right w:val="nil"/>
            </w:tcBorders>
            <w:shd w:val="clear" w:color="auto" w:fill="auto"/>
          </w:tcPr>
          <w:sdt>
            <w:sdtPr>
              <w:rPr>
                <w:lang w:eastAsia="nl-NL"/>
              </w:rPr>
              <w:id w:val="-1891567423"/>
              <w:placeholder>
                <w:docPart w:val="6FB35300E5704491A3EE6B6F694FA4FA"/>
              </w:placeholder>
              <w:showingPlcHdr/>
            </w:sdtPr>
            <w:sdtEndPr/>
            <w:sdtContent>
              <w:p w14:paraId="06598A9A" w14:textId="6264EC15" w:rsidR="00FF62B7" w:rsidRPr="00FD267F" w:rsidRDefault="00230436" w:rsidP="00230436">
                <w:pPr>
                  <w:keepLines/>
                  <w:rPr>
                    <w:lang w:eastAsia="nl-NL"/>
                  </w:rPr>
                </w:pPr>
                <w:r w:rsidRPr="00FD267F">
                  <w:rPr>
                    <w:rStyle w:val="a4"/>
                  </w:rPr>
                  <w:t>(Maximum 300 words, plus maximum five keywords. Please ensure this is identical to the summary in ISAAC.)</w:t>
                </w:r>
              </w:p>
            </w:sdtContent>
          </w:sdt>
        </w:tc>
      </w:tr>
    </w:tbl>
    <w:p w14:paraId="67CA7886" w14:textId="4E2CF23B" w:rsidR="001405C9" w:rsidRDefault="001405C9" w:rsidP="001405C9">
      <w:pPr>
        <w:rPr>
          <w:noProof/>
        </w:rPr>
      </w:pPr>
    </w:p>
    <w:p w14:paraId="2D55B25A" w14:textId="4FDBE31D" w:rsidR="00F304DC" w:rsidRPr="00F304DC" w:rsidRDefault="00F304DC" w:rsidP="001405C9">
      <w:pPr>
        <w:rPr>
          <w:rFonts w:asciiTheme="minorHAnsi" w:hAnsiTheme="minorHAnsi" w:cstheme="minorHAnsi"/>
          <w:noProof/>
          <w:color w:val="18657C"/>
        </w:rPr>
      </w:pPr>
      <w:r w:rsidRPr="00F304DC">
        <w:rPr>
          <w:rFonts w:asciiTheme="minorHAnsi" w:hAnsiTheme="minorHAnsi" w:cstheme="minorHAnsi"/>
          <w:noProof/>
          <w:color w:val="18657C"/>
        </w:rPr>
        <w:t>Keywords:</w:t>
      </w:r>
    </w:p>
    <w:p w14:paraId="48618B8F" w14:textId="315530A9" w:rsidR="001405C9" w:rsidRPr="00FD267F" w:rsidRDefault="004E3ED7" w:rsidP="001405C9">
      <w:pPr>
        <w:pStyle w:val="ToelichtingExplanatoryNotes"/>
        <w:rPr>
          <w:lang w:eastAsia="zh-CN"/>
        </w:rPr>
      </w:pPr>
      <w:r>
        <w:rPr>
          <w:rFonts w:hint="eastAsia"/>
          <w:lang w:eastAsia="zh-CN"/>
        </w:rPr>
        <w:t xml:space="preserve"> </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1405C9" w:rsidRPr="00FD267F" w14:paraId="1BF072F4" w14:textId="77777777" w:rsidTr="00FA236D">
        <w:tc>
          <w:tcPr>
            <w:tcW w:w="9062" w:type="dxa"/>
            <w:shd w:val="clear" w:color="auto" w:fill="F2F2F2" w:themeFill="background1"/>
          </w:tcPr>
          <w:p w14:paraId="6133D147" w14:textId="77780A0A" w:rsidR="001405C9" w:rsidRPr="00FD267F" w:rsidRDefault="001405C9" w:rsidP="001405C9">
            <w:pPr>
              <w:pStyle w:val="KopTitel"/>
              <w:rPr>
                <w:lang w:val="en-GB"/>
              </w:rPr>
            </w:pPr>
            <w:r w:rsidRPr="00FD267F">
              <w:rPr>
                <w:lang w:val="en-GB"/>
              </w:rPr>
              <w:t>Field of Research</w:t>
            </w:r>
          </w:p>
        </w:tc>
      </w:tr>
      <w:tr w:rsidR="001405C9" w:rsidRPr="00FD267F" w14:paraId="4DB7C9EF" w14:textId="77777777" w:rsidTr="00FA236D">
        <w:trPr>
          <w:trHeight w:val="317"/>
        </w:trPr>
        <w:tc>
          <w:tcPr>
            <w:tcW w:w="9062" w:type="dxa"/>
            <w:shd w:val="clear" w:color="auto" w:fill="F2F2F2" w:themeFill="background1"/>
          </w:tcPr>
          <w:p w14:paraId="7276AC2A" w14:textId="086BEA7E" w:rsidR="001405C9" w:rsidRPr="00FD267F" w:rsidRDefault="001405C9" w:rsidP="001405C9">
            <w:pPr>
              <w:rPr>
                <w:noProof/>
              </w:rPr>
            </w:pPr>
            <w:r w:rsidRPr="00FD267F">
              <w:rPr>
                <w:szCs w:val="19"/>
              </w:rPr>
              <w:t>Please indicate the relevant scientific research fields, following the list on the NWO website (</w:t>
            </w:r>
            <w:hyperlink r:id="rId11" w:history="1">
              <w:r w:rsidRPr="00FD267F">
                <w:rPr>
                  <w:rStyle w:val="ad"/>
                </w:rPr>
                <w:t>https://www.nwo.nl/en/funding/funding+process+explained/research+fields</w:t>
              </w:r>
            </w:hyperlink>
            <w:r w:rsidRPr="00FD267F">
              <w:rPr>
                <w:szCs w:val="19"/>
              </w:rPr>
              <w:t>). Please include both the name and the code (so for example 22.80.00 Biotechnology), and ensure the research fields are the same as have been entered in ISAAC.</w:t>
            </w:r>
          </w:p>
        </w:tc>
      </w:tr>
    </w:tbl>
    <w:p w14:paraId="060C8198" w14:textId="798E89F6" w:rsidR="001405C9" w:rsidRPr="00FD267F" w:rsidRDefault="001405C9" w:rsidP="001405C9">
      <w:pPr>
        <w:rPr>
          <w:noProof/>
        </w:rPr>
      </w:pPr>
    </w:p>
    <w:p w14:paraId="37EFB7D9" w14:textId="0DC6E53C" w:rsidR="001405C9" w:rsidRPr="00FD267F" w:rsidRDefault="005C1C53" w:rsidP="005C1C53">
      <w:pPr>
        <w:pStyle w:val="2"/>
        <w:rPr>
          <w:noProof/>
        </w:rPr>
      </w:pPr>
      <w:bookmarkStart w:id="8" w:name="_I_Summary_of"/>
      <w:bookmarkEnd w:id="8"/>
      <w:r w:rsidRPr="00FD267F">
        <w:t xml:space="preserve">Relevant research fields </w:t>
      </w:r>
      <w:hyperlink w:anchor="Explanatory_1g_1h" w:tooltip="See Explanatory Notes" w:history="1">
        <w:r w:rsidR="001405C9" w:rsidRPr="00FD267F">
          <w:rPr>
            <w:rStyle w:val="info"/>
          </w:rPr>
          <w:sym w:font="Webdings" w:char="F069"/>
        </w:r>
      </w:hyperlink>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1405C9" w:rsidRPr="00FD267F" w14:paraId="13EA4D5A" w14:textId="77777777" w:rsidTr="001405C9">
        <w:trPr>
          <w:trHeight w:val="253"/>
        </w:trPr>
        <w:tc>
          <w:tcPr>
            <w:tcW w:w="2689" w:type="dxa"/>
            <w:shd w:val="clear" w:color="auto" w:fill="F2F2F2" w:themeFill="background1"/>
          </w:tcPr>
          <w:p w14:paraId="50B86A5E" w14:textId="77777777" w:rsidR="001405C9" w:rsidRPr="00FD267F" w:rsidRDefault="001405C9" w:rsidP="001405C9"/>
        </w:tc>
        <w:tc>
          <w:tcPr>
            <w:tcW w:w="1280" w:type="dxa"/>
            <w:shd w:val="clear" w:color="auto" w:fill="F2F2F2" w:themeFill="background1"/>
          </w:tcPr>
          <w:p w14:paraId="4DD578F5" w14:textId="01DB0728" w:rsidR="001405C9" w:rsidRPr="00FD267F" w:rsidRDefault="001405C9" w:rsidP="001405C9">
            <w:r w:rsidRPr="00FD267F">
              <w:t>Code:</w:t>
            </w:r>
          </w:p>
        </w:tc>
        <w:tc>
          <w:tcPr>
            <w:tcW w:w="5103" w:type="dxa"/>
            <w:shd w:val="clear" w:color="auto" w:fill="F2F2F2" w:themeFill="background1"/>
          </w:tcPr>
          <w:p w14:paraId="118E1C8F" w14:textId="6F402DD0" w:rsidR="001405C9" w:rsidRPr="00FD267F" w:rsidRDefault="001405C9" w:rsidP="001405C9">
            <w:r w:rsidRPr="00FD267F">
              <w:t>Field of research:</w:t>
            </w:r>
          </w:p>
        </w:tc>
      </w:tr>
      <w:tr w:rsidR="001405C9" w:rsidRPr="00FD267F" w14:paraId="3D438864" w14:textId="77777777" w:rsidTr="001405C9">
        <w:trPr>
          <w:trHeight w:val="283"/>
        </w:trPr>
        <w:tc>
          <w:tcPr>
            <w:tcW w:w="2689" w:type="dxa"/>
            <w:shd w:val="clear" w:color="auto" w:fill="auto"/>
          </w:tcPr>
          <w:p w14:paraId="1EA64067" w14:textId="77777777" w:rsidR="001405C9" w:rsidRPr="00FD267F" w:rsidRDefault="001405C9" w:rsidP="001405C9">
            <w:r w:rsidRPr="00FD267F">
              <w:t>Main field of research:</w:t>
            </w:r>
          </w:p>
        </w:tc>
        <w:tc>
          <w:tcPr>
            <w:tcW w:w="1280" w:type="dxa"/>
          </w:tcPr>
          <w:p w14:paraId="6B016690" w14:textId="77777777" w:rsidR="001405C9" w:rsidRPr="00FD267F" w:rsidRDefault="001405C9" w:rsidP="00FA236D">
            <w:pPr>
              <w:rPr>
                <w:lang w:eastAsia="nl-NL"/>
              </w:rPr>
            </w:pPr>
          </w:p>
        </w:tc>
        <w:tc>
          <w:tcPr>
            <w:tcW w:w="5103" w:type="dxa"/>
            <w:shd w:val="clear" w:color="auto" w:fill="auto"/>
          </w:tcPr>
          <w:p w14:paraId="2FC89687" w14:textId="77777777" w:rsidR="001405C9" w:rsidRPr="00FD267F" w:rsidRDefault="001405C9" w:rsidP="00FA236D">
            <w:pPr>
              <w:rPr>
                <w:lang w:eastAsia="nl-NL"/>
              </w:rPr>
            </w:pPr>
          </w:p>
        </w:tc>
      </w:tr>
      <w:tr w:rsidR="001405C9" w:rsidRPr="00FD267F" w14:paraId="31E25F8C" w14:textId="77777777" w:rsidTr="001405C9">
        <w:trPr>
          <w:trHeight w:val="283"/>
        </w:trPr>
        <w:tc>
          <w:tcPr>
            <w:tcW w:w="2689" w:type="dxa"/>
            <w:vMerge w:val="restart"/>
            <w:shd w:val="clear" w:color="auto" w:fill="auto"/>
          </w:tcPr>
          <w:p w14:paraId="62D44BE1" w14:textId="77777777" w:rsidR="001405C9" w:rsidRPr="00FD267F" w:rsidRDefault="001405C9" w:rsidP="001405C9">
            <w:r w:rsidRPr="00FD267F">
              <w:t xml:space="preserve">Other field(s) of research </w:t>
            </w:r>
            <w:r w:rsidRPr="00FD267F">
              <w:br/>
              <w:t>(if applicable):</w:t>
            </w:r>
          </w:p>
        </w:tc>
        <w:tc>
          <w:tcPr>
            <w:tcW w:w="1280" w:type="dxa"/>
          </w:tcPr>
          <w:p w14:paraId="056FD1A1" w14:textId="77777777" w:rsidR="001405C9" w:rsidRPr="00FD267F" w:rsidRDefault="001405C9" w:rsidP="00FA236D">
            <w:pPr>
              <w:rPr>
                <w:lang w:eastAsia="nl-NL"/>
              </w:rPr>
            </w:pPr>
          </w:p>
        </w:tc>
        <w:tc>
          <w:tcPr>
            <w:tcW w:w="5103" w:type="dxa"/>
            <w:shd w:val="clear" w:color="auto" w:fill="auto"/>
          </w:tcPr>
          <w:p w14:paraId="2DC9CDA1" w14:textId="77777777" w:rsidR="001405C9" w:rsidRPr="00FD267F" w:rsidRDefault="001405C9" w:rsidP="00FA236D">
            <w:pPr>
              <w:rPr>
                <w:lang w:eastAsia="nl-NL"/>
              </w:rPr>
            </w:pPr>
          </w:p>
        </w:tc>
      </w:tr>
      <w:tr w:rsidR="001405C9" w:rsidRPr="00FD267F" w14:paraId="153D28DD" w14:textId="77777777" w:rsidTr="001405C9">
        <w:trPr>
          <w:trHeight w:val="283"/>
        </w:trPr>
        <w:tc>
          <w:tcPr>
            <w:tcW w:w="2689" w:type="dxa"/>
            <w:vMerge/>
            <w:shd w:val="clear" w:color="auto" w:fill="auto"/>
          </w:tcPr>
          <w:p w14:paraId="54785154" w14:textId="77777777" w:rsidR="001405C9" w:rsidRPr="00FD267F" w:rsidRDefault="001405C9" w:rsidP="00FA236D">
            <w:pPr>
              <w:pStyle w:val="TabelBody0"/>
              <w:rPr>
                <w:lang w:val="en-GB"/>
              </w:rPr>
            </w:pPr>
          </w:p>
        </w:tc>
        <w:tc>
          <w:tcPr>
            <w:tcW w:w="1280" w:type="dxa"/>
          </w:tcPr>
          <w:p w14:paraId="26D4EAB2" w14:textId="77777777" w:rsidR="001405C9" w:rsidRPr="00FD267F" w:rsidRDefault="001405C9" w:rsidP="00FA236D">
            <w:pPr>
              <w:rPr>
                <w:lang w:eastAsia="nl-NL"/>
              </w:rPr>
            </w:pPr>
          </w:p>
        </w:tc>
        <w:tc>
          <w:tcPr>
            <w:tcW w:w="5103" w:type="dxa"/>
            <w:shd w:val="clear" w:color="auto" w:fill="auto"/>
          </w:tcPr>
          <w:p w14:paraId="513C66B6" w14:textId="77777777" w:rsidR="001405C9" w:rsidRPr="00FD267F" w:rsidRDefault="001405C9" w:rsidP="00FA236D">
            <w:pPr>
              <w:rPr>
                <w:lang w:eastAsia="nl-NL"/>
              </w:rPr>
            </w:pPr>
          </w:p>
        </w:tc>
      </w:tr>
      <w:tr w:rsidR="001405C9" w:rsidRPr="00FD267F" w14:paraId="032B31A1" w14:textId="77777777" w:rsidTr="001405C9">
        <w:trPr>
          <w:trHeight w:val="283"/>
        </w:trPr>
        <w:tc>
          <w:tcPr>
            <w:tcW w:w="2689" w:type="dxa"/>
            <w:vMerge/>
            <w:shd w:val="clear" w:color="auto" w:fill="auto"/>
          </w:tcPr>
          <w:p w14:paraId="66556A78" w14:textId="77777777" w:rsidR="001405C9" w:rsidRPr="00FD267F" w:rsidRDefault="001405C9" w:rsidP="00FA236D">
            <w:pPr>
              <w:pStyle w:val="TabelBody0"/>
              <w:rPr>
                <w:lang w:val="en-GB"/>
              </w:rPr>
            </w:pPr>
          </w:p>
        </w:tc>
        <w:tc>
          <w:tcPr>
            <w:tcW w:w="1280" w:type="dxa"/>
          </w:tcPr>
          <w:p w14:paraId="75E262AB" w14:textId="77777777" w:rsidR="001405C9" w:rsidRPr="00FD267F" w:rsidRDefault="001405C9" w:rsidP="00FA236D">
            <w:pPr>
              <w:rPr>
                <w:lang w:eastAsia="nl-NL"/>
              </w:rPr>
            </w:pPr>
          </w:p>
        </w:tc>
        <w:tc>
          <w:tcPr>
            <w:tcW w:w="5103" w:type="dxa"/>
            <w:shd w:val="clear" w:color="auto" w:fill="auto"/>
          </w:tcPr>
          <w:p w14:paraId="08F03B9A" w14:textId="77777777" w:rsidR="001405C9" w:rsidRPr="00FD267F" w:rsidRDefault="001405C9" w:rsidP="00FA236D">
            <w:pPr>
              <w:rPr>
                <w:lang w:eastAsia="nl-NL"/>
              </w:rPr>
            </w:pPr>
          </w:p>
        </w:tc>
      </w:tr>
    </w:tbl>
    <w:p w14:paraId="0ED4CEFA" w14:textId="24FB21ED" w:rsidR="00A14633" w:rsidRPr="00FD267F" w:rsidRDefault="00A14633" w:rsidP="00A14633">
      <w:pPr>
        <w:rPr>
          <w:noProof/>
        </w:rPr>
      </w:pPr>
    </w:p>
    <w:p w14:paraId="3086F4FC" w14:textId="15527CC7" w:rsidR="00A14633" w:rsidRPr="00FD267F" w:rsidRDefault="00A14633" w:rsidP="00A14633">
      <w:pPr>
        <w:pStyle w:val="2"/>
        <w:rPr>
          <w:noProof/>
        </w:rPr>
      </w:pPr>
      <w:bookmarkStart w:id="9" w:name="_Public_summary_("/>
      <w:bookmarkEnd w:id="9"/>
      <w:r w:rsidRPr="00FD267F">
        <w:lastRenderedPageBreak/>
        <w:t xml:space="preserve">Public summary </w:t>
      </w:r>
      <w:hyperlink w:anchor="_Public_summary_(" w:tooltip="(Max 100 words. Please provide a layperson’s summary. NWO and NSFC will publish this public summary on the programme website if your proposal is awarded.)"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14633" w:rsidRPr="00FD267F" w14:paraId="47C3C630" w14:textId="77777777" w:rsidTr="00FA236D">
        <w:trPr>
          <w:trHeight w:val="656"/>
        </w:trPr>
        <w:tc>
          <w:tcPr>
            <w:tcW w:w="9072" w:type="dxa"/>
            <w:tcBorders>
              <w:top w:val="nil"/>
              <w:left w:val="nil"/>
              <w:bottom w:val="nil"/>
              <w:right w:val="nil"/>
            </w:tcBorders>
            <w:shd w:val="clear" w:color="auto" w:fill="auto"/>
          </w:tcPr>
          <w:sdt>
            <w:sdtPr>
              <w:rPr>
                <w:lang w:eastAsia="nl-NL"/>
              </w:rPr>
              <w:id w:val="1985431912"/>
              <w:placeholder>
                <w:docPart w:val="0BBB8FDA8F7A4C04AE784D4F7E3FBD98"/>
              </w:placeholder>
              <w:showingPlcHdr/>
            </w:sdtPr>
            <w:sdtEndPr/>
            <w:sdtContent>
              <w:p w14:paraId="4471407D" w14:textId="248B9257" w:rsidR="00A14633" w:rsidRPr="00FD267F" w:rsidRDefault="00A14633" w:rsidP="00CA2339">
                <w:pPr>
                  <w:keepLines/>
                  <w:rPr>
                    <w:lang w:eastAsia="nl-NL"/>
                  </w:rPr>
                </w:pPr>
                <w:r w:rsidRPr="00FD267F">
                  <w:rPr>
                    <w:rStyle w:val="a4"/>
                  </w:rPr>
                  <w:t>(</w:t>
                </w:r>
                <w:r w:rsidR="00A15701" w:rsidRPr="00FD267F">
                  <w:rPr>
                    <w:rStyle w:val="a4"/>
                  </w:rPr>
                  <w:t>Max 100 words. Please provide a layperson</w:t>
                </w:r>
                <w:r w:rsidR="00880634">
                  <w:rPr>
                    <w:rStyle w:val="a4"/>
                  </w:rPr>
                  <w:t xml:space="preserve">’s summary. NWO and </w:t>
                </w:r>
                <w:r w:rsidR="00CA2339">
                  <w:rPr>
                    <w:rStyle w:val="a4"/>
                  </w:rPr>
                  <w:t>NSFC</w:t>
                </w:r>
                <w:r w:rsidR="00880634">
                  <w:rPr>
                    <w:rStyle w:val="a4"/>
                  </w:rPr>
                  <w:t xml:space="preserve"> </w:t>
                </w:r>
                <w:r w:rsidR="00A15701" w:rsidRPr="00FD267F">
                  <w:rPr>
                    <w:rStyle w:val="a4"/>
                  </w:rPr>
                  <w:t>will publish this public summary on the programme website if your proposal is awarded.)</w:t>
                </w:r>
              </w:p>
            </w:sdtContent>
          </w:sdt>
        </w:tc>
      </w:tr>
    </w:tbl>
    <w:p w14:paraId="51514E59" w14:textId="30D45EC5" w:rsidR="00A14633" w:rsidRPr="00FD267F" w:rsidRDefault="00A14633" w:rsidP="00DE7868">
      <w:pPr>
        <w:spacing w:after="240"/>
        <w:rPr>
          <w:noProof/>
        </w:rPr>
      </w:pPr>
    </w:p>
    <w:p w14:paraId="744754A1" w14:textId="77777777" w:rsidR="00D07C86" w:rsidRPr="00FD267F" w:rsidRDefault="00D07C86">
      <w:pPr>
        <w:spacing w:after="240"/>
        <w:rPr>
          <w:rFonts w:ascii="Calibri Light" w:eastAsia="Times New Roman" w:hAnsi="Calibri Light" w:cstheme="majorBidi"/>
          <w:color w:val="18657C"/>
          <w:sz w:val="36"/>
          <w:szCs w:val="32"/>
          <w:u w:color="808080"/>
          <w:lang w:eastAsia="nl-NL"/>
        </w:rPr>
      </w:pPr>
      <w:r w:rsidRPr="00FD267F">
        <w:br w:type="page"/>
      </w:r>
    </w:p>
    <w:p w14:paraId="4E390054" w14:textId="4A7A451B" w:rsidR="00D07C86" w:rsidRPr="00FD267F" w:rsidRDefault="00D07C86" w:rsidP="00D07C86">
      <w:pPr>
        <w:pStyle w:val="1"/>
      </w:pPr>
      <w:r w:rsidRPr="00FD267F">
        <w:lastRenderedPageBreak/>
        <w:t xml:space="preserve">Research Proposal </w:t>
      </w:r>
    </w:p>
    <w:p w14:paraId="76C4617F" w14:textId="103A57E6" w:rsidR="00D07C86" w:rsidRPr="00FD267F" w:rsidRDefault="004E3ED7" w:rsidP="00D07C86">
      <w:pPr>
        <w:pStyle w:val="ToelichtingExplanatoryNotes"/>
        <w:rPr>
          <w:lang w:eastAsia="zh-CN"/>
        </w:rPr>
      </w:pPr>
      <w:r>
        <w:rPr>
          <w:rFonts w:hint="eastAsia"/>
          <w:lang w:eastAsia="zh-CN"/>
        </w:rPr>
        <w:t xml:space="preserve"> </w:t>
      </w:r>
    </w:p>
    <w:p w14:paraId="231B708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F1B5165" w14:textId="77777777" w:rsidTr="00FA236D">
        <w:tc>
          <w:tcPr>
            <w:tcW w:w="9062" w:type="dxa"/>
            <w:shd w:val="clear" w:color="auto" w:fill="F2F2F2" w:themeFill="background1"/>
          </w:tcPr>
          <w:p w14:paraId="4443FBAF" w14:textId="26035443" w:rsidR="00D07C86" w:rsidRPr="00FD267F" w:rsidRDefault="00D07C86" w:rsidP="00FA236D">
            <w:pPr>
              <w:pStyle w:val="KopTitel"/>
              <w:rPr>
                <w:lang w:val="en-GB"/>
              </w:rPr>
            </w:pPr>
            <w:r w:rsidRPr="00FD267F">
              <w:rPr>
                <w:lang w:val="en-GB"/>
              </w:rPr>
              <w:t>2</w:t>
            </w:r>
            <w:r w:rsidR="00352293">
              <w:rPr>
                <w:lang w:val="en-GB"/>
              </w:rPr>
              <w:t>a</w:t>
            </w:r>
            <w:r w:rsidRPr="00FD267F">
              <w:rPr>
                <w:lang w:val="en-GB"/>
              </w:rPr>
              <w:t>. Research Project</w:t>
            </w:r>
          </w:p>
        </w:tc>
      </w:tr>
      <w:tr w:rsidR="00D07C86" w:rsidRPr="00FD267F" w14:paraId="085CAE63" w14:textId="77777777" w:rsidTr="00FA236D">
        <w:trPr>
          <w:trHeight w:val="317"/>
        </w:trPr>
        <w:tc>
          <w:tcPr>
            <w:tcW w:w="9062" w:type="dxa"/>
            <w:shd w:val="clear" w:color="auto" w:fill="F2F2F2" w:themeFill="background1"/>
          </w:tcPr>
          <w:p w14:paraId="0F801155" w14:textId="68C44449" w:rsidR="00D07C86" w:rsidRPr="00FD267F" w:rsidRDefault="00D07C86" w:rsidP="00D07C86">
            <w:pPr>
              <w:rPr>
                <w:i/>
                <w:szCs w:val="19"/>
              </w:rPr>
            </w:pPr>
            <w:r w:rsidRPr="00FD267F">
              <w:rPr>
                <w:i/>
                <w:szCs w:val="19"/>
              </w:rPr>
              <w:t xml:space="preserve">Maximum </w:t>
            </w:r>
            <w:r w:rsidR="00EB2E32">
              <w:rPr>
                <w:i/>
                <w:szCs w:val="19"/>
              </w:rPr>
              <w:t>5</w:t>
            </w:r>
            <w:r w:rsidRPr="00FD267F">
              <w:rPr>
                <w:i/>
                <w:szCs w:val="19"/>
              </w:rPr>
              <w:t>,000 words</w:t>
            </w:r>
          </w:p>
          <w:p w14:paraId="3F25A872" w14:textId="4C7C9C54" w:rsidR="00D07C86" w:rsidRPr="00FD267F" w:rsidRDefault="00D07C86" w:rsidP="00D07C86">
            <w:pPr>
              <w:rPr>
                <w:szCs w:val="19"/>
              </w:rPr>
            </w:pPr>
            <w:r w:rsidRPr="00FD267F">
              <w:rPr>
                <w:szCs w:val="19"/>
              </w:rPr>
              <w:t>Please take into account the criteria in § 4.2. of the Call text</w:t>
            </w:r>
            <w:r w:rsidR="00EB2E32">
              <w:rPr>
                <w:szCs w:val="19"/>
              </w:rPr>
              <w:t xml:space="preserve">. </w:t>
            </w:r>
          </w:p>
          <w:p w14:paraId="67EEDF77" w14:textId="77777777" w:rsidR="00D07C86" w:rsidRPr="00FD267F" w:rsidRDefault="00D07C86" w:rsidP="00D07C86">
            <w:pPr>
              <w:rPr>
                <w:szCs w:val="19"/>
              </w:rPr>
            </w:pPr>
          </w:p>
          <w:p w14:paraId="22BC0198" w14:textId="0A1F2584" w:rsidR="00D07C86" w:rsidRPr="00FD267F" w:rsidRDefault="00D07C86" w:rsidP="00D07C86">
            <w:pPr>
              <w:rPr>
                <w:szCs w:val="19"/>
              </w:rPr>
            </w:pPr>
            <w:r w:rsidRPr="00FD267F">
              <w:rPr>
                <w:szCs w:val="19"/>
              </w:rPr>
              <w:t>Description of the research programme should include the following elements:</w:t>
            </w:r>
          </w:p>
          <w:p w14:paraId="58E8DD15" w14:textId="7AECE563" w:rsidR="006B4A61" w:rsidRDefault="006B4A61" w:rsidP="00DA767F">
            <w:pPr>
              <w:pStyle w:val="Lijstlevel1Opsommingdash"/>
              <w:rPr>
                <w:lang w:val="en-GB"/>
              </w:rPr>
            </w:pPr>
            <w:r>
              <w:rPr>
                <w:lang w:val="en-GB"/>
              </w:rPr>
              <w:t>Problem statement/vision of success</w:t>
            </w:r>
            <w:r w:rsidR="00EB2E32">
              <w:rPr>
                <w:lang w:val="en-GB"/>
              </w:rPr>
              <w:t xml:space="preserve">: </w:t>
            </w:r>
            <w:r w:rsidR="00EB2E32" w:rsidRPr="00EB2E32">
              <w:rPr>
                <w:lang w:val="en-GB"/>
              </w:rPr>
              <w:t>What is the societal question or problem that your project addresses? What are the causes? Which (part of) these cause(s) is related to a lack of knowledge? State the problem such that it relates clearly to the proposed research activities</w:t>
            </w:r>
            <w:r w:rsidR="006555B0">
              <w:rPr>
                <w:lang w:val="en-GB"/>
              </w:rPr>
              <w:t>, and make any assumptions explicit</w:t>
            </w:r>
            <w:r w:rsidR="00EB2E32" w:rsidRPr="00EB2E32">
              <w:rPr>
                <w:lang w:val="en-GB"/>
              </w:rPr>
              <w:t xml:space="preserve">. Also describe the vision of success (impact): what is the desired societal impact if your project is successful? This needs to be more than just a general statement of a mission or goal – it needs to be a clear picture of what success would look like. </w:t>
            </w:r>
          </w:p>
          <w:p w14:paraId="2195F871" w14:textId="2D872360" w:rsidR="00D07C86" w:rsidRPr="00FD267F" w:rsidRDefault="00EB2E32" w:rsidP="00D07C86">
            <w:pPr>
              <w:pStyle w:val="Lijstlevel1Opsommingdash"/>
              <w:rPr>
                <w:lang w:val="en-GB"/>
              </w:rPr>
            </w:pPr>
            <w:r>
              <w:rPr>
                <w:lang w:val="en-GB"/>
              </w:rPr>
              <w:t>Overall aim and</w:t>
            </w:r>
            <w:r w:rsidR="00D07C86" w:rsidRPr="00FD267F">
              <w:rPr>
                <w:lang w:val="en-GB"/>
              </w:rPr>
              <w:t xml:space="preserve"> scientific background, includi</w:t>
            </w:r>
            <w:r>
              <w:rPr>
                <w:lang w:val="en-GB"/>
              </w:rPr>
              <w:t>ng</w:t>
            </w:r>
            <w:r w:rsidR="00D07C86" w:rsidRPr="00FD267F">
              <w:rPr>
                <w:lang w:val="en-GB"/>
              </w:rPr>
              <w:t xml:space="preserve"> original and/or innovative elements of the topic</w:t>
            </w:r>
            <w:r>
              <w:rPr>
                <w:lang w:val="en-GB"/>
              </w:rPr>
              <w:t xml:space="preserve"> and the complementarity to other research programmes or agendas</w:t>
            </w:r>
            <w:r w:rsidR="00D07C86" w:rsidRPr="00FD267F">
              <w:rPr>
                <w:lang w:val="en-GB"/>
              </w:rPr>
              <w:t>;</w:t>
            </w:r>
          </w:p>
          <w:p w14:paraId="1168C0D3" w14:textId="58B0A7B1" w:rsidR="00D07C86" w:rsidRPr="00FD267F" w:rsidRDefault="00D07C86" w:rsidP="00D07C86">
            <w:pPr>
              <w:pStyle w:val="Lijstlevel1Opsommingdash"/>
              <w:rPr>
                <w:lang w:val="en-GB"/>
              </w:rPr>
            </w:pPr>
            <w:r w:rsidRPr="00FD267F">
              <w:rPr>
                <w:lang w:val="en-GB"/>
              </w:rPr>
              <w:t>Objectives, research questions and methods;</w:t>
            </w:r>
          </w:p>
          <w:p w14:paraId="7ABA13D9" w14:textId="444F2343" w:rsidR="00D07C86" w:rsidRPr="00FD267F" w:rsidRDefault="00D07C86" w:rsidP="00D07C86">
            <w:pPr>
              <w:pStyle w:val="Lijstlevel1Opsommingdash"/>
              <w:rPr>
                <w:lang w:val="en-GB"/>
              </w:rPr>
            </w:pPr>
            <w:r w:rsidRPr="00FD267F">
              <w:rPr>
                <w:lang w:val="en-GB"/>
              </w:rPr>
              <w:t>Research plan including practical timetable over the grant period;</w:t>
            </w:r>
          </w:p>
          <w:p w14:paraId="4F986AAF" w14:textId="6C902042" w:rsidR="00D07C86" w:rsidRPr="00FD267F" w:rsidRDefault="00D07C86" w:rsidP="00D07C86">
            <w:pPr>
              <w:pStyle w:val="Lijstlevel1Opsommingdash"/>
              <w:rPr>
                <w:lang w:val="en-GB"/>
              </w:rPr>
            </w:pPr>
            <w:r w:rsidRPr="00FD267F">
              <w:rPr>
                <w:lang w:val="en-GB"/>
              </w:rPr>
              <w:t>Experimental techniques and/or methodology;</w:t>
            </w:r>
          </w:p>
          <w:p w14:paraId="37D0ACBA" w14:textId="0D005698" w:rsidR="00EB3115" w:rsidRDefault="00633B45" w:rsidP="00D07C86">
            <w:pPr>
              <w:pStyle w:val="Lijstlevel1Opsommingdash"/>
              <w:rPr>
                <w:lang w:val="en-GB"/>
              </w:rPr>
            </w:pPr>
            <w:r>
              <w:rPr>
                <w:lang w:val="en-GB"/>
              </w:rPr>
              <w:t>Inter- and trans</w:t>
            </w:r>
            <w:r w:rsidR="00EB3115">
              <w:rPr>
                <w:lang w:val="en-GB"/>
              </w:rPr>
              <w:t>disciplinarity</w:t>
            </w:r>
          </w:p>
          <w:p w14:paraId="2541A959" w14:textId="3464E481" w:rsidR="00D07C86" w:rsidRPr="00FD267F" w:rsidRDefault="00EB3115" w:rsidP="00D07C86">
            <w:pPr>
              <w:pStyle w:val="Lijstlevel1Opsommingdash"/>
              <w:rPr>
                <w:lang w:val="en-GB"/>
              </w:rPr>
            </w:pPr>
            <w:r>
              <w:rPr>
                <w:lang w:val="en-GB"/>
              </w:rPr>
              <w:t>O</w:t>
            </w:r>
            <w:r w:rsidR="00D07C86" w:rsidRPr="00FD267F">
              <w:rPr>
                <w:lang w:val="en-GB"/>
              </w:rPr>
              <w:t>riginality and/or innovative elements of the approach;</w:t>
            </w:r>
          </w:p>
          <w:p w14:paraId="560E9450" w14:textId="2970B773" w:rsidR="00D07C86" w:rsidRPr="00FD267F" w:rsidRDefault="00D07C86" w:rsidP="006A038D">
            <w:pPr>
              <w:pStyle w:val="Lijstlevel1Opsommingdash"/>
              <w:rPr>
                <w:noProof/>
              </w:rPr>
            </w:pPr>
            <w:r w:rsidRPr="00FD267F">
              <w:rPr>
                <w:lang w:val="en-GB"/>
              </w:rPr>
              <w:t>Su</w:t>
            </w:r>
            <w:r w:rsidR="006A038D">
              <w:rPr>
                <w:lang w:val="en-GB"/>
              </w:rPr>
              <w:t>stainability after the project.</w:t>
            </w:r>
          </w:p>
        </w:tc>
      </w:tr>
    </w:tbl>
    <w:p w14:paraId="669ABFF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9FBBF3C" w14:textId="77777777" w:rsidTr="00FA236D">
        <w:tc>
          <w:tcPr>
            <w:tcW w:w="9062" w:type="dxa"/>
            <w:shd w:val="clear" w:color="auto" w:fill="F2F2F2" w:themeFill="background1"/>
          </w:tcPr>
          <w:p w14:paraId="3D47790D" w14:textId="369A207E" w:rsidR="00D07C86" w:rsidRPr="00FD267F" w:rsidRDefault="009467A1" w:rsidP="004672D3">
            <w:pPr>
              <w:pStyle w:val="KopTitel"/>
              <w:rPr>
                <w:lang w:val="en-GB"/>
              </w:rPr>
            </w:pPr>
            <w:r>
              <w:rPr>
                <w:lang w:val="en-GB"/>
              </w:rPr>
              <w:t>2</w:t>
            </w:r>
            <w:r w:rsidR="00352293">
              <w:rPr>
                <w:lang w:val="en-GB"/>
              </w:rPr>
              <w:t>b</w:t>
            </w:r>
            <w:r>
              <w:rPr>
                <w:lang w:val="en-GB"/>
              </w:rPr>
              <w:t xml:space="preserve">. </w:t>
            </w:r>
            <w:r w:rsidR="00352293">
              <w:rPr>
                <w:lang w:val="en-GB"/>
              </w:rPr>
              <w:t>Productive interactions</w:t>
            </w:r>
          </w:p>
        </w:tc>
      </w:tr>
      <w:tr w:rsidR="00D07C86" w:rsidRPr="00FD267F" w14:paraId="5A500466" w14:textId="77777777" w:rsidTr="00FA236D">
        <w:trPr>
          <w:trHeight w:val="317"/>
        </w:trPr>
        <w:tc>
          <w:tcPr>
            <w:tcW w:w="9062" w:type="dxa"/>
            <w:shd w:val="clear" w:color="auto" w:fill="F2F2F2" w:themeFill="background1"/>
          </w:tcPr>
          <w:p w14:paraId="5A36C2D0" w14:textId="330D3546" w:rsidR="003830F4" w:rsidRPr="00E07C72" w:rsidRDefault="00D07C86" w:rsidP="003830F4">
            <w:r w:rsidRPr="00FD267F">
              <w:rPr>
                <w:i/>
                <w:szCs w:val="19"/>
              </w:rPr>
              <w:t>Maximum 500 words</w:t>
            </w:r>
            <w:r w:rsidRPr="00FD267F">
              <w:rPr>
                <w:i/>
                <w:szCs w:val="19"/>
              </w:rPr>
              <w:br/>
            </w:r>
            <w:r w:rsidR="003830F4" w:rsidRPr="008C55AF">
              <w:t>Please state below the consor</w:t>
            </w:r>
            <w:r w:rsidR="003830F4">
              <w:t>tium partners an</w:t>
            </w:r>
            <w:r w:rsidR="004672D3">
              <w:t>d</w:t>
            </w:r>
            <w:r w:rsidR="003830F4">
              <w:t xml:space="preserve"> stakeholders</w:t>
            </w:r>
            <w:r w:rsidR="003830F4" w:rsidRPr="008C55AF">
              <w:t>, as well as their position with regard to the problem that is being ad</w:t>
            </w:r>
            <w:r w:rsidR="003830F4">
              <w:t>dressed and the impact, and how productive interactions</w:t>
            </w:r>
            <w:r w:rsidR="00C77C36">
              <w:t xml:space="preserve"> (see section </w:t>
            </w:r>
            <w:r w:rsidR="00AA48DB">
              <w:t>2.2.3</w:t>
            </w:r>
            <w:r w:rsidR="00C77C36">
              <w:t xml:space="preserve"> in the call)</w:t>
            </w:r>
            <w:r w:rsidR="003830F4">
              <w:t xml:space="preserve"> will be conducted. </w:t>
            </w:r>
            <w:r w:rsidR="003830F4" w:rsidRPr="008C55AF">
              <w:t>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49E466FE" w14:textId="1EC3DA2A" w:rsidR="00D07C86" w:rsidRPr="00FD267F" w:rsidRDefault="00D07C86" w:rsidP="000B4960">
            <w:pPr>
              <w:rPr>
                <w:i/>
                <w:szCs w:val="19"/>
              </w:rPr>
            </w:pPr>
            <w:r w:rsidRPr="00FD267F">
              <w:rPr>
                <w:szCs w:val="19"/>
              </w:rPr>
              <w:t>Please take into account the criteria specified in § 4.2 of the Call text</w:t>
            </w:r>
            <w:r w:rsidR="006B2B58">
              <w:rPr>
                <w:szCs w:val="19"/>
              </w:rPr>
              <w:t>, such as ‘quality of Sino</w:t>
            </w:r>
            <w:r w:rsidRPr="00FD267F">
              <w:rPr>
                <w:szCs w:val="19"/>
              </w:rPr>
              <w:t xml:space="preserve">-Dutch collaboration, including </w:t>
            </w:r>
            <w:r w:rsidR="00D121E9">
              <w:rPr>
                <w:szCs w:val="19"/>
              </w:rPr>
              <w:t>fair and equitable partnership’</w:t>
            </w:r>
            <w:r w:rsidR="000B4960">
              <w:rPr>
                <w:szCs w:val="19"/>
              </w:rPr>
              <w:t>.</w:t>
            </w:r>
          </w:p>
        </w:tc>
      </w:tr>
    </w:tbl>
    <w:p w14:paraId="4AC5ACFF"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E1240" w:rsidRPr="00FD267F" w14:paraId="1A462FC5" w14:textId="77777777" w:rsidTr="002F3728">
        <w:tc>
          <w:tcPr>
            <w:tcW w:w="9062" w:type="dxa"/>
            <w:shd w:val="clear" w:color="auto" w:fill="F2F2F2" w:themeFill="background1"/>
          </w:tcPr>
          <w:p w14:paraId="106BFFEF" w14:textId="26740D30" w:rsidR="00DE1240" w:rsidRPr="00FD267F" w:rsidRDefault="00DE1240" w:rsidP="00DA767F">
            <w:pPr>
              <w:pStyle w:val="KopTitel"/>
              <w:rPr>
                <w:lang w:val="en-GB"/>
              </w:rPr>
            </w:pPr>
            <w:r>
              <w:rPr>
                <w:lang w:val="en-GB"/>
              </w:rPr>
              <w:t>2c. Impact Pathway</w:t>
            </w:r>
          </w:p>
        </w:tc>
      </w:tr>
      <w:tr w:rsidR="0023264B" w:rsidRPr="00FD267F" w14:paraId="1D668F05" w14:textId="77777777" w:rsidTr="002F3728">
        <w:trPr>
          <w:trHeight w:val="317"/>
        </w:trPr>
        <w:tc>
          <w:tcPr>
            <w:tcW w:w="9062" w:type="dxa"/>
            <w:shd w:val="clear" w:color="auto" w:fill="F2F2F2" w:themeFill="background1"/>
          </w:tcPr>
          <w:p w14:paraId="599E61C7" w14:textId="4E7BF505" w:rsidR="00070772" w:rsidRPr="0058642D" w:rsidRDefault="00070772" w:rsidP="0023264B">
            <w:pPr>
              <w:rPr>
                <w:i/>
              </w:rPr>
            </w:pPr>
            <w:r>
              <w:rPr>
                <w:i/>
              </w:rPr>
              <w:t>Narrative description: 500 words. Format A: 1 page A4.</w:t>
            </w:r>
          </w:p>
          <w:p w14:paraId="36A84616" w14:textId="045BCEC7" w:rsidR="0023264B" w:rsidRDefault="0023264B" w:rsidP="0023264B">
            <w:r>
              <w:t xml:space="preserve">Please present schematically the expected </w:t>
            </w:r>
            <w:r w:rsidR="002F3728">
              <w:t xml:space="preserve">contribution of the </w:t>
            </w:r>
            <w:r w:rsidR="00AA48DB">
              <w:t>project</w:t>
            </w:r>
            <w:r w:rsidR="002F3728">
              <w:t xml:space="preserve"> to the vision of success (as described in section 2a)</w:t>
            </w:r>
            <w:r>
              <w:t xml:space="preserve"> by completing the Impact Pathway diagram in Format A (max 1 page). Specify user groups / stakeholders and required changes in behaviour at the level of outcome</w:t>
            </w:r>
            <w:r w:rsidR="002F3728">
              <w:t xml:space="preserve">; all partners and stakeholders as </w:t>
            </w:r>
            <w:r w:rsidR="002F3728">
              <w:lastRenderedPageBreak/>
              <w:t>presented in section 2c should be included</w:t>
            </w:r>
            <w:r>
              <w:t>. Please note the lay-out of the diagram is indicative and that variations to this diagram are allowed, as long as all boxes of the diagram remain included.</w:t>
            </w:r>
            <w:r w:rsidR="001B480C">
              <w:t xml:space="preserve"> </w:t>
            </w:r>
          </w:p>
          <w:p w14:paraId="7D408E36" w14:textId="486EC63D" w:rsidR="0023264B" w:rsidRDefault="0023264B" w:rsidP="00DA767F">
            <w:r>
              <w:t xml:space="preserve">Include a narrative description (max 500 words) of the </w:t>
            </w:r>
            <w:r w:rsidR="00C77C36">
              <w:t xml:space="preserve"> </w:t>
            </w:r>
            <w:r w:rsidR="002F3728">
              <w:t>consequent elements</w:t>
            </w:r>
            <w:r>
              <w:t xml:space="preserve"> in the I</w:t>
            </w:r>
            <w:r w:rsidR="00221154">
              <w:t>mpact Pathway, including how productive interactions (2b</w:t>
            </w:r>
            <w:r>
              <w:t>) and the efforts described in the Strategic Activity Plan</w:t>
            </w:r>
            <w:r w:rsidR="002F3728">
              <w:t>ning</w:t>
            </w:r>
            <w:r>
              <w:t xml:space="preserve"> </w:t>
            </w:r>
            <w:r w:rsidR="00221154">
              <w:t>(2d</w:t>
            </w:r>
            <w:r>
              <w:t xml:space="preserve">) are foreseen to support relevance of output, the flow from output to outcome and how this is expected to contribute to the desired impact. State which assumptions are made by the various consortium partners underlying the </w:t>
            </w:r>
            <w:r w:rsidR="002F3728">
              <w:t>problem statement and the Impact Pathway</w:t>
            </w:r>
            <w:r>
              <w:t>, as well as risks associated to these assumptions being tested. Elaborate on how false assumptions and resulting risks could stand in the way of the project’s success and provide a brief description of an alternative plan in case such unforeseen events occur.</w:t>
            </w:r>
          </w:p>
          <w:p w14:paraId="4274FEFA" w14:textId="6147E241" w:rsidR="001B480C" w:rsidRPr="00FD267F" w:rsidRDefault="009702FC" w:rsidP="00DA767F">
            <w:pPr>
              <w:rPr>
                <w:i/>
                <w:szCs w:val="19"/>
              </w:rPr>
            </w:pPr>
            <w:r>
              <w:rPr>
                <w:b/>
              </w:rPr>
              <w:t xml:space="preserve">Please note: </w:t>
            </w:r>
            <w:r w:rsidR="001B480C">
              <w:t>Both the narrative and the Impact Pathway diagram must align with your project description in section 2a.</w:t>
            </w:r>
          </w:p>
        </w:tc>
      </w:tr>
    </w:tbl>
    <w:p w14:paraId="205D9292" w14:textId="7EDAE984" w:rsidR="00D07C86" w:rsidRDefault="00D07C86" w:rsidP="00D07C86"/>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B93DD0" w:rsidRPr="00FD267F" w14:paraId="4772D6B6" w14:textId="77777777" w:rsidTr="002F3728">
        <w:tc>
          <w:tcPr>
            <w:tcW w:w="9062" w:type="dxa"/>
            <w:shd w:val="clear" w:color="auto" w:fill="F2F2F2" w:themeFill="background1"/>
          </w:tcPr>
          <w:p w14:paraId="0375560D" w14:textId="2AE5BD09" w:rsidR="00B93DD0" w:rsidRPr="00FD267F" w:rsidRDefault="00B93DD0" w:rsidP="00DA767F">
            <w:pPr>
              <w:pStyle w:val="KopTitel"/>
              <w:rPr>
                <w:lang w:val="en-GB"/>
              </w:rPr>
            </w:pPr>
            <w:r>
              <w:rPr>
                <w:lang w:val="en-GB"/>
              </w:rPr>
              <w:t>2d. Strategic Activity Planning</w:t>
            </w:r>
          </w:p>
        </w:tc>
      </w:tr>
      <w:tr w:rsidR="00B93DD0" w:rsidRPr="00FD267F" w14:paraId="2614241A" w14:textId="77777777" w:rsidTr="002F3728">
        <w:trPr>
          <w:trHeight w:val="317"/>
        </w:trPr>
        <w:tc>
          <w:tcPr>
            <w:tcW w:w="9062" w:type="dxa"/>
            <w:shd w:val="clear" w:color="auto" w:fill="F2F2F2" w:themeFill="background1"/>
          </w:tcPr>
          <w:p w14:paraId="4315635E" w14:textId="1219FB1F" w:rsidR="00D00632" w:rsidRPr="0058642D" w:rsidRDefault="00D00632" w:rsidP="00B93DD0">
            <w:pPr>
              <w:rPr>
                <w:i/>
              </w:rPr>
            </w:pPr>
            <w:r>
              <w:rPr>
                <w:i/>
              </w:rPr>
              <w:t>Max 1000 words</w:t>
            </w:r>
          </w:p>
          <w:p w14:paraId="22D89D6F" w14:textId="317726B9" w:rsidR="00B93DD0" w:rsidRPr="00E07C72" w:rsidRDefault="00B93DD0" w:rsidP="00B93DD0">
            <w:r w:rsidRPr="00E07C72">
              <w:t xml:space="preserve">Please provide </w:t>
            </w:r>
            <w:r>
              <w:t>a strategic activity plan</w:t>
            </w:r>
            <w:r w:rsidRPr="00E07C72">
              <w:t>, which contains descriptions of the actual knowledge transfer activities undertaken to encourage innovation and boost impact from inception through to the end stages of the proposed research. Include the following sections:</w:t>
            </w:r>
            <w:r>
              <w:br/>
            </w:r>
          </w:p>
          <w:p w14:paraId="6B1C7607" w14:textId="77777777" w:rsidR="00B93DD0" w:rsidRPr="00302AF6" w:rsidRDefault="00B93DD0" w:rsidP="00B93DD0">
            <w:pPr>
              <w:pStyle w:val="Lijstlevel2Nummeringiiiiii0"/>
              <w:rPr>
                <w:i/>
              </w:rPr>
            </w:pPr>
            <w:r w:rsidRPr="00302AF6">
              <w:rPr>
                <w:i/>
              </w:rPr>
              <w:t>Stakeholder engagement</w:t>
            </w:r>
          </w:p>
          <w:p w14:paraId="3DE8C80E" w14:textId="6B4465BD" w:rsidR="00B93DD0" w:rsidRPr="00E07C72" w:rsidRDefault="00B93DD0" w:rsidP="00B93DD0">
            <w:pPr>
              <w:pStyle w:val="Lijstlevel2Nummeringiiiiii0"/>
              <w:numPr>
                <w:ilvl w:val="0"/>
                <w:numId w:val="0"/>
              </w:numPr>
              <w:ind w:left="680"/>
            </w:pPr>
            <w:r w:rsidRPr="00E07C72">
              <w:t xml:space="preserve">Describe how </w:t>
            </w:r>
            <w:r>
              <w:t>productive interactions with stakeholders are</w:t>
            </w:r>
            <w:r w:rsidRPr="00E07C72">
              <w:t xml:space="preserve"> strategically organised from inception onwards and how stakeholder approaches will be adjusted throughout project execution. This should include the research process from joint identification of the problem to be tackled and joint formulation of the research questions up until the uptake of acquired know</w:t>
            </w:r>
            <w:r>
              <w:t>ledge, insights and innovations</w:t>
            </w:r>
            <w:r w:rsidRPr="00E07C72">
              <w:t>.</w:t>
            </w:r>
          </w:p>
          <w:p w14:paraId="264F8EF0" w14:textId="77777777" w:rsidR="00B93DD0" w:rsidRPr="00302AF6" w:rsidRDefault="00B93DD0" w:rsidP="00B93DD0">
            <w:pPr>
              <w:pStyle w:val="Lijstlevel2Nummeringiiiiii0"/>
              <w:rPr>
                <w:i/>
              </w:rPr>
            </w:pPr>
            <w:r w:rsidRPr="00302AF6">
              <w:rPr>
                <w:i/>
              </w:rPr>
              <w:t>Communication</w:t>
            </w:r>
          </w:p>
          <w:p w14:paraId="552B5C76" w14:textId="7C38E04B" w:rsidR="00B93DD0" w:rsidRPr="00E07C72" w:rsidRDefault="00B93DD0" w:rsidP="00B93DD0">
            <w:pPr>
              <w:pStyle w:val="Lijstlevel2Nummeringiiiiii0"/>
              <w:numPr>
                <w:ilvl w:val="0"/>
                <w:numId w:val="0"/>
              </w:numPr>
              <w:ind w:left="680"/>
            </w:pPr>
            <w:r w:rsidRPr="00E07C72">
              <w:t>Describe how communication between consortium partners, with stakeholders and with wider audiences is embedded throughout the research process,</w:t>
            </w:r>
            <w:r w:rsidR="002F3728">
              <w:t xml:space="preserve"> the strategic objectives</w:t>
            </w:r>
            <w:r w:rsidRPr="00E07C72">
              <w:t>, which means of communication are used and how a reflective approach is embedded.</w:t>
            </w:r>
          </w:p>
          <w:p w14:paraId="5DBE3AF2" w14:textId="276BAD0D" w:rsidR="002F3728" w:rsidRDefault="002F3728" w:rsidP="002F3728">
            <w:pPr>
              <w:pStyle w:val="Lijstlevel2Nummeringiiiiii0"/>
              <w:rPr>
                <w:i/>
              </w:rPr>
            </w:pPr>
            <w:r w:rsidRPr="00302AF6">
              <w:rPr>
                <w:i/>
              </w:rPr>
              <w:t>Monitorin</w:t>
            </w:r>
            <w:r>
              <w:rPr>
                <w:i/>
              </w:rPr>
              <w:t xml:space="preserve">g, </w:t>
            </w:r>
            <w:r w:rsidRPr="00302AF6">
              <w:rPr>
                <w:i/>
              </w:rPr>
              <w:t>Evaluation</w:t>
            </w:r>
            <w:r>
              <w:rPr>
                <w:i/>
              </w:rPr>
              <w:t xml:space="preserve"> and Learning</w:t>
            </w:r>
          </w:p>
          <w:p w14:paraId="68DA9141" w14:textId="25FC9BE8" w:rsidR="002F3728" w:rsidRPr="00302AF6" w:rsidRDefault="002F3728" w:rsidP="00CE3045">
            <w:pPr>
              <w:pStyle w:val="Lijstlevel2Nummeringiiiiii0"/>
              <w:numPr>
                <w:ilvl w:val="0"/>
                <w:numId w:val="0"/>
              </w:numPr>
              <w:ind w:left="680"/>
              <w:rPr>
                <w:i/>
              </w:rPr>
            </w:pPr>
            <w:r w:rsidRPr="00E07C72">
              <w:t>Provide the objective of the Monitoring</w:t>
            </w:r>
            <w:r>
              <w:t>,</w:t>
            </w:r>
            <w:r w:rsidRPr="00E07C72">
              <w:t xml:space="preserve"> Evaluation</w:t>
            </w:r>
            <w:r>
              <w:t xml:space="preserve"> and Learning</w:t>
            </w:r>
            <w:r w:rsidRPr="00E07C72">
              <w:t xml:space="preserve"> strategy. Describe how activities will be monitored throughout programme execution, how learning is documented and embedded and how feedback loops will be facilitated throughout project execution. Elaborate on how this reflective approa</w:t>
            </w:r>
            <w:r>
              <w:t>ch is integrated activities.</w:t>
            </w:r>
          </w:p>
          <w:p w14:paraId="7B86FB72" w14:textId="0998F917" w:rsidR="00B93DD0" w:rsidRPr="00302AF6" w:rsidRDefault="00B93DD0" w:rsidP="00B93DD0">
            <w:pPr>
              <w:pStyle w:val="Lijstlevel2Nummeringiiiiii0"/>
              <w:rPr>
                <w:i/>
              </w:rPr>
            </w:pPr>
            <w:r w:rsidRPr="00302AF6">
              <w:rPr>
                <w:i/>
              </w:rPr>
              <w:t xml:space="preserve">Capacity </w:t>
            </w:r>
            <w:r w:rsidR="002F3728">
              <w:rPr>
                <w:i/>
              </w:rPr>
              <w:t>strengthening</w:t>
            </w:r>
          </w:p>
          <w:p w14:paraId="046949CA" w14:textId="75006F26" w:rsidR="00B93DD0" w:rsidRPr="00E07C72" w:rsidRDefault="00B93DD0" w:rsidP="00B93DD0">
            <w:pPr>
              <w:pStyle w:val="Lijstlevel2Nummeringiiiiii0"/>
              <w:numPr>
                <w:ilvl w:val="0"/>
                <w:numId w:val="0"/>
              </w:numPr>
              <w:ind w:left="680"/>
            </w:pPr>
            <w:r w:rsidRPr="00E07C72">
              <w:t xml:space="preserve">Describe how capacities </w:t>
            </w:r>
            <w:r w:rsidR="002F3728">
              <w:t xml:space="preserve">that are needed </w:t>
            </w:r>
            <w:r w:rsidRPr="00E07C72">
              <w:t xml:space="preserve">to enhance the potential for outcomes </w:t>
            </w:r>
            <w:r w:rsidR="002F3728">
              <w:t>will</w:t>
            </w:r>
            <w:r w:rsidR="002F3728" w:rsidRPr="00E07C72">
              <w:t xml:space="preserve"> be </w:t>
            </w:r>
            <w:r w:rsidR="002F3728">
              <w:t>identified and strengthened</w:t>
            </w:r>
            <w:r w:rsidRPr="00E07C72">
              <w:t xml:space="preserve">, </w:t>
            </w:r>
            <w:r w:rsidR="002F3728">
              <w:t xml:space="preserve">by </w:t>
            </w:r>
            <w:r w:rsidRPr="00E07C72">
              <w:t xml:space="preserve">which </w:t>
            </w:r>
            <w:r w:rsidR="002F3728">
              <w:t>methods</w:t>
            </w:r>
            <w:r w:rsidRPr="00E07C72">
              <w:t xml:space="preserve"> and how a reflective approach is embedded</w:t>
            </w:r>
            <w:r w:rsidR="002F3728">
              <w:t xml:space="preserve"> in the planning and organisation of such activities</w:t>
            </w:r>
            <w:r w:rsidRPr="00E07C72">
              <w:t>.</w:t>
            </w:r>
          </w:p>
          <w:p w14:paraId="790DEB98" w14:textId="2B278107" w:rsidR="00B93DD0" w:rsidRPr="00FD267F" w:rsidRDefault="00B93DD0" w:rsidP="00B93DD0">
            <w:pPr>
              <w:ind w:left="711"/>
              <w:rPr>
                <w:i/>
                <w:szCs w:val="19"/>
              </w:rPr>
            </w:pPr>
          </w:p>
        </w:tc>
      </w:tr>
    </w:tbl>
    <w:p w14:paraId="2F3D7BD8" w14:textId="77777777" w:rsidR="00B93DD0" w:rsidRPr="00FD267F" w:rsidRDefault="00B93DD0" w:rsidP="00D07C86"/>
    <w:p w14:paraId="234238EF" w14:textId="0DAE3FC3" w:rsidR="00D07C86" w:rsidRPr="00FD267F" w:rsidRDefault="003E2B25" w:rsidP="003E2B25">
      <w:pPr>
        <w:pStyle w:val="2"/>
        <w:rPr>
          <w:noProof/>
        </w:rPr>
      </w:pPr>
      <w:bookmarkStart w:id="10" w:name="_Relevance_of_the"/>
      <w:bookmarkStart w:id="11" w:name="_Research_Project_("/>
      <w:bookmarkEnd w:id="10"/>
      <w:bookmarkEnd w:id="11"/>
      <w:r w:rsidRPr="00FD267F">
        <w:t>Research Project</w:t>
      </w:r>
      <w:r w:rsidR="00D07C86" w:rsidRPr="00FD267F">
        <w:t xml:space="preserve"> </w:t>
      </w:r>
      <w:hyperlink w:anchor="Explanatory_2" w:tooltip="See Explanatory Notes" w:history="1">
        <w:r w:rsidR="00D07C86"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07C86" w:rsidRPr="00FD267F" w14:paraId="0D385E86" w14:textId="77777777" w:rsidTr="00FA236D">
        <w:trPr>
          <w:trHeight w:val="656"/>
        </w:trPr>
        <w:tc>
          <w:tcPr>
            <w:tcW w:w="9072" w:type="dxa"/>
            <w:tcBorders>
              <w:top w:val="nil"/>
              <w:left w:val="nil"/>
              <w:bottom w:val="nil"/>
              <w:right w:val="nil"/>
            </w:tcBorders>
            <w:shd w:val="clear" w:color="auto" w:fill="auto"/>
          </w:tcPr>
          <w:sdt>
            <w:sdtPr>
              <w:rPr>
                <w:lang w:eastAsia="nl-NL"/>
              </w:rPr>
              <w:id w:val="1033779885"/>
              <w:placeholder>
                <w:docPart w:val="BC128437A8354780A05BBB64534B6A21"/>
              </w:placeholder>
              <w:showingPlcHdr/>
            </w:sdtPr>
            <w:sdtEndPr/>
            <w:sdtContent>
              <w:p w14:paraId="3E8EF421" w14:textId="192FF4F8" w:rsidR="00D07C86" w:rsidRPr="00FD267F" w:rsidRDefault="00D07C86" w:rsidP="00C61DCE">
                <w:pPr>
                  <w:keepLines/>
                  <w:rPr>
                    <w:lang w:eastAsia="nl-NL"/>
                  </w:rPr>
                </w:pPr>
                <w:r w:rsidRPr="00FD267F">
                  <w:rPr>
                    <w:rStyle w:val="a4"/>
                  </w:rPr>
                  <w:t xml:space="preserve">(Maximum </w:t>
                </w:r>
                <w:r w:rsidR="00C61DCE">
                  <w:rPr>
                    <w:rStyle w:val="a4"/>
                  </w:rPr>
                  <w:t>5</w:t>
                </w:r>
                <w:r w:rsidRPr="00FD267F">
                  <w:rPr>
                    <w:rStyle w:val="a4"/>
                  </w:rPr>
                  <w:t>,000 words)</w:t>
                </w:r>
              </w:p>
            </w:sdtContent>
          </w:sdt>
        </w:tc>
      </w:tr>
    </w:tbl>
    <w:p w14:paraId="5C7DC597" w14:textId="1D9648FA" w:rsidR="00D07C86" w:rsidRPr="00FD267F" w:rsidRDefault="00632143" w:rsidP="00D07C86">
      <w:pPr>
        <w:pStyle w:val="2"/>
        <w:rPr>
          <w:noProof/>
        </w:rPr>
      </w:pPr>
      <w:bookmarkStart w:id="12" w:name="_Indonesian-Dutch_co-operation_("/>
      <w:bookmarkEnd w:id="12"/>
      <w:r>
        <w:lastRenderedPageBreak/>
        <w:t>Productive Interactions</w:t>
      </w:r>
      <w:r w:rsidR="003E2B25" w:rsidRPr="00FD267F">
        <w:t xml:space="preserve"> </w:t>
      </w:r>
      <w:hyperlink w:anchor="Explanatory_2" w:tooltip="See Explanatory Notes" w:history="1">
        <w:r w:rsidR="00D07C86"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07C86" w:rsidRPr="00FD267F" w14:paraId="33738E01" w14:textId="77777777" w:rsidTr="00FA236D">
        <w:trPr>
          <w:trHeight w:val="656"/>
        </w:trPr>
        <w:tc>
          <w:tcPr>
            <w:tcW w:w="9072" w:type="dxa"/>
            <w:tcBorders>
              <w:top w:val="nil"/>
              <w:left w:val="nil"/>
              <w:bottom w:val="nil"/>
              <w:right w:val="nil"/>
            </w:tcBorders>
            <w:shd w:val="clear" w:color="auto" w:fill="auto"/>
          </w:tcPr>
          <w:sdt>
            <w:sdtPr>
              <w:rPr>
                <w:lang w:eastAsia="nl-NL"/>
              </w:rPr>
              <w:id w:val="-1729454512"/>
              <w:placeholder>
                <w:docPart w:val="016FA888E4674870A2CF6C58102CE5D7"/>
              </w:placeholder>
              <w:showingPlcHdr/>
            </w:sdtPr>
            <w:sdtEndPr/>
            <w:sdtContent>
              <w:p w14:paraId="6012271E" w14:textId="076E5612" w:rsidR="00D07C86" w:rsidRPr="00FD267F" w:rsidRDefault="00D07C86" w:rsidP="00D07C86">
                <w:pPr>
                  <w:keepLines/>
                  <w:rPr>
                    <w:lang w:eastAsia="nl-NL"/>
                  </w:rPr>
                </w:pPr>
                <w:r w:rsidRPr="00FD267F">
                  <w:rPr>
                    <w:rStyle w:val="a4"/>
                  </w:rPr>
                  <w:t>(Maximum 500 words)</w:t>
                </w:r>
              </w:p>
            </w:sdtContent>
          </w:sdt>
        </w:tc>
      </w:tr>
    </w:tbl>
    <w:p w14:paraId="5364E003" w14:textId="431532BD" w:rsidR="00746747" w:rsidRDefault="00746747" w:rsidP="00783369">
      <w:pPr>
        <w:pStyle w:val="2"/>
        <w:rPr>
          <w:noProof/>
        </w:rPr>
      </w:pPr>
      <w:r>
        <w:rPr>
          <w:noProof/>
        </w:rPr>
        <w:t>Impact Pathway</w:t>
      </w:r>
      <w:hyperlink w:anchor="Explanatory_2" w:tooltip="See Explanatory Notes" w:history="1">
        <w:r w:rsidR="0058642D" w:rsidRPr="00FD267F">
          <w:rPr>
            <w:rStyle w:val="info"/>
          </w:rPr>
          <w:sym w:font="Webdings" w:char="F069"/>
        </w:r>
      </w:hyperlink>
    </w:p>
    <w:tbl>
      <w:tblPr>
        <w:tblStyle w:val="af6"/>
        <w:tblW w:w="0" w:type="auto"/>
        <w:tblLook w:val="04A0" w:firstRow="1" w:lastRow="0" w:firstColumn="1" w:lastColumn="0" w:noHBand="0" w:noVBand="1"/>
      </w:tblPr>
      <w:tblGrid>
        <w:gridCol w:w="9072"/>
      </w:tblGrid>
      <w:tr w:rsidR="00746747" w:rsidRPr="00FD267F" w14:paraId="3CE2DD1A" w14:textId="77777777" w:rsidTr="0058642D">
        <w:trPr>
          <w:trHeight w:val="656"/>
        </w:trPr>
        <w:tc>
          <w:tcPr>
            <w:tcW w:w="9072" w:type="dxa"/>
            <w:tcBorders>
              <w:top w:val="nil"/>
              <w:left w:val="nil"/>
              <w:bottom w:val="nil"/>
              <w:right w:val="nil"/>
            </w:tcBorders>
          </w:tcPr>
          <w:sdt>
            <w:sdtPr>
              <w:rPr>
                <w:lang w:eastAsia="nl-NL"/>
              </w:rPr>
              <w:id w:val="979038408"/>
              <w:placeholder>
                <w:docPart w:val="BEC28DA2FB804E1285FF9F29D618026C"/>
              </w:placeholder>
              <w:showingPlcHdr/>
            </w:sdtPr>
            <w:sdtEndPr/>
            <w:sdtContent>
              <w:p w14:paraId="4A83C9D5" w14:textId="44DEE480" w:rsidR="00746747" w:rsidRPr="00FD267F" w:rsidRDefault="00746747" w:rsidP="00DA767F">
                <w:pPr>
                  <w:keepLines/>
                  <w:rPr>
                    <w:lang w:eastAsia="nl-NL"/>
                  </w:rPr>
                </w:pPr>
                <w:r w:rsidRPr="00FD267F">
                  <w:rPr>
                    <w:rStyle w:val="a4"/>
                  </w:rPr>
                  <w:t>(Maximum 500 words</w:t>
                </w:r>
                <w:r>
                  <w:rPr>
                    <w:rStyle w:val="a4"/>
                  </w:rPr>
                  <w:t xml:space="preserve">. Please </w:t>
                </w:r>
                <w:r w:rsidR="00C30995">
                  <w:rPr>
                    <w:rStyle w:val="a4"/>
                  </w:rPr>
                  <w:t xml:space="preserve">also </w:t>
                </w:r>
                <w:r w:rsidR="004A33AB">
                  <w:rPr>
                    <w:rStyle w:val="a4"/>
                  </w:rPr>
                  <w:t>c</w:t>
                </w:r>
                <w:r>
                  <w:rPr>
                    <w:rStyle w:val="a4"/>
                  </w:rPr>
                  <w:t>omplete Format A</w:t>
                </w:r>
                <w:r w:rsidR="004A33AB">
                  <w:rPr>
                    <w:rStyle w:val="a4"/>
                  </w:rPr>
                  <w:t xml:space="preserve"> (1 page A4)</w:t>
                </w:r>
                <w:r>
                  <w:rPr>
                    <w:rStyle w:val="a4"/>
                  </w:rPr>
                  <w:t>.</w:t>
                </w:r>
                <w:r w:rsidRPr="00FD267F">
                  <w:rPr>
                    <w:rStyle w:val="a4"/>
                  </w:rPr>
                  <w:t>)</w:t>
                </w:r>
              </w:p>
            </w:sdtContent>
          </w:sdt>
        </w:tc>
      </w:tr>
    </w:tbl>
    <w:p w14:paraId="58B8EB77" w14:textId="3C176975" w:rsidR="00746747" w:rsidRPr="0058642D" w:rsidRDefault="00746747" w:rsidP="0058642D">
      <w:pPr>
        <w:rPr>
          <w:lang w:eastAsia="nl-NL"/>
        </w:rPr>
      </w:pPr>
    </w:p>
    <w:p w14:paraId="52C22449" w14:textId="22B522BE" w:rsidR="00746747" w:rsidRDefault="00C33BE2" w:rsidP="00783369">
      <w:pPr>
        <w:pStyle w:val="2"/>
        <w:rPr>
          <w:noProof/>
        </w:rPr>
      </w:pPr>
      <w:r>
        <w:rPr>
          <w:noProof/>
        </w:rPr>
        <w:t>Strategic Activity Planning</w:t>
      </w:r>
      <w:r w:rsidR="0058642D">
        <w:rPr>
          <w:noProof/>
        </w:rPr>
        <w:t xml:space="preserve"> </w:t>
      </w:r>
      <w:hyperlink w:anchor="Explanatory_2" w:tooltip="See Explanatory Notes" w:history="1">
        <w:r w:rsidR="0058642D" w:rsidRPr="00FD267F">
          <w:rPr>
            <w:rStyle w:val="info"/>
          </w:rPr>
          <w:sym w:font="Webdings" w:char="F069"/>
        </w:r>
      </w:hyperlink>
    </w:p>
    <w:tbl>
      <w:tblPr>
        <w:tblStyle w:val="af6"/>
        <w:tblW w:w="0" w:type="auto"/>
        <w:tblLook w:val="04A0" w:firstRow="1" w:lastRow="0" w:firstColumn="1" w:lastColumn="0" w:noHBand="0" w:noVBand="1"/>
      </w:tblPr>
      <w:tblGrid>
        <w:gridCol w:w="9062"/>
      </w:tblGrid>
      <w:tr w:rsidR="00C33BE2" w14:paraId="12F00A39" w14:textId="77777777" w:rsidTr="0058642D">
        <w:tc>
          <w:tcPr>
            <w:tcW w:w="9062" w:type="dxa"/>
            <w:tcBorders>
              <w:top w:val="nil"/>
              <w:left w:val="nil"/>
              <w:bottom w:val="nil"/>
              <w:right w:val="nil"/>
            </w:tcBorders>
          </w:tcPr>
          <w:sdt>
            <w:sdtPr>
              <w:rPr>
                <w:lang w:eastAsia="nl-NL"/>
              </w:rPr>
              <w:id w:val="-217283434"/>
              <w:placeholder>
                <w:docPart w:val="2D7FD55389E241DDBD710AD9FE4DABE5"/>
              </w:placeholder>
              <w:showingPlcHdr/>
            </w:sdtPr>
            <w:sdtEndPr/>
            <w:sdtContent>
              <w:p w14:paraId="792FC149" w14:textId="13801D31" w:rsidR="00C33BE2" w:rsidRPr="00FD267F" w:rsidRDefault="00FD68F1" w:rsidP="00C33BE2">
                <w:pPr>
                  <w:keepLines/>
                  <w:spacing w:line="260" w:lineRule="atLeast"/>
                  <w:rPr>
                    <w:szCs w:val="19"/>
                    <w:lang w:eastAsia="nl-NL"/>
                  </w:rPr>
                </w:pPr>
                <w:r>
                  <w:rPr>
                    <w:rStyle w:val="a4"/>
                  </w:rPr>
                  <w:t>(Maximum 10</w:t>
                </w:r>
                <w:r w:rsidR="00C33BE2" w:rsidRPr="00FD267F">
                  <w:rPr>
                    <w:rStyle w:val="a4"/>
                  </w:rPr>
                  <w:t>00 words</w:t>
                </w:r>
                <w:r>
                  <w:rPr>
                    <w:rStyle w:val="a4"/>
                  </w:rPr>
                  <w:t>.</w:t>
                </w:r>
                <w:r w:rsidR="00C33BE2" w:rsidRPr="00FD267F">
                  <w:rPr>
                    <w:rStyle w:val="a4"/>
                  </w:rPr>
                  <w:t>)</w:t>
                </w:r>
              </w:p>
            </w:sdtContent>
          </w:sdt>
          <w:p w14:paraId="4CC3E9E0" w14:textId="77777777" w:rsidR="00C33BE2" w:rsidRDefault="00C33BE2" w:rsidP="00C33BE2">
            <w:pPr>
              <w:rPr>
                <w:lang w:eastAsia="nl-NL"/>
              </w:rPr>
            </w:pPr>
          </w:p>
        </w:tc>
      </w:tr>
    </w:tbl>
    <w:p w14:paraId="14852A6C" w14:textId="77777777" w:rsidR="00C33BE2" w:rsidRPr="0058642D" w:rsidRDefault="00C33BE2" w:rsidP="0058642D">
      <w:pPr>
        <w:rPr>
          <w:lang w:eastAsia="nl-NL"/>
        </w:rPr>
      </w:pPr>
    </w:p>
    <w:p w14:paraId="5E447A3D" w14:textId="31883E13" w:rsidR="00D07C86" w:rsidRPr="00FD267F" w:rsidRDefault="00783369" w:rsidP="00783369">
      <w:pPr>
        <w:pStyle w:val="2"/>
        <w:rPr>
          <w:noProof/>
        </w:rPr>
      </w:pPr>
      <w:r w:rsidRPr="00FD267F">
        <w:rPr>
          <w:noProof/>
        </w:rPr>
        <w:t xml:space="preserve">Number of words used </w:t>
      </w:r>
    </w:p>
    <w:tbl>
      <w:tblPr>
        <w:tblStyle w:val="af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tblCellMar>
        <w:tblLook w:val="04A0" w:firstRow="1" w:lastRow="0" w:firstColumn="1" w:lastColumn="0" w:noHBand="0" w:noVBand="1"/>
      </w:tblPr>
      <w:tblGrid>
        <w:gridCol w:w="993"/>
        <w:gridCol w:w="708"/>
        <w:gridCol w:w="7371"/>
      </w:tblGrid>
      <w:tr w:rsidR="00783369" w:rsidRPr="00FD267F" w14:paraId="534E4F93" w14:textId="77777777" w:rsidTr="00001D10">
        <w:trPr>
          <w:trHeight w:val="75"/>
        </w:trPr>
        <w:tc>
          <w:tcPr>
            <w:tcW w:w="993" w:type="dxa"/>
          </w:tcPr>
          <w:p w14:paraId="787E6499" w14:textId="24011171" w:rsidR="00783369" w:rsidRPr="00FD267F" w:rsidRDefault="00783369" w:rsidP="00783369">
            <w:pPr>
              <w:rPr>
                <w:noProof/>
              </w:rPr>
            </w:pPr>
            <w:r w:rsidRPr="00FD267F">
              <w:rPr>
                <w:noProof/>
              </w:rPr>
              <w:t>section 2a:</w:t>
            </w:r>
          </w:p>
        </w:tc>
        <w:tc>
          <w:tcPr>
            <w:tcW w:w="708" w:type="dxa"/>
          </w:tcPr>
          <w:p w14:paraId="1D9E784E" w14:textId="24973021" w:rsidR="00783369" w:rsidRPr="00FD267F" w:rsidRDefault="00B93C84" w:rsidP="00783369">
            <w:pPr>
              <w:rPr>
                <w:noProof/>
              </w:rPr>
            </w:pPr>
            <w:sdt>
              <w:sdtPr>
                <w:rPr>
                  <w:lang w:eastAsia="nl-NL"/>
                </w:rPr>
                <w:id w:val="-34732636"/>
                <w:placeholder>
                  <w:docPart w:val="F7E6A0EAD8C646D4BE6F5038A5458999"/>
                </w:placeholder>
                <w:showingPlcHdr/>
              </w:sdtPr>
              <w:sdtEndPr/>
              <w:sdtContent>
                <w:r w:rsidR="00783369" w:rsidRPr="00FD267F">
                  <w:rPr>
                    <w:color w:val="6C6C6C" w:themeColor="background2" w:themeShade="80"/>
                  </w:rPr>
                  <w:t>______</w:t>
                </w:r>
              </w:sdtContent>
            </w:sdt>
            <w:r w:rsidR="00783369" w:rsidRPr="00FD267F">
              <w:rPr>
                <w:lang w:eastAsia="nl-NL"/>
              </w:rPr>
              <w:t xml:space="preserve"> </w:t>
            </w:r>
          </w:p>
        </w:tc>
        <w:tc>
          <w:tcPr>
            <w:tcW w:w="7371" w:type="dxa"/>
          </w:tcPr>
          <w:p w14:paraId="23E640BD" w14:textId="45C98660" w:rsidR="00783369" w:rsidRPr="00FD267F" w:rsidRDefault="00783369" w:rsidP="00783369">
            <w:pPr>
              <w:rPr>
                <w:noProof/>
                <w:szCs w:val="19"/>
              </w:rPr>
            </w:pPr>
            <w:r w:rsidRPr="00FD267F">
              <w:rPr>
                <w:lang w:eastAsia="nl-NL"/>
              </w:rPr>
              <w:t>(Maximum 5</w:t>
            </w:r>
            <w:r w:rsidR="006B7F63">
              <w:rPr>
                <w:lang w:eastAsia="nl-NL"/>
              </w:rPr>
              <w:t>,</w:t>
            </w:r>
            <w:r w:rsidRPr="00FD267F">
              <w:rPr>
                <w:lang w:eastAsia="nl-NL"/>
              </w:rPr>
              <w:t>0</w:t>
            </w:r>
            <w:r w:rsidR="006B7F63">
              <w:rPr>
                <w:lang w:eastAsia="nl-NL"/>
              </w:rPr>
              <w:t>0</w:t>
            </w:r>
            <w:r w:rsidRPr="00FD267F">
              <w:rPr>
                <w:lang w:eastAsia="nl-NL"/>
              </w:rPr>
              <w:t>0 words)</w:t>
            </w:r>
          </w:p>
        </w:tc>
      </w:tr>
      <w:tr w:rsidR="00783369" w:rsidRPr="00FD267F" w14:paraId="2FE86BE9" w14:textId="51DBD2C8" w:rsidTr="00001D10">
        <w:trPr>
          <w:trHeight w:val="24"/>
        </w:trPr>
        <w:tc>
          <w:tcPr>
            <w:tcW w:w="993" w:type="dxa"/>
          </w:tcPr>
          <w:p w14:paraId="7E4FAE17" w14:textId="00B86990" w:rsidR="00783369" w:rsidRPr="00FD267F" w:rsidRDefault="00783369" w:rsidP="00783369">
            <w:pPr>
              <w:rPr>
                <w:noProof/>
              </w:rPr>
            </w:pPr>
            <w:r w:rsidRPr="00FD267F">
              <w:rPr>
                <w:noProof/>
              </w:rPr>
              <w:t>section 2b:</w:t>
            </w:r>
          </w:p>
        </w:tc>
        <w:sdt>
          <w:sdtPr>
            <w:rPr>
              <w:lang w:eastAsia="nl-NL"/>
            </w:rPr>
            <w:id w:val="-1254123545"/>
            <w:placeholder>
              <w:docPart w:val="7BD0224EEE9F45A2B83B5F8D0828095B"/>
            </w:placeholder>
            <w:showingPlcHdr/>
          </w:sdtPr>
          <w:sdtEndPr/>
          <w:sdtContent>
            <w:tc>
              <w:tcPr>
                <w:tcW w:w="708" w:type="dxa"/>
              </w:tcPr>
              <w:p w14:paraId="51D69394" w14:textId="007D0D17" w:rsidR="00783369" w:rsidRPr="00FD267F" w:rsidRDefault="00783369" w:rsidP="00783369">
                <w:pPr>
                  <w:rPr>
                    <w:noProof/>
                    <w:szCs w:val="19"/>
                  </w:rPr>
                </w:pPr>
                <w:r w:rsidRPr="00FD267F">
                  <w:rPr>
                    <w:color w:val="6C6C6C" w:themeColor="background2" w:themeShade="80"/>
                  </w:rPr>
                  <w:t>______</w:t>
                </w:r>
              </w:p>
            </w:tc>
          </w:sdtContent>
        </w:sdt>
        <w:tc>
          <w:tcPr>
            <w:tcW w:w="7371" w:type="dxa"/>
          </w:tcPr>
          <w:p w14:paraId="79321CDE" w14:textId="0E0F2B4D" w:rsidR="00783369" w:rsidRPr="00FD267F" w:rsidRDefault="00783369" w:rsidP="00DA767F">
            <w:pPr>
              <w:rPr>
                <w:noProof/>
              </w:rPr>
            </w:pPr>
            <w:r w:rsidRPr="00FD267F">
              <w:rPr>
                <w:lang w:eastAsia="nl-NL"/>
              </w:rPr>
              <w:t xml:space="preserve">(Maximum </w:t>
            </w:r>
            <w:r w:rsidR="006B7F63">
              <w:rPr>
                <w:lang w:eastAsia="nl-NL"/>
              </w:rPr>
              <w:t>500</w:t>
            </w:r>
            <w:r w:rsidRPr="00FD267F">
              <w:rPr>
                <w:lang w:eastAsia="nl-NL"/>
              </w:rPr>
              <w:t xml:space="preserve"> words)</w:t>
            </w:r>
          </w:p>
        </w:tc>
      </w:tr>
      <w:tr w:rsidR="00783369" w:rsidRPr="00FD267F" w14:paraId="53263554" w14:textId="7DDDC37B" w:rsidTr="00001D10">
        <w:tc>
          <w:tcPr>
            <w:tcW w:w="993" w:type="dxa"/>
          </w:tcPr>
          <w:p w14:paraId="028086A4" w14:textId="15D538D1" w:rsidR="00783369" w:rsidRPr="00FD267F" w:rsidRDefault="00783369" w:rsidP="00783369">
            <w:pPr>
              <w:rPr>
                <w:noProof/>
              </w:rPr>
            </w:pPr>
            <w:r w:rsidRPr="00FD267F">
              <w:rPr>
                <w:noProof/>
              </w:rPr>
              <w:t>section 2c:</w:t>
            </w:r>
          </w:p>
        </w:tc>
        <w:sdt>
          <w:sdtPr>
            <w:rPr>
              <w:lang w:eastAsia="nl-NL"/>
            </w:rPr>
            <w:id w:val="113870775"/>
            <w:placeholder>
              <w:docPart w:val="E994C4785A8E48729DA7C6ED081E686A"/>
            </w:placeholder>
            <w:showingPlcHdr/>
          </w:sdtPr>
          <w:sdtEndPr/>
          <w:sdtContent>
            <w:tc>
              <w:tcPr>
                <w:tcW w:w="708" w:type="dxa"/>
              </w:tcPr>
              <w:p w14:paraId="17B9EF83" w14:textId="13154E76" w:rsidR="00783369" w:rsidRPr="00FD267F" w:rsidRDefault="00783369" w:rsidP="00783369">
                <w:pPr>
                  <w:rPr>
                    <w:noProof/>
                    <w:szCs w:val="19"/>
                  </w:rPr>
                </w:pPr>
                <w:r w:rsidRPr="00FD267F">
                  <w:rPr>
                    <w:color w:val="6C6C6C" w:themeColor="background2" w:themeShade="80"/>
                  </w:rPr>
                  <w:t>______</w:t>
                </w:r>
              </w:p>
            </w:tc>
          </w:sdtContent>
        </w:sdt>
        <w:tc>
          <w:tcPr>
            <w:tcW w:w="7371" w:type="dxa"/>
          </w:tcPr>
          <w:p w14:paraId="3FA13241" w14:textId="6A1BFAA4" w:rsidR="00783369" w:rsidRPr="00FD267F" w:rsidRDefault="00783369" w:rsidP="00783369">
            <w:pPr>
              <w:rPr>
                <w:noProof/>
              </w:rPr>
            </w:pPr>
            <w:r w:rsidRPr="00FD267F">
              <w:rPr>
                <w:lang w:eastAsia="nl-NL"/>
              </w:rPr>
              <w:t xml:space="preserve">(Maximum </w:t>
            </w:r>
            <w:r w:rsidR="006B7F63">
              <w:rPr>
                <w:lang w:eastAsia="nl-NL"/>
              </w:rPr>
              <w:t>500</w:t>
            </w:r>
            <w:r w:rsidRPr="00FD267F">
              <w:rPr>
                <w:lang w:eastAsia="nl-NL"/>
              </w:rPr>
              <w:t xml:space="preserve"> words</w:t>
            </w:r>
            <w:r w:rsidR="006B7F63">
              <w:rPr>
                <w:lang w:eastAsia="nl-NL"/>
              </w:rPr>
              <w:t>, excluding Format A</w:t>
            </w:r>
            <w:r w:rsidRPr="00FD267F">
              <w:rPr>
                <w:lang w:eastAsia="nl-NL"/>
              </w:rPr>
              <w:t>)</w:t>
            </w:r>
          </w:p>
        </w:tc>
      </w:tr>
      <w:tr w:rsidR="006B7F63" w:rsidRPr="00FD267F" w14:paraId="36B488C1" w14:textId="77777777" w:rsidTr="00001D10">
        <w:tc>
          <w:tcPr>
            <w:tcW w:w="993" w:type="dxa"/>
          </w:tcPr>
          <w:p w14:paraId="20F8419E" w14:textId="424D71D5" w:rsidR="006B7F63" w:rsidRPr="00FD267F" w:rsidRDefault="006B7F63" w:rsidP="00783369">
            <w:pPr>
              <w:rPr>
                <w:noProof/>
              </w:rPr>
            </w:pPr>
            <w:r>
              <w:rPr>
                <w:noProof/>
              </w:rPr>
              <w:t>Section 2d:</w:t>
            </w:r>
          </w:p>
        </w:tc>
        <w:sdt>
          <w:sdtPr>
            <w:rPr>
              <w:lang w:eastAsia="nl-NL"/>
            </w:rPr>
            <w:id w:val="-181592699"/>
            <w:placeholder>
              <w:docPart w:val="6495F71908844C1DB1CA7A54A19BD950"/>
            </w:placeholder>
            <w:showingPlcHdr/>
          </w:sdtPr>
          <w:sdtEndPr/>
          <w:sdtContent>
            <w:tc>
              <w:tcPr>
                <w:tcW w:w="708" w:type="dxa"/>
              </w:tcPr>
              <w:p w14:paraId="6EFA0DAE" w14:textId="5E708298" w:rsidR="006B7F63" w:rsidRDefault="006B7F63" w:rsidP="00783369">
                <w:pPr>
                  <w:rPr>
                    <w:lang w:eastAsia="nl-NL"/>
                  </w:rPr>
                </w:pPr>
                <w:r w:rsidRPr="00FD267F">
                  <w:rPr>
                    <w:color w:val="6C6C6C" w:themeColor="background2" w:themeShade="80"/>
                  </w:rPr>
                  <w:t>______</w:t>
                </w:r>
              </w:p>
            </w:tc>
          </w:sdtContent>
        </w:sdt>
        <w:tc>
          <w:tcPr>
            <w:tcW w:w="7371" w:type="dxa"/>
          </w:tcPr>
          <w:p w14:paraId="09EBD0C3" w14:textId="112117EB" w:rsidR="006B7F63" w:rsidRPr="00FD267F" w:rsidRDefault="006B7F63" w:rsidP="00783369">
            <w:pPr>
              <w:rPr>
                <w:lang w:eastAsia="nl-NL"/>
              </w:rPr>
            </w:pPr>
            <w:r>
              <w:rPr>
                <w:lang w:eastAsia="nl-NL"/>
              </w:rPr>
              <w:t>(Maximum 1000 words)</w:t>
            </w:r>
          </w:p>
        </w:tc>
      </w:tr>
    </w:tbl>
    <w:p w14:paraId="6CBBEEC5" w14:textId="77777777" w:rsidR="00783369" w:rsidRPr="00FD267F" w:rsidRDefault="00783369" w:rsidP="00783369">
      <w:pPr>
        <w:rPr>
          <w:noProof/>
        </w:rPr>
      </w:pPr>
    </w:p>
    <w:p w14:paraId="0CBC637E" w14:textId="49107235" w:rsidR="00783369" w:rsidRPr="00FD267F" w:rsidRDefault="00A80492" w:rsidP="00783369">
      <w:pPr>
        <w:pStyle w:val="2"/>
        <w:rPr>
          <w:noProof/>
        </w:rPr>
      </w:pPr>
      <w:r w:rsidRPr="00FD267F">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83369" w:rsidRPr="00FD267F" w14:paraId="18DEF737" w14:textId="77777777" w:rsidTr="00FA236D">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BA875D1F53CA4816A21B6E96E1A441E2"/>
              </w:placeholder>
              <w:showingPlcHdr/>
            </w:sdtPr>
            <w:sdtEndPr/>
            <w:sdtContent>
              <w:p w14:paraId="54BE620E" w14:textId="77777777" w:rsidR="00783369" w:rsidRPr="00FD267F" w:rsidRDefault="00A80492" w:rsidP="00A80492">
                <w:pPr>
                  <w:pStyle w:val="Lijstlevel1Opsommingdash"/>
                  <w:rPr>
                    <w:lang w:val="en-GB" w:eastAsia="nl-NL"/>
                  </w:rPr>
                </w:pPr>
                <w:r w:rsidRPr="00FD267F">
                  <w:rPr>
                    <w:rStyle w:val="a4"/>
                    <w:lang w:val="en-GB"/>
                  </w:rPr>
                  <w:t>…..</w:t>
                </w:r>
              </w:p>
            </w:sdtContent>
          </w:sdt>
          <w:sdt>
            <w:sdtPr>
              <w:rPr>
                <w:lang w:val="en-GB" w:eastAsia="nl-NL"/>
              </w:rPr>
              <w:id w:val="-1407073612"/>
              <w:placeholder>
                <w:docPart w:val="A5CFB2C36FE146D380D8919EFF42F20E"/>
              </w:placeholder>
              <w:showingPlcHdr/>
            </w:sdtPr>
            <w:sdtEndPr/>
            <w:sdtContent>
              <w:p w14:paraId="32419431" w14:textId="7CE8C635" w:rsidR="00A80492" w:rsidRPr="00FD267F" w:rsidRDefault="00A80492" w:rsidP="00001D10">
                <w:pPr>
                  <w:pStyle w:val="Lijstlevel1Opsommingdash"/>
                  <w:rPr>
                    <w:lang w:val="en-GB" w:eastAsia="nl-NL"/>
                  </w:rPr>
                </w:pPr>
                <w:r w:rsidRPr="00FD267F">
                  <w:rPr>
                    <w:rStyle w:val="a4"/>
                    <w:lang w:val="en-GB"/>
                  </w:rPr>
                  <w:t>…..</w:t>
                </w:r>
              </w:p>
            </w:sdtContent>
          </w:sdt>
        </w:tc>
      </w:tr>
    </w:tbl>
    <w:p w14:paraId="3C2148B2" w14:textId="4DCCCFDE" w:rsidR="00783369" w:rsidRPr="00FD267F" w:rsidRDefault="00783369" w:rsidP="00783369">
      <w:pPr>
        <w:rPr>
          <w:lang w:eastAsia="nl-NL"/>
        </w:rPr>
      </w:pPr>
    </w:p>
    <w:p w14:paraId="3777B295" w14:textId="77777777" w:rsidR="00EE39D8" w:rsidRPr="00FD267F" w:rsidRDefault="00EE39D8">
      <w:pPr>
        <w:spacing w:after="240"/>
        <w:rPr>
          <w:lang w:eastAsia="nl-NL"/>
        </w:rPr>
      </w:pPr>
      <w:r w:rsidRPr="00FD267F">
        <w:rPr>
          <w:lang w:eastAsia="nl-NL"/>
        </w:rPr>
        <w:br w:type="page"/>
      </w:r>
    </w:p>
    <w:p w14:paraId="5B792B33" w14:textId="77777777" w:rsidR="0058642D" w:rsidRDefault="0058642D" w:rsidP="00DC4833">
      <w:pPr>
        <w:pStyle w:val="Kop2zondernummering"/>
        <w:sectPr w:rsidR="0058642D" w:rsidSect="00DA767F">
          <w:footerReference w:type="default" r:id="rId12"/>
          <w:headerReference w:type="first" r:id="rId13"/>
          <w:footerReference w:type="first" r:id="rId14"/>
          <w:pgSz w:w="11906" w:h="16838"/>
          <w:pgMar w:top="1418" w:right="1418" w:bottom="1418" w:left="1418" w:header="992" w:footer="79" w:gutter="0"/>
          <w:cols w:space="708"/>
          <w:titlePg/>
          <w:docGrid w:linePitch="360"/>
        </w:sectPr>
      </w:pPr>
      <w:bookmarkStart w:id="13" w:name="_Research_uptake_strategy"/>
      <w:bookmarkStart w:id="14" w:name="_Theory_of_Change"/>
      <w:bookmarkStart w:id="15" w:name="bladwijzer_3ii"/>
      <w:bookmarkStart w:id="16" w:name="bladwijzer_3iii"/>
      <w:bookmarkEnd w:id="13"/>
      <w:bookmarkEnd w:id="14"/>
      <w:bookmarkEnd w:id="15"/>
      <w:bookmarkEnd w:id="16"/>
    </w:p>
    <w:p w14:paraId="49991374" w14:textId="79D62864" w:rsidR="001814A8" w:rsidRPr="00FD267F" w:rsidRDefault="001814A8" w:rsidP="00DC4833">
      <w:pPr>
        <w:pStyle w:val="Kop2zondernummering"/>
      </w:pPr>
      <w:r w:rsidRPr="00FD267F">
        <w:lastRenderedPageBreak/>
        <w:t>Format A: Complete Impact Pathway diagram with indicators at output and outcome level (max. 1 page)</w:t>
      </w:r>
    </w:p>
    <w:tbl>
      <w:tblPr>
        <w:tblW w:w="14034"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127"/>
        <w:gridCol w:w="1984"/>
        <w:gridCol w:w="709"/>
        <w:gridCol w:w="1984"/>
        <w:gridCol w:w="1985"/>
        <w:gridCol w:w="709"/>
        <w:gridCol w:w="4536"/>
      </w:tblGrid>
      <w:tr w:rsidR="001814A8" w:rsidRPr="00FD267F" w14:paraId="1BF44F28"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108C2F7F" w14:textId="77777777" w:rsidR="001814A8" w:rsidRPr="00FD267F" w:rsidRDefault="001814A8" w:rsidP="00352293">
            <w:r w:rsidRPr="00FD267F">
              <w:t>Research outputs:</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D06D341" w14:textId="77777777" w:rsidR="001814A8" w:rsidRPr="00FD267F" w:rsidRDefault="001814A8" w:rsidP="00352293">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9E366B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3E7545D" w14:textId="6DBC44B2" w:rsidR="001814A8" w:rsidRPr="00FD267F" w:rsidRDefault="001814A8" w:rsidP="007A01D0">
            <w:r w:rsidRPr="00FD267F">
              <w:t xml:space="preserve">Research </w:t>
            </w:r>
            <w:r w:rsidR="007A01D0">
              <w:t>outcomes</w:t>
            </w:r>
            <w:r w:rsidRPr="00FD267F">
              <w:t>:</w:t>
            </w:r>
          </w:p>
        </w:tc>
        <w:tc>
          <w:tcPr>
            <w:tcW w:w="1985"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3C9C593D" w14:textId="77777777" w:rsidR="001814A8" w:rsidRPr="00FD267F" w:rsidRDefault="001814A8" w:rsidP="00352293">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51850C0" w14:textId="77777777" w:rsidR="001814A8" w:rsidRPr="00FD267F" w:rsidRDefault="001814A8" w:rsidP="00352293"/>
        </w:tc>
        <w:tc>
          <w:tcPr>
            <w:tcW w:w="4536"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0DEBC8E" w14:textId="77777777" w:rsidR="001814A8" w:rsidRPr="00FD267F" w:rsidRDefault="001814A8" w:rsidP="00352293">
            <w:r w:rsidRPr="00FD267F">
              <w:t>Impact</w:t>
            </w:r>
          </w:p>
        </w:tc>
      </w:tr>
      <w:tr w:rsidR="001814A8" w:rsidRPr="00FD267F" w14:paraId="7BF4A1E4"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68D7485" w14:textId="77777777" w:rsidR="001814A8" w:rsidRPr="00FD267F" w:rsidRDefault="001814A8" w:rsidP="00352293">
            <w:r w:rsidRPr="00FD267F">
              <w:t xml:space="preserve"> </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BBBD4A0"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FD8F4CF"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1349E9C"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AB5B8CB"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87EE96F"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7CE2F2D" w14:textId="77777777" w:rsidR="001814A8" w:rsidRPr="00FD267F" w:rsidRDefault="001814A8" w:rsidP="00352293">
            <w:pPr>
              <w:rPr>
                <w:lang w:eastAsia="nl-NL"/>
              </w:rPr>
            </w:pPr>
            <w:r w:rsidRPr="00FD267F">
              <w:rPr>
                <w:lang w:eastAsia="nl-NL"/>
              </w:rPr>
              <w:t xml:space="preserve">1. </w:t>
            </w:r>
          </w:p>
        </w:tc>
      </w:tr>
      <w:tr w:rsidR="001814A8" w:rsidRPr="00FD267F" w14:paraId="189B61E6"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2F3B225"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A061B46"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750FA36"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89BC2C8"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A8C525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43FABB9"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09ABA310" w14:textId="77777777" w:rsidR="001814A8" w:rsidRPr="00FD267F" w:rsidRDefault="001814A8" w:rsidP="00352293">
            <w:pPr>
              <w:rPr>
                <w:lang w:eastAsia="nl-NL"/>
              </w:rPr>
            </w:pPr>
          </w:p>
        </w:tc>
      </w:tr>
      <w:tr w:rsidR="001814A8" w:rsidRPr="00FD267F" w14:paraId="3077A587"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C077A2A"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5E66D4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3FB3CB2"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85454D3"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6470C88"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EB863C4"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2D85668" w14:textId="77777777" w:rsidR="001814A8" w:rsidRPr="00FD267F" w:rsidRDefault="001814A8" w:rsidP="00352293">
            <w:pPr>
              <w:rPr>
                <w:lang w:eastAsia="nl-NL"/>
              </w:rPr>
            </w:pPr>
          </w:p>
        </w:tc>
      </w:tr>
      <w:tr w:rsidR="001814A8" w:rsidRPr="00FD267F" w14:paraId="708FD80D"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9160C66"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DE69585"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20301E1"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86C0A86"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3DCA532"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2BA6C5F"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4DC3FFE" w14:textId="77777777" w:rsidR="001814A8" w:rsidRPr="00FD267F" w:rsidRDefault="001814A8" w:rsidP="00352293">
            <w:pPr>
              <w:rPr>
                <w:lang w:eastAsia="nl-NL"/>
              </w:rPr>
            </w:pPr>
          </w:p>
        </w:tc>
      </w:tr>
      <w:tr w:rsidR="001814A8" w:rsidRPr="00FD267F" w14:paraId="449B4A25"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9605053"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EF665A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DA7A2C6"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31C4240"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E264D31"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E6C36A0"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878928E" w14:textId="77777777" w:rsidR="001814A8" w:rsidRPr="00FD267F" w:rsidRDefault="001814A8" w:rsidP="00352293">
            <w:pPr>
              <w:rPr>
                <w:lang w:eastAsia="nl-NL"/>
              </w:rPr>
            </w:pPr>
            <w:r w:rsidRPr="00FD267F">
              <w:rPr>
                <w:lang w:eastAsia="nl-NL"/>
              </w:rPr>
              <w:t xml:space="preserve">2. </w:t>
            </w:r>
          </w:p>
        </w:tc>
      </w:tr>
      <w:tr w:rsidR="001814A8" w:rsidRPr="00FD267F" w14:paraId="1C01D066"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4785153"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6D4957F"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47819C2"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E80DB2E"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6533E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585D820"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AC112FA" w14:textId="77777777" w:rsidR="001814A8" w:rsidRPr="00FD267F" w:rsidRDefault="001814A8" w:rsidP="00352293">
            <w:pPr>
              <w:rPr>
                <w:lang w:eastAsia="nl-NL"/>
              </w:rPr>
            </w:pPr>
          </w:p>
        </w:tc>
      </w:tr>
      <w:tr w:rsidR="001814A8" w:rsidRPr="00FD267F" w14:paraId="0DBDE669"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CA488CA"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F20558C"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67E9D1F"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25E901F"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0CBB14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15CDD97"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72ADB9CD" w14:textId="77777777" w:rsidR="001814A8" w:rsidRPr="00FD267F" w:rsidRDefault="001814A8" w:rsidP="00352293">
            <w:pPr>
              <w:rPr>
                <w:lang w:eastAsia="nl-NL"/>
              </w:rPr>
            </w:pPr>
          </w:p>
        </w:tc>
      </w:tr>
      <w:tr w:rsidR="001814A8" w:rsidRPr="00FD267F" w14:paraId="42187DAF"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93D0437"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4D7830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ACB7818"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ACAF98D"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7D45EFB"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94C84F9"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7960A5E" w14:textId="77777777" w:rsidR="001814A8" w:rsidRPr="00FD267F" w:rsidRDefault="001814A8" w:rsidP="00352293">
            <w:pPr>
              <w:rPr>
                <w:lang w:eastAsia="nl-NL"/>
              </w:rPr>
            </w:pPr>
          </w:p>
        </w:tc>
      </w:tr>
      <w:tr w:rsidR="001814A8" w:rsidRPr="00FD267F" w14:paraId="5AED8090"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09A6BA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F1FDD25"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473D699"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AFC4C53"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C08F473"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E96D9FD"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C357C46" w14:textId="77777777" w:rsidR="001814A8" w:rsidRPr="00FD267F" w:rsidRDefault="001814A8" w:rsidP="00352293">
            <w:pPr>
              <w:rPr>
                <w:lang w:eastAsia="nl-NL"/>
              </w:rPr>
            </w:pPr>
            <w:r w:rsidRPr="00FD267F">
              <w:rPr>
                <w:lang w:eastAsia="nl-NL"/>
              </w:rPr>
              <w:t xml:space="preserve">3. </w:t>
            </w:r>
          </w:p>
        </w:tc>
      </w:tr>
      <w:tr w:rsidR="001814A8" w:rsidRPr="00FD267F" w14:paraId="131D7F5C"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46A0D52"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8DEA0A"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6586704"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874AEB7"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F5F6709"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A00CC31"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5BA63A75" w14:textId="77777777" w:rsidR="001814A8" w:rsidRPr="00FD267F" w:rsidRDefault="001814A8" w:rsidP="00352293">
            <w:pPr>
              <w:rPr>
                <w:lang w:eastAsia="nl-NL"/>
              </w:rPr>
            </w:pPr>
          </w:p>
        </w:tc>
      </w:tr>
      <w:tr w:rsidR="001814A8" w:rsidRPr="00FD267F" w14:paraId="6C4BFB6A"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ABB2A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EF0ABE4"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1FF4F21"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A8B5DDC"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F9C9598"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523A570"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638E7C86" w14:textId="77777777" w:rsidR="001814A8" w:rsidRPr="00FD267F" w:rsidRDefault="001814A8" w:rsidP="00352293">
            <w:pPr>
              <w:rPr>
                <w:lang w:eastAsia="nl-NL"/>
              </w:rPr>
            </w:pPr>
          </w:p>
        </w:tc>
      </w:tr>
      <w:tr w:rsidR="001814A8" w:rsidRPr="00FD267F" w14:paraId="72F4D019"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9F91070"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2F86724"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E998A60"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5E447D"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276516A"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01E3FD3"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836635" w14:textId="77777777" w:rsidR="001814A8" w:rsidRPr="00FD267F" w:rsidRDefault="001814A8" w:rsidP="00352293">
            <w:pPr>
              <w:rPr>
                <w:lang w:eastAsia="nl-NL"/>
              </w:rPr>
            </w:pPr>
          </w:p>
        </w:tc>
      </w:tr>
    </w:tbl>
    <w:p w14:paraId="34E04EE9" w14:textId="77777777" w:rsidR="001814A8" w:rsidRPr="00FD267F" w:rsidRDefault="001814A8" w:rsidP="001814A8">
      <w:pPr>
        <w:spacing w:after="240"/>
      </w:pPr>
      <w:r w:rsidRPr="00FD267F">
        <w:rPr>
          <w:noProof/>
          <w:lang w:val="en-US" w:eastAsia="zh-CN"/>
        </w:rPr>
        <mc:AlternateContent>
          <mc:Choice Requires="wps">
            <w:drawing>
              <wp:anchor distT="0" distB="0" distL="114300" distR="114300" simplePos="0" relativeHeight="251659264" behindDoc="0" locked="0" layoutInCell="1" allowOverlap="1" wp14:anchorId="1C4015FE" wp14:editId="6198607A">
                <wp:simplePos x="0" y="0"/>
                <wp:positionH relativeFrom="column">
                  <wp:posOffset>0</wp:posOffset>
                </wp:positionH>
                <wp:positionV relativeFrom="paragraph">
                  <wp:posOffset>299057</wp:posOffset>
                </wp:positionV>
                <wp:extent cx="8843749" cy="0"/>
                <wp:effectExtent l="0" t="76200" r="14605" b="95250"/>
                <wp:wrapNone/>
                <wp:docPr id="15" name="Rechte verbindingslijn met pijl 15"/>
                <wp:cNvGraphicFramePr/>
                <a:graphic xmlns:a="http://schemas.openxmlformats.org/drawingml/2006/main">
                  <a:graphicData uri="http://schemas.microsoft.com/office/word/2010/wordprocessingShape">
                    <wps:wsp>
                      <wps:cNvCnPr/>
                      <wps:spPr>
                        <a:xfrm>
                          <a:off x="0" y="0"/>
                          <a:ext cx="88437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chte verbindingslijn met pijl 15" o:spid="_x0000_s1026" type="#_x0000_t32" style="position:absolute;left:0;text-align:left;margin-left:0;margin-top:23.55pt;width:69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" strokecolor="#18657c [3204]" strokeweight=".5pt">
                <v:stroke endarrow="block" joinstyle="miter"/>
              </v:shape>
            </w:pict>
          </mc:Fallback>
        </mc:AlternateContent>
      </w:r>
    </w:p>
    <w:p w14:paraId="07375696" w14:textId="77777777" w:rsidR="00DC4833" w:rsidRDefault="00DC4833">
      <w:pPr>
        <w:spacing w:after="240"/>
        <w:sectPr w:rsidR="00DC4833" w:rsidSect="0058642D">
          <w:headerReference w:type="even" r:id="rId15"/>
          <w:headerReference w:type="default" r:id="rId16"/>
          <w:footerReference w:type="even" r:id="rId17"/>
          <w:footerReference w:type="default" r:id="rId18"/>
          <w:headerReference w:type="first" r:id="rId19"/>
          <w:footerReference w:type="first" r:id="rId20"/>
          <w:pgSz w:w="16838" w:h="11906" w:orient="landscape"/>
          <w:pgMar w:top="1418" w:right="1418" w:bottom="1418" w:left="1418" w:header="992" w:footer="79" w:gutter="0"/>
          <w:cols w:space="708"/>
          <w:titlePg/>
          <w:docGrid w:linePitch="360"/>
        </w:sectPr>
      </w:pPr>
      <w:r>
        <w:br w:type="page"/>
      </w:r>
    </w:p>
    <w:p w14:paraId="467A42AC" w14:textId="06BD9803" w:rsidR="00360DD6" w:rsidRPr="00FD267F" w:rsidRDefault="000B0AAD" w:rsidP="000B0AAD">
      <w:pPr>
        <w:pStyle w:val="1"/>
      </w:pPr>
      <w:r w:rsidRPr="00FD267F">
        <w:lastRenderedPageBreak/>
        <w:t>Cost Estimates</w:t>
      </w:r>
    </w:p>
    <w:p w14:paraId="5A22AAD3" w14:textId="77777777" w:rsidR="00265E0C" w:rsidRPr="00FD267F" w:rsidRDefault="00265E0C" w:rsidP="00360DD6"/>
    <w:p w14:paraId="768FA025" w14:textId="35230C80" w:rsidR="00265E0C" w:rsidRPr="00FD267F" w:rsidRDefault="004E3ED7" w:rsidP="00265E0C">
      <w:pPr>
        <w:pStyle w:val="ToelichtingExplanatoryNotes"/>
        <w:rPr>
          <w:lang w:eastAsia="zh-CN"/>
        </w:rPr>
      </w:pPr>
      <w:r>
        <w:rPr>
          <w:rFonts w:hint="eastAsia"/>
          <w:lang w:eastAsia="zh-CN"/>
        </w:rPr>
        <w:t xml:space="preserve"> </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2FD63CCC" w14:textId="77777777" w:rsidTr="003E4ABE">
        <w:tc>
          <w:tcPr>
            <w:tcW w:w="9062" w:type="dxa"/>
            <w:shd w:val="clear" w:color="auto" w:fill="F2F2F2" w:themeFill="background1"/>
          </w:tcPr>
          <w:p w14:paraId="7EFFA126" w14:textId="66C142B9" w:rsidR="00265E0C" w:rsidRPr="00FD267F" w:rsidRDefault="00B54C17" w:rsidP="003E4ABE">
            <w:pPr>
              <w:pStyle w:val="KopTitel"/>
              <w:rPr>
                <w:lang w:val="en-GB"/>
              </w:rPr>
            </w:pPr>
            <w:r>
              <w:rPr>
                <w:lang w:val="en-GB"/>
              </w:rPr>
              <w:t>3</w:t>
            </w:r>
            <w:r w:rsidR="00BD0622" w:rsidRPr="00FD267F">
              <w:rPr>
                <w:lang w:val="en-GB"/>
              </w:rPr>
              <w:t>a. Budget</w:t>
            </w:r>
          </w:p>
        </w:tc>
      </w:tr>
      <w:tr w:rsidR="00265E0C" w:rsidRPr="00FD267F" w14:paraId="64D0EB32" w14:textId="77777777" w:rsidTr="003E4ABE">
        <w:trPr>
          <w:trHeight w:val="317"/>
        </w:trPr>
        <w:tc>
          <w:tcPr>
            <w:tcW w:w="9062" w:type="dxa"/>
            <w:shd w:val="clear" w:color="auto" w:fill="F2F2F2" w:themeFill="background1"/>
          </w:tcPr>
          <w:p w14:paraId="106E551E" w14:textId="7B2F71FE" w:rsidR="003A0DED" w:rsidRDefault="004B228E" w:rsidP="003A0DED">
            <w:r>
              <w:t>Please consider § 3.2</w:t>
            </w:r>
            <w:r w:rsidR="000365D6" w:rsidRPr="000365D6">
              <w:t xml:space="preserve"> of the Call for Proposals when preparing your budget, including any restrictions in the modules for the budget requested.</w:t>
            </w:r>
            <w:r w:rsidR="003A0DED">
              <w:t xml:space="preserve"> </w:t>
            </w:r>
            <w:r w:rsidR="003A0DED" w:rsidRPr="000365D6">
              <w:t xml:space="preserve">Please also provide your </w:t>
            </w:r>
            <w:r w:rsidR="003A0DED">
              <w:t xml:space="preserve">NWO </w:t>
            </w:r>
            <w:r w:rsidR="003A0DED" w:rsidRPr="000365D6">
              <w:t>budget in the Excel budget format, uploaded as a separate</w:t>
            </w:r>
            <w:r w:rsidR="003A0DED">
              <w:t xml:space="preserve"> attachment with your proposal. Please ensure that you complete all tabs of the Excel budget, and ensure that the totals provided in this overview match the budget modules selected in your Excel budget form.</w:t>
            </w:r>
          </w:p>
          <w:p w14:paraId="26FA1B66" w14:textId="77777777" w:rsidR="003A0DED" w:rsidRDefault="003A0DED" w:rsidP="003A0DED">
            <w:pPr>
              <w:rPr>
                <w:i/>
              </w:rPr>
            </w:pPr>
          </w:p>
          <w:p w14:paraId="57807CF7" w14:textId="3D37F68C" w:rsidR="003A0DED" w:rsidRDefault="003A0DED" w:rsidP="003A0DED">
            <w:pPr>
              <w:rPr>
                <w:i/>
              </w:rPr>
            </w:pPr>
            <w:r>
              <w:rPr>
                <w:i/>
              </w:rPr>
              <w:t>For the NWO budget:</w:t>
            </w:r>
          </w:p>
          <w:p w14:paraId="7746FB66" w14:textId="02547BB9" w:rsidR="003A0DED" w:rsidRDefault="003A0DED" w:rsidP="003A0DED">
            <w:r w:rsidRPr="00FD267F">
              <w:t>Please only fill in the budget lines in the NWO budget</w:t>
            </w:r>
            <w:r>
              <w:t xml:space="preserve"> overview</w:t>
            </w:r>
            <w:r w:rsidRPr="00FD267F">
              <w:t>, and specify your costs in the budget in the Excel budget format.</w:t>
            </w:r>
            <w:r>
              <w:t xml:space="preserve"> The budget format should be uploaded as an attachment in ISAAC.</w:t>
            </w:r>
            <w:r w:rsidRPr="00FD267F">
              <w:t xml:space="preserve"> If relevant, please insert any co-financing and what the co-financing will be used for. Please note that the co-financing party should provide a letter confirming the co-financing, and specifying the exact amount that will be co-financed. This letter should be included a</w:t>
            </w:r>
            <w:r>
              <w:t>s an Annex to this application.</w:t>
            </w:r>
          </w:p>
          <w:p w14:paraId="792778EE" w14:textId="77777777" w:rsidR="003A0DED" w:rsidRDefault="003A0DED" w:rsidP="003A0DED"/>
          <w:p w14:paraId="7A572C7B" w14:textId="55F3FAAD" w:rsidR="003A0DED" w:rsidRDefault="003A0DED" w:rsidP="003A0DED">
            <w:pPr>
              <w:rPr>
                <w:i/>
              </w:rPr>
            </w:pPr>
            <w:r>
              <w:rPr>
                <w:i/>
              </w:rPr>
              <w:t xml:space="preserve">For the </w:t>
            </w:r>
            <w:r w:rsidR="00FC75E6">
              <w:rPr>
                <w:i/>
              </w:rPr>
              <w:t>NSFC</w:t>
            </w:r>
            <w:r>
              <w:rPr>
                <w:i/>
              </w:rPr>
              <w:t xml:space="preserve"> budget:</w:t>
            </w:r>
          </w:p>
          <w:p w14:paraId="48E719AD" w14:textId="1D63EDCB" w:rsidR="00265E0C" w:rsidRPr="00FD267F" w:rsidRDefault="003A0DED" w:rsidP="00BA3215">
            <w:r>
              <w:t xml:space="preserve">Please complete the budget table, taking into account the information in </w:t>
            </w:r>
            <w:r w:rsidRPr="00FD267F">
              <w:t>§ 3.</w:t>
            </w:r>
            <w:r w:rsidR="00BA3215">
              <w:t>2</w:t>
            </w:r>
            <w:r>
              <w:t xml:space="preserve"> of the call for proposals. </w:t>
            </w:r>
            <w:r w:rsidRPr="00FD267F">
              <w:t>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r>
              <w:t>.</w:t>
            </w:r>
          </w:p>
        </w:tc>
      </w:tr>
    </w:tbl>
    <w:p w14:paraId="3DDBC5D7" w14:textId="77777777" w:rsidR="00265E0C" w:rsidRPr="00FD267F" w:rsidRDefault="00265E0C" w:rsidP="00265E0C">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76A7E002" w14:textId="77777777" w:rsidTr="003E4ABE">
        <w:tc>
          <w:tcPr>
            <w:tcW w:w="9062" w:type="dxa"/>
            <w:shd w:val="clear" w:color="auto" w:fill="F2F2F2" w:themeFill="background1"/>
          </w:tcPr>
          <w:p w14:paraId="3341996E" w14:textId="6F04CF3C" w:rsidR="00265E0C" w:rsidRPr="00FD267F" w:rsidRDefault="00B54C17" w:rsidP="003E4ABE">
            <w:pPr>
              <w:pStyle w:val="KopTitel"/>
              <w:rPr>
                <w:lang w:val="en-GB"/>
              </w:rPr>
            </w:pPr>
            <w:r>
              <w:rPr>
                <w:lang w:val="en-GB"/>
              </w:rPr>
              <w:t>3</w:t>
            </w:r>
            <w:r w:rsidR="00BD0622" w:rsidRPr="00FD267F">
              <w:rPr>
                <w:lang w:val="en-GB"/>
              </w:rPr>
              <w:t>b. Explanation of budget</w:t>
            </w:r>
          </w:p>
        </w:tc>
      </w:tr>
      <w:tr w:rsidR="00265E0C" w:rsidRPr="00FD267F" w14:paraId="39BE31DF" w14:textId="77777777" w:rsidTr="003E4ABE">
        <w:trPr>
          <w:trHeight w:val="317"/>
        </w:trPr>
        <w:tc>
          <w:tcPr>
            <w:tcW w:w="9062" w:type="dxa"/>
            <w:shd w:val="clear" w:color="auto" w:fill="F2F2F2" w:themeFill="background1"/>
          </w:tcPr>
          <w:p w14:paraId="7C509056" w14:textId="74EFE998" w:rsidR="00265E0C" w:rsidRPr="00FD267F" w:rsidRDefault="000365D6" w:rsidP="008766B1">
            <w:r w:rsidRPr="000365D6">
              <w:t xml:space="preserve">Please give a brief explanation of the costs in your budget (max 1 page A4). Please provide here only a justification of the project costs and how the proposed expenditures in the various categories relate to the planned activities. </w:t>
            </w:r>
          </w:p>
        </w:tc>
      </w:tr>
    </w:tbl>
    <w:p w14:paraId="0E6CC6A5" w14:textId="62426F73" w:rsidR="00265E0C" w:rsidRPr="00FD267F" w:rsidRDefault="00265E0C" w:rsidP="00360DD6"/>
    <w:p w14:paraId="50B7A50D" w14:textId="72A53515" w:rsidR="002F6183" w:rsidRPr="00FD267F" w:rsidRDefault="00265E0C" w:rsidP="00265E0C">
      <w:pPr>
        <w:pStyle w:val="2"/>
      </w:pPr>
      <w:bookmarkStart w:id="17" w:name="_Budget_("/>
      <w:bookmarkEnd w:id="17"/>
      <w:r w:rsidRPr="00FD267F">
        <w:t xml:space="preserve">Budget </w:t>
      </w:r>
      <w:hyperlink w:anchor="_Budget_(" w:tooltip="See Explanatory Notes" w:history="1">
        <w:r w:rsidR="00DC53D4" w:rsidRPr="00FD267F">
          <w:rPr>
            <w:rStyle w:val="info"/>
          </w:rPr>
          <w:sym w:font="Webdings" w:char="F069"/>
        </w:r>
      </w:hyperlink>
    </w:p>
    <w:p w14:paraId="4173F9E9" w14:textId="28239BD2" w:rsidR="002F6183" w:rsidRPr="00FD267F" w:rsidRDefault="002F6183" w:rsidP="001C202A">
      <w:pPr>
        <w:keepNext/>
        <w:keepLines/>
      </w:pPr>
      <w:r w:rsidRPr="00FD267F">
        <w:t xml:space="preserve">Budget </w:t>
      </w:r>
      <w:r w:rsidR="000365D6">
        <w:t>applied for from the NWO grant:</w:t>
      </w:r>
    </w:p>
    <w:p w14:paraId="7B2940DB" w14:textId="77777777" w:rsidR="002F6183" w:rsidRPr="00FD267F" w:rsidRDefault="002F6183" w:rsidP="001C202A">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40"/>
        <w:gridCol w:w="1472"/>
        <w:gridCol w:w="1473"/>
        <w:gridCol w:w="1473"/>
        <w:gridCol w:w="1245"/>
        <w:gridCol w:w="1169"/>
      </w:tblGrid>
      <w:tr w:rsidR="00E323BF" w:rsidRPr="00FD267F" w14:paraId="3E98FCF7" w14:textId="77777777" w:rsidTr="002F6183">
        <w:trPr>
          <w:trHeight w:val="263"/>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DD3970" w14:textId="12036AFE" w:rsidR="00E323BF" w:rsidRPr="00FD267F" w:rsidRDefault="00E323BF" w:rsidP="001C202A">
            <w:pPr>
              <w:keepNext/>
              <w:keepLines/>
            </w:pPr>
            <w:r w:rsidRPr="00FD267F">
              <w:t xml:space="preserve">Module </w:t>
            </w:r>
          </w:p>
        </w:tc>
        <w:tc>
          <w:tcPr>
            <w:tcW w:w="147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17725" w14:textId="6A4193B7" w:rsidR="00E323BF" w:rsidRPr="00FD267F" w:rsidRDefault="00E323BF" w:rsidP="001C202A">
            <w:pPr>
              <w:keepNext/>
              <w:keepLines/>
            </w:pPr>
            <w:r w:rsidRPr="00FD267F">
              <w:t>Amount from</w:t>
            </w:r>
            <w:r w:rsidR="002D4523">
              <w:t xml:space="preserve"> NWO</w:t>
            </w:r>
            <w:r w:rsidRPr="00FD267F">
              <w:t xml:space="preserve"> grant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6055924" w14:textId="04594307" w:rsidR="00E323BF" w:rsidRPr="00FD267F" w:rsidRDefault="00E323BF" w:rsidP="001C202A">
            <w:pPr>
              <w:keepNext/>
              <w:keepLines/>
            </w:pPr>
            <w:r w:rsidRPr="00FD267F">
              <w:t xml:space="preserve">% of budget (see next column)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A74B136" w14:textId="2D4989E7" w:rsidR="00E323BF" w:rsidRPr="00FD267F" w:rsidRDefault="00E323BF" w:rsidP="001C202A">
            <w:pPr>
              <w:keepNext/>
              <w:keepLines/>
            </w:pPr>
            <w:r w:rsidRPr="00FD267F">
              <w:t>Call requirements:</w:t>
            </w:r>
          </w:p>
        </w:tc>
        <w:tc>
          <w:tcPr>
            <w:tcW w:w="2414"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9BF5EAC" w14:textId="2041BCA1" w:rsidR="00E323BF" w:rsidRPr="00FD267F" w:rsidRDefault="00E323BF" w:rsidP="001C202A">
            <w:pPr>
              <w:keepNext/>
              <w:keepLines/>
            </w:pPr>
            <w:r w:rsidRPr="00FD267F">
              <w:t>Amount of co-financing</w:t>
            </w:r>
          </w:p>
        </w:tc>
      </w:tr>
      <w:tr w:rsidR="002F6183" w:rsidRPr="00FD267F" w14:paraId="0CFB738B" w14:textId="77777777" w:rsidTr="002F6183">
        <w:trPr>
          <w:trHeight w:val="262"/>
        </w:trPr>
        <w:tc>
          <w:tcPr>
            <w:tcW w:w="224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E2D7017" w14:textId="77777777" w:rsidR="002F6183" w:rsidRPr="00FD267F" w:rsidRDefault="002F6183" w:rsidP="001C202A">
            <w:pPr>
              <w:keepNext/>
              <w:keepLines/>
            </w:pPr>
          </w:p>
        </w:tc>
        <w:tc>
          <w:tcPr>
            <w:tcW w:w="1472"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031EC77"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610E726F"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164936FF" w14:textId="20C92EA0" w:rsidR="002F6183" w:rsidRPr="00FD267F" w:rsidRDefault="002F6183" w:rsidP="001C202A">
            <w:pPr>
              <w:keepNext/>
              <w:keepLines/>
            </w:pPr>
          </w:p>
        </w:tc>
        <w:tc>
          <w:tcPr>
            <w:tcW w:w="124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1CF9D19" w14:textId="62C7FA42" w:rsidR="002F6183" w:rsidRPr="00FD267F" w:rsidRDefault="00393045" w:rsidP="001C202A">
            <w:pPr>
              <w:keepNext/>
              <w:keepLines/>
            </w:pPr>
            <w:r>
              <w:t>In-</w:t>
            </w:r>
            <w:r w:rsidR="00E323BF" w:rsidRPr="00FD267F">
              <w:t>kind</w:t>
            </w:r>
          </w:p>
        </w:tc>
        <w:tc>
          <w:tcPr>
            <w:tcW w:w="1169"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4CA7C5D" w14:textId="788B3C00" w:rsidR="002F6183" w:rsidRPr="00FD267F" w:rsidRDefault="00E323BF" w:rsidP="00393045">
            <w:pPr>
              <w:keepNext/>
              <w:keepLines/>
            </w:pPr>
            <w:r w:rsidRPr="00FD267F">
              <w:t>In</w:t>
            </w:r>
            <w:r w:rsidR="00393045">
              <w:t>-</w:t>
            </w:r>
            <w:r w:rsidRPr="00FD267F">
              <w:t>cash</w:t>
            </w:r>
          </w:p>
        </w:tc>
      </w:tr>
      <w:tr w:rsidR="002F6183" w:rsidRPr="00FD267F" w14:paraId="02E4294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58C5D23" w14:textId="2E547B7D" w:rsidR="002F6183" w:rsidRPr="00FD267F" w:rsidRDefault="00E323BF" w:rsidP="00E323BF">
            <w:r w:rsidRPr="00FD267F">
              <w:t>Module 1: Personnel</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4DDBFB0"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7657C90F"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1A0F90B7" w14:textId="620509DA"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622F84C9"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5405F7B9" w14:textId="77777777" w:rsidR="002F6183" w:rsidRPr="00FD267F" w:rsidRDefault="002F6183" w:rsidP="003E4ABE"/>
        </w:tc>
      </w:tr>
      <w:tr w:rsidR="002F6183" w:rsidRPr="00FD267F" w14:paraId="2FAD154E"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6112ED1" w14:textId="41A8E464" w:rsidR="002F6183" w:rsidRPr="00FD267F" w:rsidRDefault="00E323BF" w:rsidP="00E323BF">
            <w:r w:rsidRPr="00FD267F">
              <w:t>Module 2: Material credit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C3DB21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0855E37E"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45E6D71F" w14:textId="04BE01C0"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43D78D96"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3F5F9EB7" w14:textId="77777777" w:rsidR="002F6183" w:rsidRPr="00FD267F" w:rsidRDefault="002F6183" w:rsidP="003E4ABE"/>
        </w:tc>
      </w:tr>
      <w:tr w:rsidR="002F6183" w:rsidRPr="00FD267F" w14:paraId="1978C89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E1711B4" w14:textId="1202ED5B" w:rsidR="002F6183" w:rsidRPr="00E4463C" w:rsidRDefault="00E323BF" w:rsidP="00E323BF">
            <w:pPr>
              <w:rPr>
                <w:i/>
              </w:rPr>
            </w:pPr>
            <w:r w:rsidRPr="00E4463C">
              <w:rPr>
                <w:i/>
              </w:rPr>
              <w:t>(if applicable) Audit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60EDAF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29C1A404"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2F40962" w14:textId="0BA87AA1" w:rsidR="002F6183" w:rsidRPr="00FD267F" w:rsidRDefault="00E323BF" w:rsidP="007074D2">
            <w:pPr>
              <w:rPr>
                <w:i/>
              </w:rPr>
            </w:pPr>
            <w:r w:rsidRPr="00FD267F">
              <w:rPr>
                <w:i/>
              </w:rPr>
              <w:t>€5,</w:t>
            </w:r>
            <w:r w:rsidR="007074D2">
              <w:rPr>
                <w:i/>
              </w:rPr>
              <w:t xml:space="preserve">000, </w:t>
            </w:r>
            <w:r w:rsidR="007074D2">
              <w:rPr>
                <w:i/>
              </w:rPr>
              <w:lastRenderedPageBreak/>
              <w:t xml:space="preserve">dependent on organisation of Dutch Principal Investigator (see </w:t>
            </w:r>
            <w:r w:rsidR="00182416">
              <w:rPr>
                <w:i/>
              </w:rPr>
              <w:t xml:space="preserve">CfP, </w:t>
            </w:r>
            <w:r w:rsidR="007074D2">
              <w:rPr>
                <w:i/>
              </w:rPr>
              <w:t>3.5)</w:t>
            </w:r>
            <w:r w:rsidR="00AC6757">
              <w:rPr>
                <w:i/>
              </w:rPr>
              <w:t xml:space="preserve"> </w:t>
            </w:r>
          </w:p>
        </w:tc>
        <w:tc>
          <w:tcPr>
            <w:tcW w:w="1245" w:type="dxa"/>
            <w:tcBorders>
              <w:left w:val="single" w:sz="4" w:space="0" w:color="D8D8D8" w:themeColor="background2"/>
              <w:right w:val="single" w:sz="4" w:space="0" w:color="D8D8D8" w:themeColor="background2"/>
            </w:tcBorders>
            <w:shd w:val="clear" w:color="auto" w:fill="auto"/>
          </w:tcPr>
          <w:p w14:paraId="5718B69D"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6A227FD9" w14:textId="77777777" w:rsidR="002F6183" w:rsidRPr="00FD267F" w:rsidRDefault="002F6183" w:rsidP="003E4ABE"/>
        </w:tc>
      </w:tr>
      <w:tr w:rsidR="000D0FE4" w:rsidRPr="00FD267F" w14:paraId="5134EC44"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20F3A91" w14:textId="5AF2FC96" w:rsidR="000D0FE4" w:rsidRPr="000D0FE4" w:rsidRDefault="000D0FE4" w:rsidP="00E323BF">
            <w:r>
              <w:lastRenderedPageBreak/>
              <w:t>Module 3: Investments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D469667" w14:textId="77777777" w:rsidR="000D0FE4" w:rsidRPr="00FD267F" w:rsidRDefault="000D0FE4" w:rsidP="003E4ABE"/>
        </w:tc>
        <w:tc>
          <w:tcPr>
            <w:tcW w:w="1473" w:type="dxa"/>
            <w:tcBorders>
              <w:left w:val="single" w:sz="4" w:space="0" w:color="D8D8D8" w:themeColor="background2"/>
              <w:right w:val="single" w:sz="4" w:space="0" w:color="D8D8D8" w:themeColor="background2"/>
            </w:tcBorders>
            <w:shd w:val="clear" w:color="auto" w:fill="auto"/>
          </w:tcPr>
          <w:p w14:paraId="4804E36E" w14:textId="77777777" w:rsidR="000D0FE4" w:rsidRPr="00FD267F" w:rsidRDefault="000D0FE4" w:rsidP="003E4ABE"/>
        </w:tc>
        <w:tc>
          <w:tcPr>
            <w:tcW w:w="1473" w:type="dxa"/>
            <w:tcBorders>
              <w:left w:val="single" w:sz="4" w:space="0" w:color="D8D8D8" w:themeColor="background2"/>
              <w:right w:val="single" w:sz="4" w:space="0" w:color="D8D8D8" w:themeColor="background2"/>
            </w:tcBorders>
            <w:shd w:val="clear" w:color="auto" w:fill="auto"/>
          </w:tcPr>
          <w:p w14:paraId="7E95D018" w14:textId="77777777" w:rsidR="000D0FE4" w:rsidRPr="00FD267F" w:rsidRDefault="000D0FE4" w:rsidP="007074D2">
            <w:pPr>
              <w:rPr>
                <w:i/>
              </w:rPr>
            </w:pPr>
          </w:p>
        </w:tc>
        <w:tc>
          <w:tcPr>
            <w:tcW w:w="1245" w:type="dxa"/>
            <w:tcBorders>
              <w:left w:val="single" w:sz="4" w:space="0" w:color="D8D8D8" w:themeColor="background2"/>
              <w:right w:val="single" w:sz="4" w:space="0" w:color="D8D8D8" w:themeColor="background2"/>
            </w:tcBorders>
            <w:shd w:val="clear" w:color="auto" w:fill="auto"/>
          </w:tcPr>
          <w:p w14:paraId="545D2074" w14:textId="77777777" w:rsidR="000D0FE4" w:rsidRPr="00FD267F" w:rsidRDefault="000D0FE4" w:rsidP="003E4ABE"/>
        </w:tc>
        <w:tc>
          <w:tcPr>
            <w:tcW w:w="1169" w:type="dxa"/>
            <w:tcBorders>
              <w:left w:val="single" w:sz="4" w:space="0" w:color="D8D8D8" w:themeColor="background2"/>
              <w:right w:val="single" w:sz="4" w:space="0" w:color="D8D8D8" w:themeColor="background2"/>
            </w:tcBorders>
            <w:shd w:val="clear" w:color="auto" w:fill="auto"/>
          </w:tcPr>
          <w:p w14:paraId="13B2E62C" w14:textId="77777777" w:rsidR="000D0FE4" w:rsidRPr="00FD267F" w:rsidRDefault="000D0FE4" w:rsidP="003E4ABE"/>
        </w:tc>
      </w:tr>
      <w:tr w:rsidR="002F6183" w:rsidRPr="00FD267F" w14:paraId="6CF42AD9"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9B4F35F" w14:textId="615E66D6" w:rsidR="002F6183" w:rsidRPr="00FD267F" w:rsidRDefault="00E323BF" w:rsidP="009E0E20">
            <w:r w:rsidRPr="00FD267F">
              <w:t xml:space="preserve">Module 4: </w:t>
            </w:r>
            <w:r w:rsidR="009E0E20">
              <w:t>Knowledge Utilisation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DE9502A"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498CE26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AB52E21" w14:textId="0F313093" w:rsidR="002F6183" w:rsidRPr="00FD267F" w:rsidRDefault="004516F2" w:rsidP="00E323BF">
            <w:pPr>
              <w:rPr>
                <w:i/>
              </w:rPr>
            </w:pPr>
            <w:r>
              <w:rPr>
                <w:i/>
              </w:rPr>
              <w:t>Max 20% of budget. Includes 4 categories</w:t>
            </w:r>
          </w:p>
        </w:tc>
        <w:tc>
          <w:tcPr>
            <w:tcW w:w="1245" w:type="dxa"/>
            <w:tcBorders>
              <w:left w:val="single" w:sz="4" w:space="0" w:color="D8D8D8" w:themeColor="background2"/>
              <w:right w:val="single" w:sz="4" w:space="0" w:color="D8D8D8" w:themeColor="background2"/>
            </w:tcBorders>
            <w:shd w:val="clear" w:color="auto" w:fill="auto"/>
          </w:tcPr>
          <w:p w14:paraId="53B77DC8"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41613AAC" w14:textId="77777777" w:rsidR="002F6183" w:rsidRPr="00FD267F" w:rsidRDefault="002F6183" w:rsidP="003E4ABE"/>
        </w:tc>
      </w:tr>
      <w:tr w:rsidR="002F6183" w:rsidRPr="00FD267F" w14:paraId="5969EE1F"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6E1CB952" w14:textId="0B04E99A" w:rsidR="002F6183" w:rsidRPr="00E4463C" w:rsidRDefault="00E323BF" w:rsidP="00E323BF">
            <w:pPr>
              <w:rPr>
                <w:i/>
              </w:rPr>
            </w:pPr>
            <w:r w:rsidRPr="00E4463C">
              <w:rPr>
                <w:i/>
              </w:rPr>
              <w:t>Stakeholder engagement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EFE6D9B"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E862EC7"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61BFC606" w14:textId="00C91DBB"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151CB18B"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08D3E16A" w14:textId="77777777" w:rsidR="002F6183" w:rsidRPr="00FD267F" w:rsidRDefault="002F6183" w:rsidP="003E4ABE"/>
        </w:tc>
      </w:tr>
      <w:tr w:rsidR="00E323BF" w:rsidRPr="00FD267F" w14:paraId="138E9455"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7BA9C852" w14:textId="76B6C27A" w:rsidR="00E323BF" w:rsidRPr="00E4463C" w:rsidRDefault="00E323BF" w:rsidP="00E323BF">
            <w:pPr>
              <w:rPr>
                <w:i/>
              </w:rPr>
            </w:pPr>
            <w:r w:rsidRPr="00E4463C">
              <w:rPr>
                <w:i/>
              </w:rPr>
              <w:t>Communication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B76EFF9"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5CE0E983"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3B6B406D" w14:textId="77777777" w:rsidR="00E323BF" w:rsidRPr="00FD267F" w:rsidRDefault="00E323BF" w:rsidP="003E4ABE"/>
        </w:tc>
        <w:tc>
          <w:tcPr>
            <w:tcW w:w="1245" w:type="dxa"/>
            <w:tcBorders>
              <w:left w:val="single" w:sz="4" w:space="0" w:color="D8D8D8" w:themeColor="background2"/>
              <w:right w:val="single" w:sz="4" w:space="0" w:color="D8D8D8" w:themeColor="background2"/>
            </w:tcBorders>
            <w:shd w:val="clear" w:color="auto" w:fill="auto"/>
          </w:tcPr>
          <w:p w14:paraId="1C93566A" w14:textId="77777777" w:rsidR="00E323BF" w:rsidRPr="00FD267F" w:rsidRDefault="00E323BF" w:rsidP="003E4ABE"/>
        </w:tc>
        <w:tc>
          <w:tcPr>
            <w:tcW w:w="1169" w:type="dxa"/>
            <w:tcBorders>
              <w:left w:val="single" w:sz="4" w:space="0" w:color="D8D8D8" w:themeColor="background2"/>
              <w:right w:val="single" w:sz="4" w:space="0" w:color="D8D8D8" w:themeColor="background2"/>
            </w:tcBorders>
            <w:shd w:val="clear" w:color="auto" w:fill="auto"/>
          </w:tcPr>
          <w:p w14:paraId="5B66D88E" w14:textId="77777777" w:rsidR="00E323BF" w:rsidRPr="00FD267F" w:rsidRDefault="00E323BF" w:rsidP="003E4ABE"/>
        </w:tc>
      </w:tr>
      <w:tr w:rsidR="00E323BF" w:rsidRPr="00FD267F" w14:paraId="5C9F52F6"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7A1D3847" w14:textId="7C61A7FE" w:rsidR="00E323BF" w:rsidRPr="00E4463C" w:rsidRDefault="00E323BF" w:rsidP="00E323BF">
            <w:pPr>
              <w:rPr>
                <w:i/>
              </w:rPr>
            </w:pPr>
            <w:r w:rsidRPr="00E4463C">
              <w:rPr>
                <w:i/>
              </w:rPr>
              <w:t>Monitoring &amp; Evaluation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04F27B"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2ED727BC"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0F1C22FA" w14:textId="1CF73DA9" w:rsidR="00E323BF" w:rsidRPr="00FD267F" w:rsidRDefault="008B1F82" w:rsidP="008B1F82">
            <w:pPr>
              <w:rPr>
                <w:i/>
              </w:rPr>
            </w:pPr>
            <w:r>
              <w:rPr>
                <w:i/>
              </w:rPr>
              <w:t xml:space="preserve">Including </w:t>
            </w:r>
            <w:r w:rsidR="00E323BF" w:rsidRPr="00FD267F">
              <w:rPr>
                <w:i/>
              </w:rPr>
              <w:t>joint kick-off, midterm and final workshop</w:t>
            </w:r>
            <w:r>
              <w:rPr>
                <w:i/>
              </w:rPr>
              <w:t>, and project kick-off, midterm and final workshop</w:t>
            </w:r>
            <w:r w:rsidR="000A3B63">
              <w:rPr>
                <w:i/>
              </w:rPr>
              <w:t>.</w:t>
            </w:r>
          </w:p>
        </w:tc>
        <w:tc>
          <w:tcPr>
            <w:tcW w:w="1245" w:type="dxa"/>
            <w:tcBorders>
              <w:left w:val="single" w:sz="4" w:space="0" w:color="D8D8D8" w:themeColor="background2"/>
              <w:right w:val="single" w:sz="4" w:space="0" w:color="D8D8D8" w:themeColor="background2"/>
            </w:tcBorders>
            <w:shd w:val="clear" w:color="auto" w:fill="auto"/>
          </w:tcPr>
          <w:p w14:paraId="457695D4" w14:textId="77777777" w:rsidR="00E323BF" w:rsidRPr="00FD267F" w:rsidRDefault="00E323BF" w:rsidP="003E4ABE"/>
        </w:tc>
        <w:tc>
          <w:tcPr>
            <w:tcW w:w="1169" w:type="dxa"/>
            <w:tcBorders>
              <w:left w:val="single" w:sz="4" w:space="0" w:color="D8D8D8" w:themeColor="background2"/>
              <w:right w:val="single" w:sz="4" w:space="0" w:color="D8D8D8" w:themeColor="background2"/>
            </w:tcBorders>
            <w:shd w:val="clear" w:color="auto" w:fill="auto"/>
          </w:tcPr>
          <w:p w14:paraId="715ECB04" w14:textId="77777777" w:rsidR="00E323BF" w:rsidRPr="00FD267F" w:rsidRDefault="00E323BF" w:rsidP="003E4ABE"/>
        </w:tc>
      </w:tr>
      <w:tr w:rsidR="00310CE7" w:rsidRPr="00FD267F" w14:paraId="1E023765" w14:textId="77777777" w:rsidTr="00FD3467">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05CC888" w14:textId="330385C6" w:rsidR="00310CE7" w:rsidRPr="00E4463C" w:rsidRDefault="00310CE7" w:rsidP="00310CE7">
            <w:pPr>
              <w:rPr>
                <w:i/>
              </w:rPr>
            </w:pPr>
            <w:r w:rsidRPr="00E4463C">
              <w:rPr>
                <w:i/>
              </w:rPr>
              <w:t xml:space="preserve">Capacity </w:t>
            </w:r>
            <w:r>
              <w:rPr>
                <w:i/>
              </w:rPr>
              <w:t>strengthening</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285E3FF" w14:textId="77777777" w:rsidR="00310CE7" w:rsidRPr="00FD267F" w:rsidRDefault="00310CE7" w:rsidP="00FD3467"/>
        </w:tc>
        <w:tc>
          <w:tcPr>
            <w:tcW w:w="1473" w:type="dxa"/>
            <w:tcBorders>
              <w:left w:val="single" w:sz="4" w:space="0" w:color="D8D8D8" w:themeColor="background2"/>
              <w:right w:val="single" w:sz="4" w:space="0" w:color="D8D8D8" w:themeColor="background2"/>
            </w:tcBorders>
            <w:shd w:val="clear" w:color="auto" w:fill="auto"/>
          </w:tcPr>
          <w:p w14:paraId="35887844" w14:textId="77777777" w:rsidR="00310CE7" w:rsidRPr="00FD267F" w:rsidRDefault="00310CE7" w:rsidP="00FD3467"/>
        </w:tc>
        <w:tc>
          <w:tcPr>
            <w:tcW w:w="1473" w:type="dxa"/>
            <w:tcBorders>
              <w:left w:val="single" w:sz="4" w:space="0" w:color="D8D8D8" w:themeColor="background2"/>
              <w:right w:val="single" w:sz="4" w:space="0" w:color="D8D8D8" w:themeColor="background2"/>
            </w:tcBorders>
            <w:shd w:val="clear" w:color="auto" w:fill="auto"/>
          </w:tcPr>
          <w:p w14:paraId="4F7A9F3F" w14:textId="77777777" w:rsidR="00310CE7" w:rsidRPr="00FD267F" w:rsidRDefault="00310CE7" w:rsidP="00FD3467"/>
        </w:tc>
        <w:tc>
          <w:tcPr>
            <w:tcW w:w="1245" w:type="dxa"/>
            <w:tcBorders>
              <w:left w:val="single" w:sz="4" w:space="0" w:color="D8D8D8" w:themeColor="background2"/>
              <w:right w:val="single" w:sz="4" w:space="0" w:color="D8D8D8" w:themeColor="background2"/>
            </w:tcBorders>
            <w:shd w:val="clear" w:color="auto" w:fill="auto"/>
          </w:tcPr>
          <w:p w14:paraId="2E3C05DC" w14:textId="77777777" w:rsidR="00310CE7" w:rsidRPr="00FD267F" w:rsidRDefault="00310CE7" w:rsidP="00FD3467"/>
        </w:tc>
        <w:tc>
          <w:tcPr>
            <w:tcW w:w="1169" w:type="dxa"/>
            <w:tcBorders>
              <w:left w:val="single" w:sz="4" w:space="0" w:color="D8D8D8" w:themeColor="background2"/>
              <w:right w:val="single" w:sz="4" w:space="0" w:color="D8D8D8" w:themeColor="background2"/>
            </w:tcBorders>
            <w:shd w:val="clear" w:color="auto" w:fill="auto"/>
          </w:tcPr>
          <w:p w14:paraId="4FB997D2" w14:textId="77777777" w:rsidR="00310CE7" w:rsidRPr="00FD267F" w:rsidRDefault="00310CE7" w:rsidP="00FD3467"/>
        </w:tc>
      </w:tr>
      <w:tr w:rsidR="00E323BF" w:rsidRPr="00FD267F" w14:paraId="3530AE4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2A9A1D6F" w14:textId="2552AF34" w:rsidR="00E323BF" w:rsidRPr="00FD267F" w:rsidRDefault="00E323BF" w:rsidP="00E323BF">
            <w:r w:rsidRPr="00FD267F">
              <w:t>Module 5: Internationalisation</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567F833" w14:textId="77777777" w:rsidR="00E323BF" w:rsidRPr="00FD267F" w:rsidRDefault="00E323BF" w:rsidP="003E4ABE"/>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0A9A44E" w14:textId="77777777" w:rsidR="00E323BF" w:rsidRPr="00FD267F" w:rsidRDefault="00E323BF" w:rsidP="003E4ABE"/>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7110DD6" w14:textId="18E1B37D" w:rsidR="00E323BF" w:rsidRPr="00D26496" w:rsidRDefault="00D26496" w:rsidP="003E4ABE">
            <w:pPr>
              <w:rPr>
                <w:i/>
              </w:rPr>
            </w:pPr>
            <w:r>
              <w:rPr>
                <w:i/>
              </w:rPr>
              <w:t>Max 20% of budget</w:t>
            </w:r>
            <w:r w:rsidR="002B7A8B">
              <w:rPr>
                <w:i/>
              </w:rPr>
              <w:t>.</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644CD236" w14:textId="77777777" w:rsidR="00E323BF" w:rsidRPr="00FD267F" w:rsidRDefault="00E323BF" w:rsidP="003E4ABE"/>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2294B0A" w14:textId="77777777" w:rsidR="00E323BF" w:rsidRPr="00FD267F" w:rsidRDefault="00E323BF" w:rsidP="003E4ABE"/>
        </w:tc>
      </w:tr>
      <w:tr w:rsidR="00E323BF" w:rsidRPr="00FD267F" w14:paraId="05584AC4"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558AB21" w14:textId="67885687" w:rsidR="00E323BF" w:rsidRPr="00FD267F" w:rsidRDefault="00E323BF" w:rsidP="003E4ABE">
            <w:r w:rsidRPr="00FD267F">
              <w:t>Total budget requested from NWO</w:t>
            </w:r>
          </w:p>
        </w:tc>
        <w:tc>
          <w:tcPr>
            <w:tcW w:w="14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5A9F58B" w14:textId="77777777" w:rsidR="00E323BF" w:rsidRPr="00FD267F" w:rsidRDefault="00E323BF" w:rsidP="003E4ABE"/>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43DA632" w14:textId="77777777" w:rsidR="00E323BF" w:rsidRPr="00FD267F" w:rsidRDefault="00E323BF" w:rsidP="003E4ABE"/>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6C1D97B0" w14:textId="77777777" w:rsidR="00E323BF" w:rsidRPr="00FD267F" w:rsidRDefault="00E323BF" w:rsidP="003E4ABE"/>
        </w:tc>
        <w:tc>
          <w:tcPr>
            <w:tcW w:w="1245"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513EBC" w14:textId="77777777" w:rsidR="00E323BF" w:rsidRPr="00FD267F" w:rsidRDefault="00E323BF" w:rsidP="003E4ABE"/>
        </w:tc>
        <w:tc>
          <w:tcPr>
            <w:tcW w:w="1169"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35E09F9E" w14:textId="77777777" w:rsidR="00E323BF" w:rsidRPr="00FD267F" w:rsidRDefault="00E323BF" w:rsidP="003E4ABE"/>
        </w:tc>
      </w:tr>
    </w:tbl>
    <w:p w14:paraId="65C5497C" w14:textId="77777777" w:rsidR="00E323BF" w:rsidRPr="00FD267F" w:rsidRDefault="00E323BF" w:rsidP="002F6183"/>
    <w:p w14:paraId="37276FF7" w14:textId="77777777" w:rsidR="00E323BF" w:rsidRPr="00FD267F" w:rsidRDefault="00E323BF" w:rsidP="002F6183"/>
    <w:p w14:paraId="70A3DC7C" w14:textId="4FC511C2" w:rsidR="00E323BF" w:rsidRPr="00FD267F" w:rsidRDefault="0032606E" w:rsidP="00E323BF">
      <w:pPr>
        <w:keepNext/>
        <w:keepLines/>
      </w:pPr>
      <w:r>
        <w:t>Budget applied for from the NSFC grant</w:t>
      </w:r>
      <w:r w:rsidR="000365D6" w:rsidRPr="000365D6">
        <w:t>:</w:t>
      </w:r>
      <w:r w:rsidR="00DC5BF6" w:rsidRPr="00FD267F">
        <w:t xml:space="preserve"> </w:t>
      </w:r>
      <w:bookmarkStart w:id="18" w:name="bladwijzer_4b"/>
      <w:bookmarkEnd w:id="18"/>
      <w:r w:rsidR="00DC5BF6" w:rsidRPr="000365D6">
        <w:fldChar w:fldCharType="begin"/>
      </w:r>
      <w:r w:rsidR="000365D6" w:rsidRPr="000365D6">
        <w:rPr>
          <w:sz w:val="22"/>
          <w:szCs w:val="22"/>
        </w:rPr>
        <w:instrText>HYPERLINK  \l "bladwijzer_4b" \o "Please include and specify any co-financing, including the contributing organisation."</w:instrText>
      </w:r>
      <w:r w:rsidR="00DC5BF6" w:rsidRPr="000365D6">
        <w:fldChar w:fldCharType="separate"/>
      </w:r>
      <w:r w:rsidR="00DC5BF6" w:rsidRPr="000365D6">
        <w:rPr>
          <w:rStyle w:val="info"/>
          <w:sz w:val="22"/>
          <w:szCs w:val="22"/>
        </w:rPr>
        <w:sym w:font="Webdings" w:char="F069"/>
      </w:r>
      <w:r w:rsidR="00DC5BF6" w:rsidRPr="000365D6">
        <w:rPr>
          <w:rStyle w:val="info"/>
          <w:sz w:val="22"/>
          <w:szCs w:val="22"/>
        </w:rPr>
        <w:fldChar w:fldCharType="end"/>
      </w:r>
      <w:r w:rsidR="00E323BF" w:rsidRPr="00FD267F">
        <w:t xml:space="preserve"> </w:t>
      </w:r>
    </w:p>
    <w:p w14:paraId="594E7602" w14:textId="77777777" w:rsidR="00E323BF" w:rsidRPr="00FD267F" w:rsidRDefault="00E323BF" w:rsidP="00E323BF">
      <w:pPr>
        <w:keepNext/>
        <w:keepLines/>
      </w:pPr>
    </w:p>
    <w:tbl>
      <w:tblPr>
        <w:tblW w:w="907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3354"/>
        <w:gridCol w:w="1143"/>
        <w:gridCol w:w="1144"/>
        <w:gridCol w:w="1143"/>
        <w:gridCol w:w="1143"/>
        <w:gridCol w:w="1144"/>
      </w:tblGrid>
      <w:tr w:rsidR="00C13A90" w:rsidRPr="00FD267F" w14:paraId="6C489CFE" w14:textId="77777777" w:rsidTr="00C13A90">
        <w:trPr>
          <w:trHeight w:val="1242"/>
        </w:trPr>
        <w:tc>
          <w:tcPr>
            <w:tcW w:w="33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8925E89" w14:textId="47F1D281" w:rsidR="00C13A90" w:rsidRPr="00FD267F" w:rsidRDefault="00C13A90" w:rsidP="00E323BF">
            <w:pPr>
              <w:keepNext/>
              <w:keepLines/>
            </w:pPr>
            <w:r>
              <w:t>Project costs (RMB</w:t>
            </w:r>
            <w:r w:rsidRPr="00FD267F">
              <w:t xml:space="preserve"> and euros): </w:t>
            </w:r>
          </w:p>
          <w:p w14:paraId="32121966" w14:textId="452B8F2E" w:rsidR="00C13A90" w:rsidRPr="00FD267F" w:rsidRDefault="00C13A90" w:rsidP="00E323BF">
            <w:pPr>
              <w:keepNext/>
              <w:keepLines/>
            </w:pP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651C64" w14:textId="0423DE8F" w:rsidR="00C13A90" w:rsidRPr="00FD267F" w:rsidRDefault="00C13A90" w:rsidP="00E323BF">
            <w:pPr>
              <w:keepNext/>
              <w:keepLines/>
            </w:pPr>
            <w:r>
              <w:t>Year 1</w:t>
            </w:r>
          </w:p>
        </w:tc>
        <w:tc>
          <w:tcPr>
            <w:tcW w:w="114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FBE2176" w14:textId="7A53E0A3" w:rsidR="00C13A90" w:rsidRPr="00FD267F" w:rsidRDefault="00C13A90" w:rsidP="007C069E">
            <w:pPr>
              <w:keepNext/>
              <w:keepLines/>
            </w:pPr>
            <w:r>
              <w:t>Year 2</w:t>
            </w: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5B12BDEB" w14:textId="1F775ADB" w:rsidR="00C13A90" w:rsidRDefault="00C13A90" w:rsidP="00E323BF">
            <w:pPr>
              <w:keepNext/>
              <w:keepLines/>
            </w:pPr>
            <w:r>
              <w:t>Year 3</w:t>
            </w: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F2D53" w14:textId="787F7446" w:rsidR="00C13A90" w:rsidRPr="00FD267F" w:rsidRDefault="00C13A90" w:rsidP="00E323BF">
            <w:pPr>
              <w:keepNext/>
              <w:keepLines/>
            </w:pPr>
            <w:r>
              <w:t>Year 4</w:t>
            </w:r>
          </w:p>
        </w:tc>
        <w:tc>
          <w:tcPr>
            <w:tcW w:w="1144" w:type="dxa"/>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662D209A" w14:textId="0733F322" w:rsidR="00C13A90" w:rsidRPr="00FD267F" w:rsidRDefault="00C13A90" w:rsidP="00E323BF">
            <w:pPr>
              <w:keepNext/>
              <w:keepLines/>
            </w:pPr>
            <w:r w:rsidRPr="00FD267F">
              <w:t>TOTAL</w:t>
            </w:r>
          </w:p>
        </w:tc>
      </w:tr>
      <w:tr w:rsidR="00C13A90" w:rsidRPr="00FD267F" w14:paraId="078FAD5F" w14:textId="77777777" w:rsidTr="00C13A90">
        <w:trPr>
          <w:trHeight w:val="283"/>
        </w:trPr>
        <w:sdt>
          <w:sdtPr>
            <w:id w:val="-1915313927"/>
            <w:placeholder>
              <w:docPart w:val="762CC5B58E4F42B9897727828A85D2AE"/>
            </w:placeholder>
            <w:showingPlcHdr/>
          </w:sdtPr>
          <w:sdtEndPr/>
          <w:sdtContent>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DED80F3" w14:textId="1FC8CED2" w:rsidR="00C13A90" w:rsidRPr="00FD267F" w:rsidRDefault="00C13A90" w:rsidP="00DC5BF6">
                <w:pPr>
                  <w:rPr>
                    <w:sz w:val="16"/>
                    <w:szCs w:val="16"/>
                  </w:rPr>
                </w:pPr>
                <w:r w:rsidRPr="00FD267F">
                  <w:rPr>
                    <w:rStyle w:val="a4"/>
                    <w:i/>
                  </w:rPr>
                  <w:t>Give a description of the project co</w:t>
                </w:r>
                <w:r>
                  <w:rPr>
                    <w:rStyle w:val="a4"/>
                    <w:i/>
                  </w:rPr>
                  <w:t>sts, specified</w:t>
                </w:r>
                <w:r w:rsidRPr="00FD267F">
                  <w:rPr>
                    <w:rStyle w:val="a4"/>
                  </w:rPr>
                  <w:t>.</w:t>
                </w:r>
              </w:p>
            </w:tc>
          </w:sdtContent>
        </w:sdt>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78B942" w14:textId="77777777" w:rsidR="00C13A90" w:rsidRPr="00FD267F" w:rsidRDefault="00C13A90" w:rsidP="00E323BF">
            <w:pPr>
              <w:keepNext/>
              <w:keepLines/>
            </w:pPr>
          </w:p>
        </w:tc>
        <w:tc>
          <w:tcPr>
            <w:tcW w:w="1144" w:type="dxa"/>
            <w:tcBorders>
              <w:left w:val="single" w:sz="4" w:space="0" w:color="D8D8D8" w:themeColor="background2"/>
              <w:right w:val="single" w:sz="4" w:space="0" w:color="D8D8D8" w:themeColor="background2"/>
            </w:tcBorders>
          </w:tcPr>
          <w:p w14:paraId="52882303" w14:textId="77777777" w:rsidR="00C13A90" w:rsidRPr="00FD267F" w:rsidRDefault="00C13A90" w:rsidP="00E323BF">
            <w:pPr>
              <w:keepNext/>
              <w:keepLines/>
            </w:pPr>
          </w:p>
        </w:tc>
        <w:tc>
          <w:tcPr>
            <w:tcW w:w="1143" w:type="dxa"/>
            <w:tcBorders>
              <w:left w:val="single" w:sz="4" w:space="0" w:color="D8D8D8" w:themeColor="background2"/>
              <w:right w:val="single" w:sz="4" w:space="0" w:color="D8D8D8" w:themeColor="background2"/>
            </w:tcBorders>
          </w:tcPr>
          <w:p w14:paraId="788FB871" w14:textId="77777777" w:rsidR="00C13A90" w:rsidRPr="00FD267F" w:rsidRDefault="00C13A90" w:rsidP="00E323BF">
            <w:pPr>
              <w:keepNext/>
              <w:keepLines/>
            </w:pPr>
          </w:p>
        </w:tc>
        <w:tc>
          <w:tcPr>
            <w:tcW w:w="1143" w:type="dxa"/>
            <w:tcBorders>
              <w:left w:val="single" w:sz="4" w:space="0" w:color="D8D8D8" w:themeColor="background2"/>
              <w:right w:val="single" w:sz="4" w:space="0" w:color="D8D8D8" w:themeColor="background2"/>
            </w:tcBorders>
            <w:shd w:val="clear" w:color="auto" w:fill="auto"/>
          </w:tcPr>
          <w:p w14:paraId="3167CE54" w14:textId="790CBBDB" w:rsidR="00C13A90" w:rsidRPr="00FD267F" w:rsidRDefault="00C13A90" w:rsidP="00E323BF">
            <w:pPr>
              <w:keepNext/>
              <w:keepLines/>
            </w:pPr>
          </w:p>
        </w:tc>
        <w:tc>
          <w:tcPr>
            <w:tcW w:w="1144" w:type="dxa"/>
            <w:tcBorders>
              <w:left w:val="single" w:sz="12" w:space="0" w:color="C2C2C2" w:themeColor="background2" w:themeShade="E6"/>
              <w:right w:val="single" w:sz="4" w:space="0" w:color="D8D8D8" w:themeColor="background2"/>
            </w:tcBorders>
            <w:shd w:val="clear" w:color="auto" w:fill="auto"/>
          </w:tcPr>
          <w:p w14:paraId="2AFEAF16" w14:textId="65888E94" w:rsidR="00C13A90" w:rsidRPr="00FD267F" w:rsidRDefault="00C13A90" w:rsidP="00E323BF">
            <w:pPr>
              <w:keepNext/>
              <w:keepLines/>
            </w:pPr>
          </w:p>
        </w:tc>
      </w:tr>
      <w:tr w:rsidR="00C13A90" w:rsidRPr="00FD267F" w14:paraId="103D1A92" w14:textId="77777777" w:rsidTr="00C13A90">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4E2EA2D" w14:textId="15D5A54A" w:rsidR="00C13A90" w:rsidRPr="00FD267F" w:rsidRDefault="00C13A90"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03E7540" w14:textId="77777777" w:rsidR="00C13A90" w:rsidRPr="00FD267F" w:rsidRDefault="00C13A90" w:rsidP="003E4ABE"/>
        </w:tc>
        <w:tc>
          <w:tcPr>
            <w:tcW w:w="1144" w:type="dxa"/>
            <w:tcBorders>
              <w:left w:val="single" w:sz="4" w:space="0" w:color="D8D8D8" w:themeColor="background2"/>
              <w:right w:val="single" w:sz="4" w:space="0" w:color="D8D8D8" w:themeColor="background2"/>
            </w:tcBorders>
          </w:tcPr>
          <w:p w14:paraId="3D04E815" w14:textId="77777777" w:rsidR="00C13A90" w:rsidRPr="00FD267F" w:rsidRDefault="00C13A90" w:rsidP="003E4ABE"/>
        </w:tc>
        <w:tc>
          <w:tcPr>
            <w:tcW w:w="1143" w:type="dxa"/>
            <w:tcBorders>
              <w:left w:val="single" w:sz="4" w:space="0" w:color="D8D8D8" w:themeColor="background2"/>
              <w:right w:val="single" w:sz="4" w:space="0" w:color="D8D8D8" w:themeColor="background2"/>
            </w:tcBorders>
          </w:tcPr>
          <w:p w14:paraId="6FF7F330" w14:textId="77777777" w:rsidR="00C13A90" w:rsidRPr="00FD267F" w:rsidRDefault="00C13A90" w:rsidP="00C13A90">
            <w:pPr>
              <w:keepNext/>
              <w:keepLines/>
            </w:pPr>
          </w:p>
        </w:tc>
        <w:tc>
          <w:tcPr>
            <w:tcW w:w="1143" w:type="dxa"/>
            <w:tcBorders>
              <w:left w:val="single" w:sz="4" w:space="0" w:color="D8D8D8" w:themeColor="background2"/>
              <w:right w:val="single" w:sz="4" w:space="0" w:color="D8D8D8" w:themeColor="background2"/>
            </w:tcBorders>
            <w:shd w:val="clear" w:color="auto" w:fill="auto"/>
          </w:tcPr>
          <w:p w14:paraId="6724D4DD" w14:textId="3CA3B8DE" w:rsidR="00C13A90" w:rsidRPr="00FD267F" w:rsidRDefault="00C13A90" w:rsidP="003E4ABE"/>
        </w:tc>
        <w:tc>
          <w:tcPr>
            <w:tcW w:w="1144" w:type="dxa"/>
            <w:tcBorders>
              <w:left w:val="single" w:sz="12" w:space="0" w:color="C2C2C2" w:themeColor="background2" w:themeShade="E6"/>
              <w:right w:val="single" w:sz="4" w:space="0" w:color="D8D8D8" w:themeColor="background2"/>
            </w:tcBorders>
            <w:shd w:val="clear" w:color="auto" w:fill="auto"/>
          </w:tcPr>
          <w:p w14:paraId="4DBABEF8" w14:textId="2A6FD5DF" w:rsidR="00C13A90" w:rsidRPr="00FD267F" w:rsidRDefault="00C13A90" w:rsidP="003E4ABE"/>
        </w:tc>
      </w:tr>
      <w:tr w:rsidR="00C13A90" w:rsidRPr="00FD267F" w14:paraId="5B1AB404" w14:textId="77777777" w:rsidTr="00C13A90">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310ACA" w14:textId="0F3B56A9" w:rsidR="00C13A90" w:rsidRPr="00FD267F" w:rsidRDefault="00C13A90"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B77A041" w14:textId="77777777" w:rsidR="00C13A90" w:rsidRPr="00FD267F" w:rsidRDefault="00C13A90" w:rsidP="003E4ABE"/>
        </w:tc>
        <w:tc>
          <w:tcPr>
            <w:tcW w:w="1144" w:type="dxa"/>
            <w:tcBorders>
              <w:left w:val="single" w:sz="4" w:space="0" w:color="D8D8D8" w:themeColor="background2"/>
              <w:right w:val="single" w:sz="4" w:space="0" w:color="D8D8D8" w:themeColor="background2"/>
            </w:tcBorders>
          </w:tcPr>
          <w:p w14:paraId="6E63A9DA" w14:textId="77777777" w:rsidR="00C13A90" w:rsidRPr="00FD267F" w:rsidRDefault="00C13A90" w:rsidP="003E4ABE"/>
        </w:tc>
        <w:tc>
          <w:tcPr>
            <w:tcW w:w="1143" w:type="dxa"/>
            <w:tcBorders>
              <w:left w:val="single" w:sz="4" w:space="0" w:color="D8D8D8" w:themeColor="background2"/>
              <w:right w:val="single" w:sz="4" w:space="0" w:color="D8D8D8" w:themeColor="background2"/>
            </w:tcBorders>
          </w:tcPr>
          <w:p w14:paraId="34A82AFB" w14:textId="77777777" w:rsidR="00C13A90" w:rsidRPr="00FD267F" w:rsidRDefault="00C13A90" w:rsidP="00C13A90">
            <w:pPr>
              <w:keepNext/>
              <w:keepLines/>
            </w:pPr>
          </w:p>
        </w:tc>
        <w:tc>
          <w:tcPr>
            <w:tcW w:w="1143" w:type="dxa"/>
            <w:tcBorders>
              <w:left w:val="single" w:sz="4" w:space="0" w:color="D8D8D8" w:themeColor="background2"/>
              <w:right w:val="single" w:sz="4" w:space="0" w:color="D8D8D8" w:themeColor="background2"/>
            </w:tcBorders>
            <w:shd w:val="clear" w:color="auto" w:fill="auto"/>
          </w:tcPr>
          <w:p w14:paraId="174BB249" w14:textId="163970C6" w:rsidR="00C13A90" w:rsidRPr="00FD267F" w:rsidRDefault="00C13A90" w:rsidP="003E4ABE"/>
        </w:tc>
        <w:tc>
          <w:tcPr>
            <w:tcW w:w="1144" w:type="dxa"/>
            <w:tcBorders>
              <w:left w:val="single" w:sz="12" w:space="0" w:color="C2C2C2" w:themeColor="background2" w:themeShade="E6"/>
              <w:right w:val="single" w:sz="4" w:space="0" w:color="D8D8D8" w:themeColor="background2"/>
            </w:tcBorders>
            <w:shd w:val="clear" w:color="auto" w:fill="auto"/>
          </w:tcPr>
          <w:p w14:paraId="3304D2E0" w14:textId="23A54A94" w:rsidR="00C13A90" w:rsidRPr="00FD267F" w:rsidRDefault="00C13A90" w:rsidP="003E4ABE"/>
        </w:tc>
      </w:tr>
      <w:tr w:rsidR="00C13A90" w:rsidRPr="00FD267F" w14:paraId="4A923539" w14:textId="77777777" w:rsidTr="00C13A90">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78D2B9" w14:textId="72783DE6" w:rsidR="00C13A90" w:rsidRPr="00FD267F" w:rsidRDefault="00C13A90"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838D1CE" w14:textId="77777777" w:rsidR="00C13A90" w:rsidRPr="00FD267F" w:rsidRDefault="00C13A90" w:rsidP="003E4ABE"/>
        </w:tc>
        <w:tc>
          <w:tcPr>
            <w:tcW w:w="1144" w:type="dxa"/>
            <w:tcBorders>
              <w:left w:val="single" w:sz="4" w:space="0" w:color="D8D8D8" w:themeColor="background2"/>
              <w:right w:val="single" w:sz="4" w:space="0" w:color="D8D8D8" w:themeColor="background2"/>
            </w:tcBorders>
          </w:tcPr>
          <w:p w14:paraId="16C9D3D5" w14:textId="77777777" w:rsidR="00C13A90" w:rsidRPr="00FD267F" w:rsidRDefault="00C13A90" w:rsidP="003E4ABE"/>
        </w:tc>
        <w:tc>
          <w:tcPr>
            <w:tcW w:w="1143" w:type="dxa"/>
            <w:tcBorders>
              <w:left w:val="single" w:sz="4" w:space="0" w:color="D8D8D8" w:themeColor="background2"/>
              <w:right w:val="single" w:sz="4" w:space="0" w:color="D8D8D8" w:themeColor="background2"/>
            </w:tcBorders>
          </w:tcPr>
          <w:p w14:paraId="4CF8A54B" w14:textId="77777777" w:rsidR="00C13A90" w:rsidRPr="00FD267F" w:rsidRDefault="00C13A90" w:rsidP="003E4ABE"/>
        </w:tc>
        <w:tc>
          <w:tcPr>
            <w:tcW w:w="1143" w:type="dxa"/>
            <w:tcBorders>
              <w:left w:val="single" w:sz="4" w:space="0" w:color="D8D8D8" w:themeColor="background2"/>
              <w:right w:val="single" w:sz="4" w:space="0" w:color="D8D8D8" w:themeColor="background2"/>
            </w:tcBorders>
            <w:shd w:val="clear" w:color="auto" w:fill="auto"/>
          </w:tcPr>
          <w:p w14:paraId="36D5BA6E" w14:textId="3285AADD" w:rsidR="00C13A90" w:rsidRPr="00FD267F" w:rsidRDefault="00C13A90" w:rsidP="003E4ABE"/>
        </w:tc>
        <w:tc>
          <w:tcPr>
            <w:tcW w:w="1144" w:type="dxa"/>
            <w:tcBorders>
              <w:left w:val="single" w:sz="12" w:space="0" w:color="C2C2C2" w:themeColor="background2" w:themeShade="E6"/>
              <w:right w:val="single" w:sz="4" w:space="0" w:color="D8D8D8" w:themeColor="background2"/>
            </w:tcBorders>
            <w:shd w:val="clear" w:color="auto" w:fill="auto"/>
          </w:tcPr>
          <w:p w14:paraId="0CF26826" w14:textId="635F3BD8" w:rsidR="00C13A90" w:rsidRPr="00FD267F" w:rsidRDefault="00C13A90" w:rsidP="003E4ABE"/>
        </w:tc>
      </w:tr>
      <w:tr w:rsidR="00C13A90" w:rsidRPr="00FD267F" w14:paraId="5464B629" w14:textId="77777777" w:rsidTr="00C13A90">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610A71E" w14:textId="2EE7CB35" w:rsidR="00C13A90" w:rsidRPr="00FD267F" w:rsidRDefault="00C13A90"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7E81AD1" w14:textId="77777777" w:rsidR="00C13A90" w:rsidRPr="00FD267F" w:rsidRDefault="00C13A90" w:rsidP="003E4ABE"/>
        </w:tc>
        <w:tc>
          <w:tcPr>
            <w:tcW w:w="1144" w:type="dxa"/>
            <w:tcBorders>
              <w:left w:val="single" w:sz="4" w:space="0" w:color="D8D8D8" w:themeColor="background2"/>
              <w:right w:val="single" w:sz="4" w:space="0" w:color="D8D8D8" w:themeColor="background2"/>
            </w:tcBorders>
          </w:tcPr>
          <w:p w14:paraId="6D149438" w14:textId="77777777" w:rsidR="00C13A90" w:rsidRPr="00FD267F" w:rsidRDefault="00C13A90" w:rsidP="003E4ABE"/>
        </w:tc>
        <w:tc>
          <w:tcPr>
            <w:tcW w:w="1143" w:type="dxa"/>
            <w:tcBorders>
              <w:left w:val="single" w:sz="4" w:space="0" w:color="D8D8D8" w:themeColor="background2"/>
              <w:right w:val="single" w:sz="4" w:space="0" w:color="D8D8D8" w:themeColor="background2"/>
            </w:tcBorders>
          </w:tcPr>
          <w:p w14:paraId="23F15266" w14:textId="77777777" w:rsidR="00C13A90" w:rsidRPr="00FD267F" w:rsidRDefault="00C13A90" w:rsidP="003E4ABE"/>
        </w:tc>
        <w:tc>
          <w:tcPr>
            <w:tcW w:w="1143" w:type="dxa"/>
            <w:tcBorders>
              <w:left w:val="single" w:sz="4" w:space="0" w:color="D8D8D8" w:themeColor="background2"/>
              <w:right w:val="single" w:sz="4" w:space="0" w:color="D8D8D8" w:themeColor="background2"/>
            </w:tcBorders>
            <w:shd w:val="clear" w:color="auto" w:fill="auto"/>
          </w:tcPr>
          <w:p w14:paraId="0E599381" w14:textId="79EA133F" w:rsidR="00C13A90" w:rsidRPr="00FD267F" w:rsidRDefault="00C13A90" w:rsidP="003E4ABE"/>
        </w:tc>
        <w:tc>
          <w:tcPr>
            <w:tcW w:w="1144" w:type="dxa"/>
            <w:tcBorders>
              <w:left w:val="single" w:sz="12" w:space="0" w:color="C2C2C2" w:themeColor="background2" w:themeShade="E6"/>
              <w:right w:val="single" w:sz="4" w:space="0" w:color="D8D8D8" w:themeColor="background2"/>
            </w:tcBorders>
            <w:shd w:val="clear" w:color="auto" w:fill="auto"/>
          </w:tcPr>
          <w:p w14:paraId="15E384A7" w14:textId="0A3B9299" w:rsidR="00C13A90" w:rsidRPr="00FD267F" w:rsidRDefault="00C13A90" w:rsidP="003E4ABE"/>
        </w:tc>
      </w:tr>
      <w:tr w:rsidR="00C13A90" w:rsidRPr="00FD267F" w14:paraId="36FD2837" w14:textId="77777777" w:rsidTr="00C13A90">
        <w:trPr>
          <w:trHeight w:val="283"/>
        </w:trPr>
        <w:tc>
          <w:tcPr>
            <w:tcW w:w="3354"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AD2547" w14:textId="0D6B88F9" w:rsidR="00C13A90" w:rsidRPr="00FD267F" w:rsidRDefault="00C13A90" w:rsidP="003E4ABE"/>
        </w:tc>
        <w:tc>
          <w:tcPr>
            <w:tcW w:w="1143"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B7BDB3A" w14:textId="77777777" w:rsidR="00C13A90" w:rsidRPr="00FD267F" w:rsidRDefault="00C13A90" w:rsidP="003E4ABE"/>
        </w:tc>
        <w:tc>
          <w:tcPr>
            <w:tcW w:w="1144" w:type="dxa"/>
            <w:tcBorders>
              <w:left w:val="single" w:sz="4" w:space="0" w:color="D8D8D8" w:themeColor="background2"/>
              <w:bottom w:val="single" w:sz="12" w:space="0" w:color="C2C2C2" w:themeColor="background2" w:themeShade="E6"/>
              <w:right w:val="single" w:sz="4" w:space="0" w:color="D8D8D8" w:themeColor="background2"/>
            </w:tcBorders>
          </w:tcPr>
          <w:p w14:paraId="60148139" w14:textId="77777777" w:rsidR="00C13A90" w:rsidRPr="00FD267F" w:rsidRDefault="00C13A90" w:rsidP="003E4ABE"/>
        </w:tc>
        <w:tc>
          <w:tcPr>
            <w:tcW w:w="1143" w:type="dxa"/>
            <w:tcBorders>
              <w:left w:val="single" w:sz="4" w:space="0" w:color="D8D8D8" w:themeColor="background2"/>
              <w:bottom w:val="single" w:sz="12" w:space="0" w:color="C2C2C2" w:themeColor="background2" w:themeShade="E6"/>
              <w:right w:val="single" w:sz="4" w:space="0" w:color="D8D8D8" w:themeColor="background2"/>
            </w:tcBorders>
          </w:tcPr>
          <w:p w14:paraId="2BA0221D" w14:textId="77777777" w:rsidR="00C13A90" w:rsidRPr="00FD267F" w:rsidRDefault="00C13A90" w:rsidP="003E4ABE"/>
        </w:tc>
        <w:tc>
          <w:tcPr>
            <w:tcW w:w="114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9961005" w14:textId="7BF2C5ED" w:rsidR="00C13A90" w:rsidRPr="00FD267F" w:rsidRDefault="00C13A90" w:rsidP="003E4ABE"/>
        </w:tc>
        <w:tc>
          <w:tcPr>
            <w:tcW w:w="1144"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1E0B6A63" w14:textId="3470195C" w:rsidR="00C13A90" w:rsidRPr="00FD267F" w:rsidRDefault="00C13A90" w:rsidP="003E4ABE"/>
        </w:tc>
      </w:tr>
      <w:tr w:rsidR="00C13A90" w:rsidRPr="00FD267F" w14:paraId="5C3D5F25" w14:textId="77777777" w:rsidTr="00C13A90">
        <w:trPr>
          <w:trHeight w:val="283"/>
        </w:trPr>
        <w:tc>
          <w:tcPr>
            <w:tcW w:w="335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8FC8E10" w14:textId="44B425B1" w:rsidR="00C13A90" w:rsidRPr="00FD267F" w:rsidRDefault="00C13A90" w:rsidP="003E4ABE">
            <w:r>
              <w:t>TOTAL</w:t>
            </w:r>
          </w:p>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BE2CB9C" w14:textId="77777777" w:rsidR="00C13A90" w:rsidRPr="00FD267F" w:rsidRDefault="00C13A90" w:rsidP="003E4ABE"/>
        </w:tc>
        <w:tc>
          <w:tcPr>
            <w:tcW w:w="114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7584D672" w14:textId="77777777" w:rsidR="00C13A90" w:rsidRPr="00FD267F" w:rsidRDefault="00C13A90" w:rsidP="003E4ABE"/>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54C09A60" w14:textId="77777777" w:rsidR="00C13A90" w:rsidRPr="00FD267F" w:rsidRDefault="00C13A90" w:rsidP="003E4ABE"/>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AA0AAB" w14:textId="394986AE" w:rsidR="00C13A90" w:rsidRPr="00FD267F" w:rsidRDefault="00C13A90" w:rsidP="003E4ABE"/>
        </w:tc>
        <w:tc>
          <w:tcPr>
            <w:tcW w:w="1144" w:type="dxa"/>
            <w:tcBorders>
              <w:top w:val="single" w:sz="12" w:space="0" w:color="C2C2C2" w:themeColor="background2" w:themeShade="E6"/>
              <w:left w:val="single" w:sz="12" w:space="0" w:color="C2C2C2" w:themeColor="background2" w:themeShade="E6"/>
              <w:bottom w:val="single" w:sz="4" w:space="0" w:color="D8D8D8" w:themeColor="background2"/>
              <w:right w:val="single" w:sz="4" w:space="0" w:color="D8D8D8" w:themeColor="background2"/>
            </w:tcBorders>
            <w:shd w:val="clear" w:color="auto" w:fill="auto"/>
          </w:tcPr>
          <w:p w14:paraId="40AA3198" w14:textId="7DE76E94" w:rsidR="00C13A90" w:rsidRPr="00FD267F" w:rsidRDefault="00C13A90" w:rsidP="003E4ABE"/>
        </w:tc>
      </w:tr>
    </w:tbl>
    <w:p w14:paraId="01E585D5" w14:textId="77777777" w:rsidR="00205F50" w:rsidRPr="00FD267F" w:rsidRDefault="00205F50" w:rsidP="00E323BF"/>
    <w:p w14:paraId="554179D9" w14:textId="0086977D" w:rsidR="00205F50" w:rsidRPr="00FD267F" w:rsidRDefault="00205F50" w:rsidP="00205F50">
      <w:pPr>
        <w:pStyle w:val="2"/>
      </w:pPr>
      <w:bookmarkStart w:id="19" w:name="_Explanation_of_budget"/>
      <w:bookmarkEnd w:id="19"/>
      <w:r w:rsidRPr="00FD267F">
        <w:lastRenderedPageBreak/>
        <w:t xml:space="preserve">Explanation of budget </w:t>
      </w:r>
      <w:hyperlink w:anchor="Explanatory_4" w:tooltip="See Explanatory Notes" w:history="1">
        <w:r w:rsidR="00DC53D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1D810A03" w14:textId="77777777" w:rsidTr="003E4ABE">
        <w:trPr>
          <w:trHeight w:val="656"/>
        </w:trPr>
        <w:tc>
          <w:tcPr>
            <w:tcW w:w="9072" w:type="dxa"/>
            <w:tcBorders>
              <w:top w:val="nil"/>
              <w:left w:val="nil"/>
              <w:bottom w:val="nil"/>
              <w:right w:val="nil"/>
            </w:tcBorders>
            <w:shd w:val="clear" w:color="auto" w:fill="auto"/>
          </w:tcPr>
          <w:sdt>
            <w:sdtPr>
              <w:rPr>
                <w:lang w:eastAsia="nl-NL"/>
              </w:rPr>
              <w:id w:val="-620611499"/>
              <w:placeholder>
                <w:docPart w:val="5FB1699D102F4AAA8FD24A31A5867CD2"/>
              </w:placeholder>
            </w:sdtPr>
            <w:sdtEndPr/>
            <w:sdtContent>
              <w:sdt>
                <w:sdtPr>
                  <w:rPr>
                    <w:lang w:eastAsia="nl-NL"/>
                  </w:rPr>
                  <w:id w:val="813365499"/>
                  <w:placeholder>
                    <w:docPart w:val="1C1CF18F408843FBAEF0D760312E82CF"/>
                  </w:placeholder>
                  <w:showingPlcHdr/>
                </w:sdtPr>
                <w:sdtEndPr/>
                <w:sdtContent>
                  <w:p w14:paraId="18857C6C" w14:textId="77777777" w:rsidR="001A493E" w:rsidRDefault="001A493E" w:rsidP="001A493E">
                    <w:pPr>
                      <w:keepLines/>
                      <w:rPr>
                        <w:lang w:eastAsia="nl-NL"/>
                      </w:rPr>
                    </w:pPr>
                    <w:r>
                      <w:rPr>
                        <w:rStyle w:val="a4"/>
                      </w:rPr>
                      <w:t>(Max. 1 page</w:t>
                    </w:r>
                    <w:r w:rsidRPr="00FD267F">
                      <w:rPr>
                        <w:rStyle w:val="a4"/>
                      </w:rPr>
                      <w:t>)</w:t>
                    </w:r>
                  </w:p>
                </w:sdtContent>
              </w:sdt>
              <w:p w14:paraId="33A008DE" w14:textId="121DB1DD" w:rsidR="00A9258C" w:rsidRPr="00FD267F" w:rsidRDefault="00B93C84" w:rsidP="003E4ABE">
                <w:pPr>
                  <w:keepLines/>
                  <w:rPr>
                    <w:lang w:eastAsia="nl-NL"/>
                  </w:rPr>
                </w:pPr>
              </w:p>
            </w:sdtContent>
          </w:sdt>
        </w:tc>
      </w:tr>
    </w:tbl>
    <w:p w14:paraId="123BE937" w14:textId="2FFB36AB" w:rsidR="00A9258C" w:rsidRPr="00FD267F" w:rsidRDefault="00A9258C" w:rsidP="00A9258C">
      <w:pPr>
        <w:pStyle w:val="2"/>
      </w:pPr>
      <w:bookmarkStart w:id="20" w:name="_Intended_starting_date"/>
      <w:bookmarkEnd w:id="20"/>
      <w:r w:rsidRPr="00FD267F">
        <w:t xml:space="preserve">Intended starting date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44EECFA" w14:textId="77777777" w:rsidTr="003E4ABE">
        <w:trPr>
          <w:trHeight w:val="656"/>
        </w:trPr>
        <w:sdt>
          <w:sdtPr>
            <w:rPr>
              <w:lang w:eastAsia="nl-NL"/>
            </w:rPr>
            <w:id w:val="40797598"/>
            <w:placeholder>
              <w:docPart w:val="7D8860CEB3544F099A2FCE9C17B1EC1B"/>
            </w:placeholder>
            <w:showingPlcHdr/>
            <w:date>
              <w:dateFormat w:val="dd MMMM yyyy"/>
              <w:lid w:val="en-GB"/>
              <w:storeMappedDataAs w:val="dateTime"/>
              <w:calendar w:val="gregorian"/>
            </w:date>
          </w:sdtPr>
          <w:sdtEndPr/>
          <w:sdtContent>
            <w:tc>
              <w:tcPr>
                <w:tcW w:w="9072" w:type="dxa"/>
                <w:tcBorders>
                  <w:top w:val="nil"/>
                  <w:left w:val="nil"/>
                  <w:bottom w:val="nil"/>
                  <w:right w:val="nil"/>
                </w:tcBorders>
                <w:shd w:val="clear" w:color="auto" w:fill="auto"/>
              </w:tcPr>
              <w:p w14:paraId="1F6EAF7C" w14:textId="352581CD" w:rsidR="00A9258C" w:rsidRPr="00FD267F" w:rsidRDefault="00B2437A" w:rsidP="003E4ABE">
                <w:pPr>
                  <w:keepLines/>
                  <w:rPr>
                    <w:lang w:eastAsia="nl-NL"/>
                  </w:rPr>
                </w:pPr>
                <w:r>
                  <w:rPr>
                    <w:rStyle w:val="a4"/>
                  </w:rPr>
                  <w:t>Click to select a starting date</w:t>
                </w:r>
                <w:r w:rsidR="00D07C8D">
                  <w:rPr>
                    <w:rStyle w:val="a4"/>
                  </w:rPr>
                  <w:t>. Starting date must be after November 2021 and before 31 January 2022</w:t>
                </w:r>
                <w:r w:rsidRPr="005444A7">
                  <w:rPr>
                    <w:rStyle w:val="a4"/>
                  </w:rPr>
                  <w:t>.</w:t>
                </w:r>
              </w:p>
            </w:tc>
          </w:sdtContent>
        </w:sdt>
      </w:tr>
    </w:tbl>
    <w:p w14:paraId="015A1732" w14:textId="0A49D4AC" w:rsidR="00A9258C" w:rsidRPr="00FD267F" w:rsidRDefault="00A9258C" w:rsidP="00A9258C">
      <w:pPr>
        <w:pStyle w:val="2"/>
      </w:pPr>
      <w:r w:rsidRPr="00FD267F">
        <w:t>Additional grants</w:t>
      </w:r>
    </w:p>
    <w:p w14:paraId="4BE58CBA" w14:textId="1AB04EB6" w:rsidR="00A9258C" w:rsidRPr="00FD267F" w:rsidRDefault="00A9258C" w:rsidP="00A9258C">
      <w:r w:rsidRPr="00FD267F">
        <w:t>Have you requested any additional grants for this proj</w:t>
      </w:r>
      <w:r w:rsidR="009C4C2F">
        <w:t xml:space="preserve">ect either from NWO, </w:t>
      </w:r>
      <w:r w:rsidR="006F63D9">
        <w:t>NSFC</w:t>
      </w:r>
      <w:r w:rsidR="002B28C1">
        <w:t>,</w:t>
      </w:r>
      <w:r w:rsidRPr="00FD267F">
        <w:t xml:space="preserve"> 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15725E2" w14:textId="77777777" w:rsidTr="003E4ABE">
        <w:trPr>
          <w:trHeight w:val="656"/>
        </w:trPr>
        <w:tc>
          <w:tcPr>
            <w:tcW w:w="9072" w:type="dxa"/>
            <w:tcBorders>
              <w:top w:val="nil"/>
              <w:left w:val="nil"/>
              <w:bottom w:val="nil"/>
              <w:right w:val="nil"/>
            </w:tcBorders>
            <w:shd w:val="clear" w:color="auto" w:fill="auto"/>
          </w:tcPr>
          <w:sdt>
            <w:sdtPr>
              <w:rPr>
                <w:lang w:eastAsia="nl-NL"/>
              </w:rPr>
              <w:id w:val="-1713726904"/>
              <w:placeholder>
                <w:docPart w:val="B6354B494A44474581C279334466E997"/>
              </w:placeholder>
            </w:sdtPr>
            <w:sdtEndPr/>
            <w:sdtContent>
              <w:p w14:paraId="693ED594" w14:textId="1DE4B7B7" w:rsidR="00A9258C" w:rsidRPr="00FD267F" w:rsidRDefault="00B93C84" w:rsidP="00A9258C">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sz w:val="20"/>
                    <w:szCs w:val="20"/>
                    <w:lang w:eastAsia="nl-NL"/>
                  </w:rPr>
                  <w:tab/>
                </w:r>
                <w:r w:rsidR="00A9258C" w:rsidRPr="00FD267F">
                  <w:t xml:space="preserve">NO </w:t>
                </w:r>
              </w:p>
              <w:p w14:paraId="2A9479FD" w14:textId="64D02118" w:rsidR="00A9258C" w:rsidRPr="00FD267F" w:rsidRDefault="00B93C84" w:rsidP="00A9258C">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color w:val="008B9F"/>
                    <w:sz w:val="20"/>
                    <w:szCs w:val="20"/>
                    <w:lang w:eastAsia="nl-NL"/>
                  </w:rPr>
                  <w:tab/>
                </w:r>
                <w:r w:rsidR="00A9258C" w:rsidRPr="00FD267F">
                  <w:t>YES</w:t>
                </w:r>
                <w:r w:rsidR="00A9258C" w:rsidRPr="00FD267F">
                  <w:rPr>
                    <w:rFonts w:eastAsia="Times New Roman"/>
                    <w:lang w:eastAsia="nl-NL"/>
                  </w:rPr>
                  <w:t xml:space="preserve"> </w:t>
                </w:r>
              </w:p>
              <w:p w14:paraId="1F9293FA" w14:textId="77777777" w:rsidR="004A35E5" w:rsidRPr="00FD267F" w:rsidRDefault="004A35E5" w:rsidP="00A9258C">
                <w:pPr>
                  <w:widowControl w:val="0"/>
                  <w:tabs>
                    <w:tab w:val="left" w:pos="461"/>
                  </w:tabs>
                  <w:overflowPunct w:val="0"/>
                  <w:autoSpaceDE w:val="0"/>
                  <w:autoSpaceDN w:val="0"/>
                  <w:adjustRightInd w:val="0"/>
                  <w:textAlignment w:val="baseline"/>
                  <w:rPr>
                    <w:rFonts w:eastAsia="Times New Roman"/>
                    <w:lang w:eastAsia="nl-NL"/>
                  </w:rPr>
                </w:pPr>
              </w:p>
              <w:p w14:paraId="0F3B4F20" w14:textId="47AD882E" w:rsidR="00A9258C" w:rsidRPr="00FD267F" w:rsidRDefault="00B93C84" w:rsidP="00A9258C">
                <w:pPr>
                  <w:keepLines/>
                  <w:rPr>
                    <w:lang w:eastAsia="nl-NL"/>
                  </w:rPr>
                </w:pPr>
                <w:sdt>
                  <w:sdtPr>
                    <w:rPr>
                      <w:rFonts w:eastAsia="Times New Roman"/>
                      <w:lang w:eastAsia="nl-NL"/>
                    </w:rPr>
                    <w:id w:val="-1781321548"/>
                    <w:placeholder>
                      <w:docPart w:val="5AEB08EA9D334F05821D133B5A8E9881"/>
                    </w:placeholder>
                    <w:showingPlcHdr/>
                  </w:sdtPr>
                  <w:sdtEndPr/>
                  <w:sdtContent>
                    <w:r w:rsidR="00A9258C" w:rsidRPr="00FD267F">
                      <w:rPr>
                        <w:rStyle w:val="a4"/>
                      </w:rPr>
                      <w:t>If yes, please specify</w:t>
                    </w:r>
                  </w:sdtContent>
                </w:sdt>
              </w:p>
            </w:sdtContent>
          </w:sdt>
        </w:tc>
      </w:tr>
    </w:tbl>
    <w:p w14:paraId="71699A67" w14:textId="35F74412" w:rsidR="004A35E5" w:rsidRPr="00FD267F" w:rsidRDefault="004A35E5" w:rsidP="00A9258C"/>
    <w:p w14:paraId="69FB29E6" w14:textId="77777777" w:rsidR="004A35E5" w:rsidRPr="00FD267F" w:rsidRDefault="004A35E5">
      <w:pPr>
        <w:spacing w:after="240"/>
      </w:pPr>
      <w:r w:rsidRPr="00FD267F">
        <w:br w:type="page"/>
      </w:r>
    </w:p>
    <w:p w14:paraId="69C0691A" w14:textId="14AAD6B6" w:rsidR="00A9258C" w:rsidRPr="00FD267F" w:rsidRDefault="004A35E5" w:rsidP="00205F50">
      <w:pPr>
        <w:pStyle w:val="1"/>
      </w:pPr>
      <w:r w:rsidRPr="00FD267F">
        <w:lastRenderedPageBreak/>
        <w:t>Consortium</w:t>
      </w:r>
    </w:p>
    <w:p w14:paraId="68016E57" w14:textId="1D9FD987" w:rsidR="009D4EBD" w:rsidRPr="00FD267F" w:rsidRDefault="009D4EBD" w:rsidP="009D4EBD">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9D4EBD" w:rsidRPr="00FD267F" w14:paraId="165E6723" w14:textId="77777777" w:rsidTr="003E4ABE">
        <w:tc>
          <w:tcPr>
            <w:tcW w:w="9062" w:type="dxa"/>
            <w:shd w:val="clear" w:color="auto" w:fill="F2F2F2" w:themeFill="background1"/>
          </w:tcPr>
          <w:p w14:paraId="19F2E596" w14:textId="6B33DA4D" w:rsidR="009D4EBD" w:rsidRPr="00FD267F" w:rsidRDefault="00B54C17" w:rsidP="003E4ABE">
            <w:pPr>
              <w:pStyle w:val="KopTitel"/>
              <w:rPr>
                <w:lang w:val="en-GB"/>
              </w:rPr>
            </w:pPr>
            <w:r>
              <w:rPr>
                <w:lang w:val="en-GB"/>
              </w:rPr>
              <w:t>4</w:t>
            </w:r>
            <w:r w:rsidR="00771CF3" w:rsidRPr="00FD267F">
              <w:rPr>
                <w:lang w:val="en-GB"/>
              </w:rPr>
              <w:t>a. Consortium roles and added value</w:t>
            </w:r>
          </w:p>
        </w:tc>
      </w:tr>
      <w:tr w:rsidR="009D4EBD" w:rsidRPr="00FD267F" w14:paraId="390D4BAD" w14:textId="77777777" w:rsidTr="003E4ABE">
        <w:trPr>
          <w:trHeight w:val="317"/>
        </w:trPr>
        <w:tc>
          <w:tcPr>
            <w:tcW w:w="9062" w:type="dxa"/>
            <w:shd w:val="clear" w:color="auto" w:fill="F2F2F2" w:themeFill="background1"/>
          </w:tcPr>
          <w:p w14:paraId="4F041551" w14:textId="1EF5C3CD" w:rsidR="000437B4" w:rsidRDefault="000437B4" w:rsidP="0058642D">
            <w:pPr>
              <w:tabs>
                <w:tab w:val="left" w:pos="709"/>
              </w:tabs>
            </w:pPr>
            <w:r>
              <w:t>In this section, describe the consortium roles and the added value of the collaboration, including the following aspects:</w:t>
            </w:r>
          </w:p>
          <w:p w14:paraId="0136BF9E" w14:textId="4A342F36" w:rsidR="009905B7" w:rsidRDefault="009905B7" w:rsidP="0058642D">
            <w:pPr>
              <w:tabs>
                <w:tab w:val="left" w:pos="709"/>
              </w:tabs>
            </w:pPr>
            <w:r>
              <w:t xml:space="preserve">- </w:t>
            </w:r>
            <w:r w:rsidRPr="0058642D">
              <w:t xml:space="preserve">Describe with which consortium partners - research partners along the knowledge chain and societal partners that you bring together - you have developed the proposal and how the proposal is rooted in the needs of the consortium partners and stakeholders (co-design). </w:t>
            </w:r>
          </w:p>
          <w:p w14:paraId="1BA27BCE" w14:textId="06C0FC8A" w:rsidR="009905B7" w:rsidRDefault="009905B7" w:rsidP="0058642D">
            <w:pPr>
              <w:tabs>
                <w:tab w:val="left" w:pos="709"/>
              </w:tabs>
            </w:pPr>
            <w:r>
              <w:t xml:space="preserve">- </w:t>
            </w:r>
            <w:r w:rsidRPr="0058642D">
              <w:t>Describe why and how these consortium partners are involved and what their role and contribution is in the consortium. Describe the role and involvement of the societal partners.</w:t>
            </w:r>
            <w:r>
              <w:t xml:space="preserve"> </w:t>
            </w:r>
          </w:p>
          <w:p w14:paraId="11ABF270" w14:textId="1222E6B8" w:rsidR="009905B7" w:rsidRPr="0058642D" w:rsidRDefault="009905B7" w:rsidP="0058642D">
            <w:pPr>
              <w:tabs>
                <w:tab w:val="left" w:pos="709"/>
              </w:tabs>
            </w:pPr>
            <w:r>
              <w:t xml:space="preserve">- </w:t>
            </w:r>
            <w:r w:rsidRPr="0058642D">
              <w:t>Describe the complementarities in the (disciplinary) expertise of the consortium partners (along the knowledge chain, variety of disciplines) and how these specific disciplines contribute to tackle the problem.</w:t>
            </w:r>
          </w:p>
          <w:p w14:paraId="0C80644B" w14:textId="284BE00A" w:rsidR="009905B7" w:rsidRPr="0058642D" w:rsidRDefault="009905B7" w:rsidP="0058642D">
            <w:pPr>
              <w:tabs>
                <w:tab w:val="left" w:pos="709"/>
              </w:tabs>
            </w:pPr>
            <w:r>
              <w:t xml:space="preserve">- </w:t>
            </w:r>
            <w:r w:rsidRPr="0058642D">
              <w:t>Describe the respective roles each would have in research execution and the benefit of the collaboration (co-creation).</w:t>
            </w:r>
          </w:p>
          <w:p w14:paraId="3EA773AB" w14:textId="59EA9498" w:rsidR="009D4EBD" w:rsidRPr="00FD267F" w:rsidRDefault="009905B7" w:rsidP="000B4960">
            <w:r>
              <w:t xml:space="preserve"> Please also carefully look at </w:t>
            </w:r>
            <w:r w:rsidR="00934DDA">
              <w:t>the criterion ‘Q</w:t>
            </w:r>
            <w:r w:rsidR="001A493E" w:rsidRPr="001A493E">
              <w:t>uality of the consortium’ mentioned in section 4.2 of the call for proposals</w:t>
            </w:r>
            <w:r>
              <w:t xml:space="preserve"> while completing this section</w:t>
            </w:r>
            <w:r w:rsidR="001A493E" w:rsidRPr="001A493E">
              <w:t>. Address any new alliances, involvement of junior researchers, and interdisciplinary character specifically. If applicable, describe the consortium partners’ past experience with j</w:t>
            </w:r>
            <w:r w:rsidR="001A493E">
              <w:t>oint activities. Max 750 words.</w:t>
            </w:r>
          </w:p>
        </w:tc>
      </w:tr>
    </w:tbl>
    <w:p w14:paraId="4E1CFC8B" w14:textId="77777777" w:rsidR="009D4EBD" w:rsidRPr="00FD267F" w:rsidRDefault="009D4EBD" w:rsidP="009D4EBD">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9D4EBD" w:rsidRPr="00FD267F" w14:paraId="38927D67" w14:textId="77777777" w:rsidTr="003E4ABE">
        <w:tc>
          <w:tcPr>
            <w:tcW w:w="9062" w:type="dxa"/>
            <w:shd w:val="clear" w:color="auto" w:fill="F2F2F2" w:themeFill="background1"/>
          </w:tcPr>
          <w:p w14:paraId="49115263" w14:textId="414961DB" w:rsidR="009D4EBD" w:rsidRPr="00FD267F" w:rsidRDefault="00F84291" w:rsidP="00FD3467">
            <w:pPr>
              <w:pStyle w:val="KopTitel"/>
              <w:rPr>
                <w:lang w:val="en-GB"/>
              </w:rPr>
            </w:pPr>
            <w:r>
              <w:rPr>
                <w:lang w:val="en-GB"/>
              </w:rPr>
              <w:t>4</w:t>
            </w:r>
            <w:r w:rsidR="00771CF3" w:rsidRPr="00FD267F">
              <w:rPr>
                <w:lang w:val="en-GB"/>
              </w:rPr>
              <w:t xml:space="preserve">b. List of key </w:t>
            </w:r>
            <w:r w:rsidR="00FD3467">
              <w:rPr>
                <w:lang w:val="en-GB"/>
              </w:rPr>
              <w:t>output products</w:t>
            </w:r>
          </w:p>
        </w:tc>
      </w:tr>
      <w:tr w:rsidR="009D4EBD" w:rsidRPr="00FD267F" w14:paraId="78A9205D" w14:textId="77777777" w:rsidTr="003E4ABE">
        <w:trPr>
          <w:trHeight w:val="317"/>
        </w:trPr>
        <w:tc>
          <w:tcPr>
            <w:tcW w:w="9062" w:type="dxa"/>
            <w:shd w:val="clear" w:color="auto" w:fill="F2F2F2" w:themeFill="background1"/>
          </w:tcPr>
          <w:p w14:paraId="66E19F4C" w14:textId="2BB8252B" w:rsidR="009D4EBD" w:rsidRPr="00FD267F" w:rsidRDefault="001A493E" w:rsidP="0084010D">
            <w:r w:rsidRPr="001A493E">
              <w:t xml:space="preserve">Please list five key </w:t>
            </w:r>
            <w:r w:rsidR="00FD3467">
              <w:t>output products</w:t>
            </w:r>
            <w:r w:rsidRPr="001A493E">
              <w:t xml:space="preserve"> per consortium member (Principal Investigators, co-applicants and collaboration partners) related to the proposed research. </w:t>
            </w:r>
            <w:r w:rsidR="00CE4C41" w:rsidRPr="00622475">
              <w:t xml:space="preserve">Output </w:t>
            </w:r>
            <w:r w:rsidR="00CE4C41">
              <w:t xml:space="preserve">products </w:t>
            </w:r>
            <w:r w:rsidR="00CE4C41" w:rsidRPr="00622475">
              <w:t xml:space="preserve">may include, but </w:t>
            </w:r>
            <w:r w:rsidR="00D07C8D">
              <w:t>are</w:t>
            </w:r>
            <w:r w:rsidR="00CE4C41" w:rsidRPr="00622475">
              <w:t xml:space="preserve"> not limited to refereed articles, non-refereed articles, letters (to editors), books, book chapters, pre-prints, patents, working papers, proceedings, conference reports, software, code and open access databases. You may mention all types of output that occur in your field</w:t>
            </w:r>
            <w:r w:rsidR="00CE4C41">
              <w:t>. The output products mentioned</w:t>
            </w:r>
            <w:r w:rsidRPr="001A493E">
              <w:t xml:space="preserve"> should give evidence of the qualifications </w:t>
            </w:r>
            <w:r w:rsidR="00FF330C">
              <w:t>of the consortium in th</w:t>
            </w:r>
            <w:r w:rsidR="0084010D">
              <w:t>e</w:t>
            </w:r>
            <w:r w:rsidR="00FF330C">
              <w:t xml:space="preserve"> field</w:t>
            </w:r>
            <w:r w:rsidR="0084010D">
              <w:t xml:space="preserve"> of the proposed research</w:t>
            </w:r>
            <w:r w:rsidR="00FF330C">
              <w:t>.</w:t>
            </w:r>
          </w:p>
        </w:tc>
      </w:tr>
    </w:tbl>
    <w:p w14:paraId="494591A5" w14:textId="77777777" w:rsidR="00771CF3" w:rsidRPr="00FD267F" w:rsidRDefault="00771CF3" w:rsidP="00205F50"/>
    <w:p w14:paraId="34B5A80F" w14:textId="5BBA62B4" w:rsidR="00771CF3" w:rsidRPr="00FD267F" w:rsidRDefault="00771CF3" w:rsidP="00771CF3">
      <w:pPr>
        <w:pStyle w:val="2"/>
      </w:pPr>
      <w:bookmarkStart w:id="21" w:name="_Consortium_roles_and"/>
      <w:bookmarkEnd w:id="21"/>
      <w:r w:rsidRPr="00FD267F">
        <w:t>Consortium roles and added value</w:t>
      </w:r>
      <w:r w:rsidR="001C202A">
        <w:t xml:space="preserve"> </w:t>
      </w:r>
      <w:hyperlink w:anchor="_Consortium_roles_and" w:tooltip="See Explanatory Notes"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7F001DA0" w14:textId="77777777" w:rsidTr="003E4ABE">
        <w:trPr>
          <w:trHeight w:val="656"/>
        </w:trPr>
        <w:tc>
          <w:tcPr>
            <w:tcW w:w="9072" w:type="dxa"/>
            <w:tcBorders>
              <w:top w:val="nil"/>
              <w:left w:val="nil"/>
              <w:bottom w:val="nil"/>
              <w:right w:val="nil"/>
            </w:tcBorders>
            <w:shd w:val="clear" w:color="auto" w:fill="auto"/>
          </w:tcPr>
          <w:sdt>
            <w:sdtPr>
              <w:rPr>
                <w:lang w:eastAsia="nl-NL"/>
              </w:rPr>
              <w:id w:val="1665743998"/>
              <w:placeholder>
                <w:docPart w:val="6E29931BD8234ABCA0AAF1E3ED51A268"/>
              </w:placeholder>
              <w:showingPlcHdr/>
            </w:sdtPr>
            <w:sdtEndPr/>
            <w:sdtContent>
              <w:p w14:paraId="799C5F47" w14:textId="40723158" w:rsidR="00632422" w:rsidRPr="00FD267F" w:rsidRDefault="00632422" w:rsidP="003E4ABE">
                <w:pPr>
                  <w:keepLines/>
                  <w:rPr>
                    <w:lang w:eastAsia="nl-NL"/>
                  </w:rPr>
                </w:pPr>
                <w:r w:rsidRPr="00FD267F">
                  <w:rPr>
                    <w:rStyle w:val="a4"/>
                  </w:rPr>
                  <w:t>(Maximum 750 words)</w:t>
                </w:r>
              </w:p>
            </w:sdtContent>
          </w:sdt>
        </w:tc>
      </w:tr>
    </w:tbl>
    <w:p w14:paraId="1F957AD3" w14:textId="73634D43" w:rsidR="00632422" w:rsidRPr="00FD267F" w:rsidRDefault="00632422" w:rsidP="00632422">
      <w:pPr>
        <w:pStyle w:val="2"/>
      </w:pPr>
      <w:bookmarkStart w:id="22" w:name="_List_of_key"/>
      <w:bookmarkEnd w:id="22"/>
      <w:r w:rsidRPr="00FD267F">
        <w:t xml:space="preserve">List of key </w:t>
      </w:r>
      <w:r w:rsidR="00EB30BD">
        <w:t>output products</w:t>
      </w:r>
      <w:r w:rsidR="001C202A">
        <w:t xml:space="preserve"> </w:t>
      </w:r>
      <w:hyperlink w:anchor="_List_of_key" w:tooltip="See Explanatory Notes"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401EC59D" w14:textId="77777777" w:rsidTr="003E4ABE">
        <w:trPr>
          <w:trHeight w:val="656"/>
        </w:trPr>
        <w:tc>
          <w:tcPr>
            <w:tcW w:w="9072" w:type="dxa"/>
            <w:tcBorders>
              <w:top w:val="nil"/>
              <w:left w:val="nil"/>
              <w:bottom w:val="nil"/>
              <w:right w:val="nil"/>
            </w:tcBorders>
            <w:shd w:val="clear" w:color="auto" w:fill="auto"/>
          </w:tcPr>
          <w:sdt>
            <w:sdtPr>
              <w:rPr>
                <w:lang w:eastAsia="nl-NL"/>
              </w:rPr>
              <w:id w:val="1932235056"/>
              <w:placeholder>
                <w:docPart w:val="FEC7E6EFA7D44607B749BC0A46A916F5"/>
              </w:placeholder>
              <w:showingPlcHdr/>
            </w:sdtPr>
            <w:sdtEndPr/>
            <w:sdtContent>
              <w:p w14:paraId="3D4EC86B" w14:textId="73FF1338" w:rsidR="00632422" w:rsidRPr="00FD267F" w:rsidRDefault="00FF330C" w:rsidP="003E4ABE">
                <w:pPr>
                  <w:keepLines/>
                  <w:rPr>
                    <w:lang w:eastAsia="nl-NL"/>
                  </w:rPr>
                </w:pPr>
                <w:r>
                  <w:rPr>
                    <w:rStyle w:val="a4"/>
                  </w:rPr>
                  <w:t>Name of co</w:t>
                </w:r>
                <w:r w:rsidR="00632422" w:rsidRPr="00FD267F">
                  <w:rPr>
                    <w:rStyle w:val="a4"/>
                  </w:rPr>
                  <w:t xml:space="preserve">nsortium member 1 </w:t>
                </w:r>
              </w:p>
            </w:sdtContent>
          </w:sdt>
          <w:p w14:paraId="67932774" w14:textId="6C7BE0BE" w:rsidR="00632422" w:rsidRPr="00FD267F" w:rsidRDefault="00632422" w:rsidP="00632422">
            <w:pPr>
              <w:pStyle w:val="Lijstlevel1Nummering123"/>
              <w:rPr>
                <w:lang w:val="en-GB" w:eastAsia="nl-NL"/>
              </w:rPr>
            </w:pPr>
            <w:r w:rsidRPr="00FD267F">
              <w:rPr>
                <w:lang w:val="en-GB" w:eastAsia="nl-NL"/>
              </w:rPr>
              <w:t xml:space="preserve"> </w:t>
            </w:r>
          </w:p>
          <w:p w14:paraId="4F436963" w14:textId="77777777" w:rsidR="00632422" w:rsidRPr="00FD267F" w:rsidRDefault="00632422" w:rsidP="00632422">
            <w:pPr>
              <w:pStyle w:val="Lijstlevel1Nummering123"/>
              <w:rPr>
                <w:lang w:val="en-GB" w:eastAsia="nl-NL"/>
              </w:rPr>
            </w:pPr>
            <w:r w:rsidRPr="00FD267F">
              <w:rPr>
                <w:lang w:val="en-GB" w:eastAsia="nl-NL"/>
              </w:rPr>
              <w:t xml:space="preserve"> </w:t>
            </w:r>
          </w:p>
          <w:p w14:paraId="6C6C125F" w14:textId="77777777" w:rsidR="00632422" w:rsidRPr="00FD267F" w:rsidRDefault="00632422" w:rsidP="00632422">
            <w:pPr>
              <w:pStyle w:val="Lijstlevel1Nummering123"/>
              <w:rPr>
                <w:lang w:val="en-GB" w:eastAsia="nl-NL"/>
              </w:rPr>
            </w:pPr>
            <w:r w:rsidRPr="00FD267F">
              <w:rPr>
                <w:lang w:val="en-GB" w:eastAsia="nl-NL"/>
              </w:rPr>
              <w:t xml:space="preserve"> </w:t>
            </w:r>
          </w:p>
          <w:p w14:paraId="65604B81" w14:textId="77777777" w:rsidR="00632422" w:rsidRPr="00FD267F" w:rsidRDefault="00632422" w:rsidP="00632422">
            <w:pPr>
              <w:pStyle w:val="Lijstlevel1Nummering123"/>
              <w:rPr>
                <w:lang w:val="en-GB" w:eastAsia="nl-NL"/>
              </w:rPr>
            </w:pPr>
            <w:r w:rsidRPr="00FD267F">
              <w:rPr>
                <w:lang w:val="en-GB" w:eastAsia="nl-NL"/>
              </w:rPr>
              <w:t xml:space="preserve"> </w:t>
            </w:r>
          </w:p>
          <w:p w14:paraId="21C5578B" w14:textId="77777777" w:rsidR="00632422" w:rsidRDefault="00632422" w:rsidP="00632422">
            <w:pPr>
              <w:pStyle w:val="Lijstlevel1Nummering123"/>
              <w:rPr>
                <w:lang w:val="en-GB" w:eastAsia="nl-NL"/>
              </w:rPr>
            </w:pPr>
            <w:r w:rsidRPr="00FD267F">
              <w:rPr>
                <w:lang w:val="en-GB" w:eastAsia="nl-NL"/>
              </w:rPr>
              <w:t xml:space="preserve"> </w:t>
            </w:r>
          </w:p>
          <w:p w14:paraId="155F421F" w14:textId="77777777" w:rsidR="00FF330C" w:rsidRDefault="00FF330C" w:rsidP="00FF330C">
            <w:pPr>
              <w:pStyle w:val="Lijstlevel1Nummering123"/>
              <w:numPr>
                <w:ilvl w:val="0"/>
                <w:numId w:val="0"/>
              </w:numPr>
              <w:rPr>
                <w:lang w:val="en-GB" w:eastAsia="nl-NL"/>
              </w:rPr>
            </w:pPr>
          </w:p>
          <w:sdt>
            <w:sdtPr>
              <w:rPr>
                <w:lang w:eastAsia="nl-NL"/>
              </w:rPr>
              <w:id w:val="1790782355"/>
              <w:placeholder>
                <w:docPart w:val="5F1A825ADC7F4CF78F4BA37C33A76A9C"/>
              </w:placeholder>
              <w:showingPlcHdr/>
            </w:sdtPr>
            <w:sdtEndPr/>
            <w:sdtContent>
              <w:p w14:paraId="7262DF1F" w14:textId="533AB48A" w:rsidR="00FF330C" w:rsidRPr="00FD267F" w:rsidRDefault="00FF330C" w:rsidP="00FF330C">
                <w:pPr>
                  <w:keepLines/>
                  <w:rPr>
                    <w:lang w:eastAsia="nl-NL"/>
                  </w:rPr>
                </w:pPr>
                <w:r w:rsidRPr="00FF330C">
                  <w:rPr>
                    <w:rStyle w:val="a4"/>
                  </w:rPr>
                  <w:t xml:space="preserve">Name of consortium </w:t>
                </w:r>
                <w:r>
                  <w:rPr>
                    <w:rStyle w:val="a4"/>
                  </w:rPr>
                  <w:t>member 2</w:t>
                </w:r>
              </w:p>
            </w:sdtContent>
          </w:sdt>
          <w:p w14:paraId="56169E59" w14:textId="77777777" w:rsidR="00FF330C" w:rsidRPr="00FF330C" w:rsidRDefault="00FF330C" w:rsidP="00FF330C">
            <w:pPr>
              <w:pStyle w:val="Lijstlevel1Nummering123"/>
              <w:numPr>
                <w:ilvl w:val="0"/>
                <w:numId w:val="12"/>
              </w:numPr>
              <w:rPr>
                <w:lang w:val="en-GB" w:eastAsia="nl-NL"/>
              </w:rPr>
            </w:pPr>
            <w:r w:rsidRPr="00FF330C">
              <w:rPr>
                <w:lang w:val="en-GB" w:eastAsia="nl-NL"/>
              </w:rPr>
              <w:t xml:space="preserve"> </w:t>
            </w:r>
          </w:p>
          <w:p w14:paraId="3CC5A05D" w14:textId="77777777" w:rsidR="00FF330C" w:rsidRPr="00FD267F" w:rsidRDefault="00FF330C" w:rsidP="00FF330C">
            <w:pPr>
              <w:pStyle w:val="Lijstlevel1Nummering123"/>
              <w:rPr>
                <w:lang w:val="en-GB" w:eastAsia="nl-NL"/>
              </w:rPr>
            </w:pPr>
            <w:r w:rsidRPr="00FD267F">
              <w:rPr>
                <w:lang w:val="en-GB" w:eastAsia="nl-NL"/>
              </w:rPr>
              <w:t xml:space="preserve"> </w:t>
            </w:r>
          </w:p>
          <w:p w14:paraId="04A5D612" w14:textId="77777777" w:rsidR="00FF330C" w:rsidRPr="00FD267F" w:rsidRDefault="00FF330C" w:rsidP="00FF330C">
            <w:pPr>
              <w:pStyle w:val="Lijstlevel1Nummering123"/>
              <w:rPr>
                <w:lang w:val="en-GB" w:eastAsia="nl-NL"/>
              </w:rPr>
            </w:pPr>
            <w:r w:rsidRPr="00FD267F">
              <w:rPr>
                <w:lang w:val="en-GB" w:eastAsia="nl-NL"/>
              </w:rPr>
              <w:t xml:space="preserve"> </w:t>
            </w:r>
          </w:p>
          <w:p w14:paraId="6912328C" w14:textId="433D6DD9" w:rsidR="00FF330C" w:rsidRDefault="00FF330C" w:rsidP="00FF330C">
            <w:pPr>
              <w:pStyle w:val="Lijstlevel1Nummering123"/>
              <w:rPr>
                <w:lang w:val="en-GB" w:eastAsia="nl-NL"/>
              </w:rPr>
            </w:pPr>
            <w:r w:rsidRPr="00FD267F">
              <w:rPr>
                <w:lang w:val="en-GB" w:eastAsia="nl-NL"/>
              </w:rPr>
              <w:t xml:space="preserve"> </w:t>
            </w:r>
            <w:r>
              <w:rPr>
                <w:lang w:val="en-GB" w:eastAsia="nl-NL"/>
              </w:rPr>
              <w:t xml:space="preserve"> </w:t>
            </w:r>
          </w:p>
          <w:p w14:paraId="26ABFFB1" w14:textId="77777777" w:rsidR="00FF330C" w:rsidRPr="00FD267F" w:rsidRDefault="00FF330C" w:rsidP="00FF330C">
            <w:pPr>
              <w:pStyle w:val="Lijstlevel1Nummering123"/>
              <w:rPr>
                <w:lang w:val="en-GB" w:eastAsia="nl-NL"/>
              </w:rPr>
            </w:pPr>
          </w:p>
          <w:p w14:paraId="3BD7E2D9" w14:textId="77777777" w:rsidR="00FF330C" w:rsidRDefault="00FF330C" w:rsidP="00FF330C">
            <w:pPr>
              <w:pStyle w:val="Lijstlevel1Nummering123"/>
              <w:numPr>
                <w:ilvl w:val="0"/>
                <w:numId w:val="0"/>
              </w:numPr>
              <w:rPr>
                <w:lang w:val="en-GB" w:eastAsia="nl-NL"/>
              </w:rPr>
            </w:pPr>
          </w:p>
          <w:sdt>
            <w:sdtPr>
              <w:rPr>
                <w:lang w:eastAsia="nl-NL"/>
              </w:rPr>
              <w:id w:val="578105269"/>
              <w:showingPlcHdr/>
            </w:sdtPr>
            <w:sdtEndPr/>
            <w:sdtContent>
              <w:p w14:paraId="642681E3" w14:textId="14D1C501" w:rsidR="00FF330C" w:rsidRPr="00FD267F" w:rsidRDefault="00FF330C" w:rsidP="00FF330C">
                <w:pPr>
                  <w:keepLines/>
                  <w:rPr>
                    <w:lang w:eastAsia="nl-NL"/>
                  </w:rPr>
                </w:pPr>
                <w:r w:rsidRPr="00FF330C">
                  <w:rPr>
                    <w:rStyle w:val="a4"/>
                  </w:rPr>
                  <w:t xml:space="preserve">Name of consortium </w:t>
                </w:r>
                <w:r>
                  <w:rPr>
                    <w:rStyle w:val="a4"/>
                  </w:rPr>
                  <w:t>member 3</w:t>
                </w:r>
              </w:p>
            </w:sdtContent>
          </w:sdt>
          <w:p w14:paraId="3451C040" w14:textId="77777777" w:rsidR="00FF330C" w:rsidRPr="00FF330C" w:rsidRDefault="00FF330C" w:rsidP="00FF330C">
            <w:pPr>
              <w:pStyle w:val="Lijstlevel1Nummering123"/>
              <w:numPr>
                <w:ilvl w:val="0"/>
                <w:numId w:val="13"/>
              </w:numPr>
              <w:rPr>
                <w:lang w:val="en-GB" w:eastAsia="nl-NL"/>
              </w:rPr>
            </w:pPr>
            <w:r w:rsidRPr="00FF330C">
              <w:rPr>
                <w:lang w:val="en-GB" w:eastAsia="nl-NL"/>
              </w:rPr>
              <w:t xml:space="preserve"> </w:t>
            </w:r>
          </w:p>
          <w:p w14:paraId="3F492879" w14:textId="77777777" w:rsidR="00FF330C" w:rsidRPr="00FD267F" w:rsidRDefault="00FF330C" w:rsidP="00FF330C">
            <w:pPr>
              <w:pStyle w:val="Lijstlevel1Nummering123"/>
              <w:rPr>
                <w:lang w:val="en-GB" w:eastAsia="nl-NL"/>
              </w:rPr>
            </w:pPr>
            <w:r w:rsidRPr="00FD267F">
              <w:rPr>
                <w:lang w:val="en-GB" w:eastAsia="nl-NL"/>
              </w:rPr>
              <w:t xml:space="preserve"> </w:t>
            </w:r>
          </w:p>
          <w:p w14:paraId="74A27FE6" w14:textId="77777777" w:rsidR="00FF330C" w:rsidRPr="00FD267F" w:rsidRDefault="00FF330C" w:rsidP="00FF330C">
            <w:pPr>
              <w:pStyle w:val="Lijstlevel1Nummering123"/>
              <w:rPr>
                <w:lang w:val="en-GB" w:eastAsia="nl-NL"/>
              </w:rPr>
            </w:pPr>
            <w:r w:rsidRPr="00FD267F">
              <w:rPr>
                <w:lang w:val="en-GB" w:eastAsia="nl-NL"/>
              </w:rPr>
              <w:t xml:space="preserve"> </w:t>
            </w:r>
          </w:p>
          <w:p w14:paraId="19118182" w14:textId="77777777" w:rsidR="00FF330C" w:rsidRDefault="00FF330C" w:rsidP="00FF330C">
            <w:pPr>
              <w:pStyle w:val="Lijstlevel1Nummering123"/>
              <w:rPr>
                <w:lang w:val="en-GB" w:eastAsia="nl-NL"/>
              </w:rPr>
            </w:pPr>
            <w:r w:rsidRPr="00FD267F">
              <w:rPr>
                <w:lang w:val="en-GB" w:eastAsia="nl-NL"/>
              </w:rPr>
              <w:t xml:space="preserve"> </w:t>
            </w:r>
            <w:r>
              <w:rPr>
                <w:lang w:val="en-GB" w:eastAsia="nl-NL"/>
              </w:rPr>
              <w:t xml:space="preserve"> </w:t>
            </w:r>
          </w:p>
          <w:p w14:paraId="4FA221E1" w14:textId="77777777" w:rsidR="00FF330C" w:rsidRPr="00FD267F" w:rsidRDefault="00FF330C" w:rsidP="00FF330C">
            <w:pPr>
              <w:pStyle w:val="Lijstlevel1Nummering123"/>
              <w:rPr>
                <w:lang w:val="en-GB" w:eastAsia="nl-NL"/>
              </w:rPr>
            </w:pPr>
          </w:p>
          <w:p w14:paraId="4495C120" w14:textId="6CABC987" w:rsidR="00FF330C" w:rsidRPr="00FD267F" w:rsidRDefault="00FF330C" w:rsidP="00FF330C">
            <w:pPr>
              <w:pStyle w:val="Lijstlevel1Nummering123"/>
              <w:numPr>
                <w:ilvl w:val="0"/>
                <w:numId w:val="0"/>
              </w:numPr>
              <w:rPr>
                <w:lang w:val="en-GB" w:eastAsia="nl-NL"/>
              </w:rPr>
            </w:pPr>
          </w:p>
        </w:tc>
      </w:tr>
    </w:tbl>
    <w:p w14:paraId="3AB67586" w14:textId="39D88AF7" w:rsidR="00632422" w:rsidRPr="00FD267F" w:rsidRDefault="00934DDA" w:rsidP="00632422">
      <w:pPr>
        <w:pStyle w:val="2"/>
      </w:pPr>
      <w:bookmarkStart w:id="23" w:name="_CVs_of_principal"/>
      <w:bookmarkEnd w:id="23"/>
      <w:r>
        <w:lastRenderedPageBreak/>
        <w:t>CVs of Principal I</w:t>
      </w:r>
      <w:r w:rsidR="00632422" w:rsidRPr="00FD267F">
        <w:t>nvestigators</w:t>
      </w:r>
      <w:r>
        <w:t>,</w:t>
      </w:r>
      <w:r w:rsidR="00632422" w:rsidRPr="00FD267F">
        <w:t xml:space="preserve"> co-applicants</w:t>
      </w:r>
      <w:r>
        <w:t xml:space="preserve"> and collaboration partners</w:t>
      </w:r>
      <w:r w:rsidR="00632422" w:rsidRPr="00FD267F">
        <w:t xml:space="preserve"> (in annex)</w:t>
      </w:r>
      <w:r w:rsidR="001C202A">
        <w:t xml:space="preserve"> </w:t>
      </w:r>
      <w:hyperlink w:anchor="_CVs_of_principal" w:tooltip="(Please include as an Annex to this application the CVs of the Principal Investigators, collaboration partners and co-applicants. Each CV should be a maximum of one page. Please do not include the CVs of the other project staff)"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717E5974" w14:textId="77777777" w:rsidTr="003E4ABE">
        <w:trPr>
          <w:trHeight w:val="656"/>
        </w:trPr>
        <w:tc>
          <w:tcPr>
            <w:tcW w:w="9072" w:type="dxa"/>
            <w:tcBorders>
              <w:top w:val="nil"/>
              <w:left w:val="nil"/>
              <w:bottom w:val="nil"/>
              <w:right w:val="nil"/>
            </w:tcBorders>
            <w:shd w:val="clear" w:color="auto" w:fill="auto"/>
          </w:tcPr>
          <w:sdt>
            <w:sdtPr>
              <w:rPr>
                <w:lang w:eastAsia="nl-NL"/>
              </w:rPr>
              <w:id w:val="971098722"/>
              <w:showingPlcHdr/>
            </w:sdtPr>
            <w:sdtEndPr/>
            <w:sdtContent>
              <w:p w14:paraId="04C76BC7" w14:textId="37763022" w:rsidR="00632422" w:rsidRPr="00FD267F" w:rsidRDefault="00632422" w:rsidP="00632422">
                <w:pPr>
                  <w:keepLines/>
                  <w:rPr>
                    <w:lang w:eastAsia="nl-NL"/>
                  </w:rPr>
                </w:pPr>
                <w:r w:rsidRPr="00FD267F">
                  <w:rPr>
                    <w:rStyle w:val="a4"/>
                  </w:rPr>
                  <w:t>(</w:t>
                </w:r>
                <w:r w:rsidR="00FF330C" w:rsidRPr="00FF330C">
                  <w:rPr>
                    <w:rStyle w:val="a4"/>
                  </w:rPr>
                  <w:t>Please include as an Annex to this application the CVs of the Principal Investigators, collaboration partners and co-applicants. Each CV should be a maximum of one page</w:t>
                </w:r>
                <w:r w:rsidR="008B7402">
                  <w:rPr>
                    <w:rStyle w:val="a4"/>
                  </w:rPr>
                  <w:t xml:space="preserve"> (A4)</w:t>
                </w:r>
                <w:r w:rsidR="00FF330C" w:rsidRPr="00FF330C">
                  <w:rPr>
                    <w:rStyle w:val="a4"/>
                  </w:rPr>
                  <w:t>. Please do not include the CVs of the other project staff</w:t>
                </w:r>
                <w:r w:rsidR="00FB0A22">
                  <w:rPr>
                    <w:rStyle w:val="a4"/>
                  </w:rPr>
                  <w:t>.</w:t>
                </w:r>
                <w:r w:rsidR="00FF330C" w:rsidRPr="00FF330C">
                  <w:rPr>
                    <w:rStyle w:val="a4"/>
                  </w:rPr>
                  <w:t>)</w:t>
                </w:r>
              </w:p>
            </w:sdtContent>
          </w:sdt>
        </w:tc>
      </w:tr>
    </w:tbl>
    <w:p w14:paraId="11947D95" w14:textId="77777777" w:rsidR="00632422" w:rsidRPr="00FD267F" w:rsidRDefault="00632422" w:rsidP="00205F50"/>
    <w:p w14:paraId="31676715" w14:textId="77777777" w:rsidR="001C1EE3" w:rsidRPr="00FD267F" w:rsidRDefault="001C1EE3" w:rsidP="00205F50"/>
    <w:p w14:paraId="7D3C1D88" w14:textId="77777777" w:rsidR="001C1EE3" w:rsidRPr="00FD267F" w:rsidRDefault="001C1EE3">
      <w:pPr>
        <w:spacing w:after="240"/>
      </w:pPr>
      <w:r w:rsidRPr="00FD267F">
        <w:br w:type="page"/>
      </w:r>
    </w:p>
    <w:p w14:paraId="08CA65E4" w14:textId="4B89AC78" w:rsidR="001C1EE3" w:rsidRPr="00FD267F" w:rsidRDefault="001C1EE3" w:rsidP="00BA3215">
      <w:pPr>
        <w:pStyle w:val="1"/>
      </w:pPr>
      <w:r w:rsidRPr="00FD267F">
        <w:lastRenderedPageBreak/>
        <w:t>Data</w:t>
      </w:r>
      <w:r w:rsidR="00A167E5">
        <w:t xml:space="preserve"> </w:t>
      </w:r>
      <w:r w:rsidRPr="00FD267F">
        <w:t xml:space="preserve">management </w:t>
      </w:r>
    </w:p>
    <w:p w14:paraId="6248A51A" w14:textId="77777777" w:rsidR="00416E47" w:rsidRPr="006173C7" w:rsidRDefault="00416E47" w:rsidP="00416E47">
      <w:pPr>
        <w:pStyle w:val="ToelichtingExplanatoryNotes"/>
      </w:pPr>
      <w:bookmarkStart w:id="24" w:name="_Datamanagement_("/>
      <w:bookmarkEnd w:id="24"/>
      <w:r w:rsidRPr="006173C7">
        <w:sym w:font="Wingdings" w:char="F0DF"/>
      </w:r>
      <w:r w:rsidRPr="006173C7">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16E47" w:rsidRPr="006173C7" w14:paraId="547B9107" w14:textId="77777777" w:rsidTr="00445147">
        <w:tc>
          <w:tcPr>
            <w:tcW w:w="9062" w:type="dxa"/>
            <w:shd w:val="clear" w:color="auto" w:fill="F2F2F2" w:themeFill="background1"/>
          </w:tcPr>
          <w:p w14:paraId="17F2B0F6" w14:textId="77777777" w:rsidR="00416E47" w:rsidRPr="006173C7" w:rsidRDefault="00416E47" w:rsidP="00445147">
            <w:pPr>
              <w:pStyle w:val="KopTitel"/>
              <w:rPr>
                <w:lang w:val="en-GB"/>
              </w:rPr>
            </w:pPr>
            <w:r>
              <w:rPr>
                <w:lang w:val="en-GB"/>
              </w:rPr>
              <w:t>Notes on d</w:t>
            </w:r>
            <w:r w:rsidRPr="006173C7">
              <w:rPr>
                <w:lang w:val="en-GB"/>
              </w:rPr>
              <w:t>ata management section</w:t>
            </w:r>
          </w:p>
        </w:tc>
      </w:tr>
      <w:tr w:rsidR="00416E47" w:rsidRPr="006173C7" w14:paraId="3DB557F2" w14:textId="77777777" w:rsidTr="00445147">
        <w:tc>
          <w:tcPr>
            <w:tcW w:w="9062" w:type="dxa"/>
            <w:shd w:val="clear" w:color="auto" w:fill="F2F2F2" w:themeFill="background1"/>
          </w:tcPr>
          <w:p w14:paraId="23779435" w14:textId="69AB14CE" w:rsidR="00416E47" w:rsidRDefault="00416E47" w:rsidP="00445147">
            <w:pPr>
              <w:spacing w:line="240" w:lineRule="exact"/>
              <w:rPr>
                <w:rFonts w:asciiTheme="minorHAnsi" w:hAnsiTheme="minorHAnsi" w:cstheme="minorHAnsi"/>
                <w:lang w:val="en-US"/>
              </w:rPr>
            </w:pPr>
            <w:r w:rsidRPr="008C4944">
              <w:rPr>
                <w:rFonts w:asciiTheme="minorHAnsi" w:hAnsiTheme="minorHAnsi" w:cstheme="minorHAnsi"/>
                <w:lang w:val="en-US"/>
              </w:rPr>
              <w:t xml:space="preserve">Responsible data management is part of good research. </w:t>
            </w:r>
            <w:r>
              <w:rPr>
                <w:rFonts w:asciiTheme="minorHAnsi" w:hAnsiTheme="minorHAnsi" w:cstheme="minorHAnsi"/>
                <w:lang w:val="en-US"/>
              </w:rPr>
              <w:t xml:space="preserve">To promote effective and </w:t>
            </w:r>
            <w:r w:rsidRPr="00964BED">
              <w:rPr>
                <w:rFonts w:asciiTheme="minorHAnsi" w:hAnsiTheme="minorHAnsi" w:cstheme="minorHAnsi"/>
                <w:lang w:val="en-US"/>
              </w:rPr>
              <w:t>efficient</w:t>
            </w:r>
            <w:r>
              <w:rPr>
                <w:rFonts w:asciiTheme="minorHAnsi" w:hAnsiTheme="minorHAnsi" w:cstheme="minorHAnsi"/>
                <w:lang w:val="en-US"/>
              </w:rPr>
              <w:t xml:space="preserve"> data management,  data </w:t>
            </w:r>
            <w:r w:rsidRPr="00964BED">
              <w:rPr>
                <w:rFonts w:asciiTheme="minorHAnsi" w:hAnsiTheme="minorHAnsi" w:cstheme="minorHAnsi"/>
                <w:lang w:val="en-US"/>
              </w:rPr>
              <w:t>sharing</w:t>
            </w:r>
            <w:r>
              <w:rPr>
                <w:rFonts w:asciiTheme="minorHAnsi" w:hAnsiTheme="minorHAnsi" w:cstheme="minorHAnsi"/>
                <w:lang w:val="en-US"/>
              </w:rPr>
              <w:t xml:space="preserve"> and data reuse, NWO and NSFC expect researchers to carefully manage data resulting from their funded research and prospectively plan </w:t>
            </w:r>
            <w:r w:rsidRPr="00964BED">
              <w:rPr>
                <w:rFonts w:asciiTheme="minorHAnsi" w:hAnsiTheme="minorHAnsi" w:cstheme="minorHAnsi"/>
                <w:lang w:val="en-US"/>
              </w:rPr>
              <w:t xml:space="preserve">for which </w:t>
            </w:r>
            <w:r>
              <w:rPr>
                <w:rFonts w:asciiTheme="minorHAnsi" w:hAnsiTheme="minorHAnsi" w:cstheme="minorHAnsi"/>
                <w:lang w:val="en-US"/>
              </w:rPr>
              <w:t xml:space="preserve">data will be preserved </w:t>
            </w:r>
            <w:r w:rsidRPr="00964BED">
              <w:rPr>
                <w:rFonts w:asciiTheme="minorHAnsi" w:hAnsiTheme="minorHAnsi" w:cstheme="minorHAnsi"/>
                <w:lang w:val="en-US"/>
              </w:rPr>
              <w:t>and shared</w:t>
            </w:r>
            <w:r>
              <w:rPr>
                <w:rFonts w:asciiTheme="minorHAnsi" w:hAnsiTheme="minorHAnsi" w:cstheme="minorHAnsi"/>
                <w:lang w:val="en-US"/>
              </w:rPr>
              <w:t>.</w:t>
            </w:r>
          </w:p>
          <w:p w14:paraId="3D7D86DA" w14:textId="77777777" w:rsidR="00416E47" w:rsidRPr="00437687" w:rsidRDefault="00416E47" w:rsidP="00445147">
            <w:pPr>
              <w:rPr>
                <w:lang w:val="en-US"/>
              </w:rPr>
            </w:pPr>
          </w:p>
          <w:p w14:paraId="13AB2B9F" w14:textId="4479B7AC" w:rsidR="00416E47" w:rsidRDefault="00416E47" w:rsidP="00445147">
            <w:pPr>
              <w:spacing w:line="240" w:lineRule="exact"/>
              <w:rPr>
                <w:rFonts w:asciiTheme="minorHAnsi" w:hAnsiTheme="minorHAnsi" w:cstheme="minorHAnsi"/>
                <w:lang w:val="en-US"/>
              </w:rPr>
            </w:pPr>
            <w:r w:rsidRPr="007574C0">
              <w:rPr>
                <w:rFonts w:asciiTheme="minorHAnsi" w:hAnsiTheme="minorHAnsi" w:cstheme="minorHAnsi"/>
                <w:lang w:val="en-US"/>
              </w:rPr>
              <w:t>With the data management section</w:t>
            </w:r>
            <w:r>
              <w:rPr>
                <w:rFonts w:asciiTheme="minorHAnsi" w:hAnsiTheme="minorHAnsi" w:cstheme="minorHAnsi"/>
                <w:lang w:val="en-US"/>
              </w:rPr>
              <w:t>,</w:t>
            </w:r>
            <w:r w:rsidRPr="007574C0">
              <w:rPr>
                <w:rFonts w:asciiTheme="minorHAnsi" w:hAnsiTheme="minorHAnsi" w:cstheme="minorHAnsi"/>
                <w:lang w:val="en-US"/>
              </w:rPr>
              <w:t xml:space="preserve"> NWO</w:t>
            </w:r>
            <w:r>
              <w:rPr>
                <w:rFonts w:asciiTheme="minorHAnsi" w:hAnsiTheme="minorHAnsi" w:cstheme="minorHAnsi"/>
                <w:lang w:val="en-US"/>
              </w:rPr>
              <w:t xml:space="preserve"> and NSFC</w:t>
            </w:r>
            <w:r w:rsidRPr="007574C0">
              <w:rPr>
                <w:rFonts w:asciiTheme="minorHAnsi" w:hAnsiTheme="minorHAnsi" w:cstheme="minorHAnsi"/>
                <w:lang w:val="en-US"/>
              </w:rPr>
              <w:t xml:space="preserve"> mainly want to raise awareness about the importance of responsible data management. The section is therefore not included in a committee's decision about whether or not a proposal should be awarded funding. NWO</w:t>
            </w:r>
            <w:r>
              <w:rPr>
                <w:rFonts w:asciiTheme="minorHAnsi" w:hAnsiTheme="minorHAnsi" w:cstheme="minorHAnsi"/>
                <w:lang w:val="en-US"/>
              </w:rPr>
              <w:t xml:space="preserve"> and NSFC do</w:t>
            </w:r>
            <w:r w:rsidRPr="007574C0">
              <w:rPr>
                <w:rFonts w:asciiTheme="minorHAnsi" w:hAnsiTheme="minorHAnsi" w:cstheme="minorHAnsi"/>
                <w:lang w:val="en-US"/>
              </w:rPr>
              <w:t xml:space="preserve">, however, submit this section to the committee and referees for advice. </w:t>
            </w:r>
          </w:p>
          <w:p w14:paraId="28B51EBF" w14:textId="77777777" w:rsidR="00416E47" w:rsidRDefault="00416E47" w:rsidP="00445147">
            <w:pPr>
              <w:spacing w:line="240" w:lineRule="exact"/>
              <w:rPr>
                <w:rFonts w:asciiTheme="minorHAnsi" w:hAnsiTheme="minorHAnsi" w:cstheme="minorHAnsi"/>
                <w:lang w:val="en-US"/>
              </w:rPr>
            </w:pPr>
          </w:p>
          <w:p w14:paraId="476950C4" w14:textId="77777777" w:rsidR="00416E47" w:rsidRPr="00335473" w:rsidRDefault="00416E47" w:rsidP="00445147">
            <w:pPr>
              <w:spacing w:line="240" w:lineRule="exact"/>
              <w:rPr>
                <w:rFonts w:cstheme="minorHAnsi"/>
                <w:lang w:val="en-US"/>
              </w:rPr>
            </w:pPr>
            <w:r w:rsidRPr="00437687">
              <w:rPr>
                <w:rFonts w:asciiTheme="minorHAnsi" w:hAnsiTheme="minorHAnsi" w:cstheme="minorHAnsi"/>
                <w:b/>
                <w:lang w:val="en-US"/>
              </w:rPr>
              <w:t>It is recommended that you seek advice from a data steward or research support office at your home institution</w:t>
            </w:r>
            <w:r w:rsidRPr="004B6994">
              <w:rPr>
                <w:rFonts w:asciiTheme="minorHAnsi" w:hAnsiTheme="minorHAnsi" w:cstheme="minorHAnsi"/>
                <w:lang w:val="en-US"/>
              </w:rPr>
              <w:t xml:space="preserve"> </w:t>
            </w:r>
            <w:r>
              <w:rPr>
                <w:rFonts w:asciiTheme="minorHAnsi" w:hAnsiTheme="minorHAnsi" w:cstheme="minorHAnsi"/>
                <w:b/>
                <w:lang w:val="en-US"/>
              </w:rPr>
              <w:t>to complete this section</w:t>
            </w:r>
            <w:r w:rsidRPr="00172CE3">
              <w:rPr>
                <w:rFonts w:asciiTheme="minorHAnsi" w:hAnsiTheme="minorHAnsi" w:cstheme="minorHAnsi"/>
                <w:b/>
                <w:lang w:val="en-US"/>
              </w:rPr>
              <w:t>.</w:t>
            </w:r>
            <w:r w:rsidRPr="004B6994">
              <w:rPr>
                <w:rFonts w:asciiTheme="minorHAnsi" w:hAnsiTheme="minorHAnsi" w:cstheme="minorHAnsi"/>
                <w:lang w:val="en-US"/>
              </w:rPr>
              <w:t xml:space="preserve"> </w:t>
            </w:r>
            <w:r>
              <w:rPr>
                <w:rFonts w:asciiTheme="minorHAnsi" w:hAnsiTheme="minorHAnsi" w:cstheme="minorHAnsi"/>
                <w:lang w:val="en-US"/>
              </w:rPr>
              <w:t>They will be able to</w:t>
            </w:r>
            <w:r w:rsidRPr="003865CE">
              <w:rPr>
                <w:rFonts w:asciiTheme="minorHAnsi" w:hAnsiTheme="minorHAnsi" w:cstheme="minorHAnsi"/>
                <w:lang w:val="en-US"/>
              </w:rPr>
              <w:t xml:space="preserve"> recommend suita</w:t>
            </w:r>
            <w:r w:rsidRPr="004B6994">
              <w:rPr>
                <w:rFonts w:asciiTheme="minorHAnsi" w:hAnsiTheme="minorHAnsi" w:cstheme="minorHAnsi"/>
                <w:lang w:val="en-US"/>
              </w:rPr>
              <w:t xml:space="preserve">ble storage facilities and </w:t>
            </w:r>
            <w:r w:rsidRPr="003865CE">
              <w:rPr>
                <w:rFonts w:asciiTheme="minorHAnsi" w:hAnsiTheme="minorHAnsi" w:cstheme="minorHAnsi"/>
                <w:lang w:val="en-US"/>
              </w:rPr>
              <w:t>repositories</w:t>
            </w:r>
            <w:r>
              <w:rPr>
                <w:rFonts w:asciiTheme="minorHAnsi" w:hAnsiTheme="minorHAnsi" w:cstheme="minorHAnsi"/>
                <w:lang w:val="en-US"/>
              </w:rPr>
              <w:t xml:space="preserve"> for your data, and to advise on data management costs</w:t>
            </w:r>
            <w:r w:rsidRPr="003865CE">
              <w:rPr>
                <w:rFonts w:asciiTheme="minorHAnsi" w:hAnsiTheme="minorHAnsi" w:cstheme="minorHAnsi"/>
                <w:lang w:val="en-US"/>
              </w:rPr>
              <w:t>.</w:t>
            </w:r>
          </w:p>
          <w:p w14:paraId="2E4C3EB4" w14:textId="77777777" w:rsidR="00416E47" w:rsidRDefault="00416E47" w:rsidP="00445147">
            <w:pPr>
              <w:spacing w:line="240" w:lineRule="exact"/>
              <w:rPr>
                <w:rFonts w:cstheme="minorHAnsi"/>
                <w:b/>
                <w:sz w:val="20"/>
                <w:lang w:val="en-US"/>
              </w:rPr>
            </w:pPr>
          </w:p>
          <w:p w14:paraId="3E0E4E84" w14:textId="08A112C7" w:rsidR="00416E47" w:rsidRDefault="00416E47" w:rsidP="00445147">
            <w:pPr>
              <w:spacing w:line="240" w:lineRule="exact"/>
              <w:rPr>
                <w:rFonts w:asciiTheme="minorHAnsi" w:hAnsiTheme="minorHAnsi" w:cstheme="minorHAnsi"/>
                <w:lang w:val="en-US"/>
              </w:rPr>
            </w:pPr>
            <w:r w:rsidRPr="008C4944">
              <w:rPr>
                <w:rFonts w:asciiTheme="minorHAnsi" w:hAnsiTheme="minorHAnsi" w:cstheme="minorHAnsi"/>
                <w:lang w:val="en-US"/>
              </w:rPr>
              <w:t xml:space="preserve">After a proposal has been awarded funding, </w:t>
            </w:r>
            <w:r>
              <w:rPr>
                <w:rFonts w:asciiTheme="minorHAnsi" w:hAnsiTheme="minorHAnsi" w:cstheme="minorHAnsi"/>
                <w:lang w:val="en-US"/>
              </w:rPr>
              <w:t xml:space="preserve">grantees are required to elaborate the data management section into </w:t>
            </w:r>
            <w:r w:rsidRPr="008C4944">
              <w:rPr>
                <w:rFonts w:asciiTheme="minorHAnsi" w:hAnsiTheme="minorHAnsi" w:cstheme="minorHAnsi"/>
                <w:lang w:val="en-US"/>
              </w:rPr>
              <w:t>a detailed data management plan explai</w:t>
            </w:r>
            <w:r>
              <w:rPr>
                <w:rFonts w:asciiTheme="minorHAnsi" w:hAnsiTheme="minorHAnsi" w:cstheme="minorHAnsi"/>
                <w:lang w:val="en-US"/>
              </w:rPr>
              <w:t>ning</w:t>
            </w:r>
            <w:r w:rsidRPr="008C4944">
              <w:rPr>
                <w:rFonts w:asciiTheme="minorHAnsi" w:hAnsiTheme="minorHAnsi" w:cstheme="minorHAnsi"/>
                <w:lang w:val="en-US"/>
              </w:rPr>
              <w:t xml:space="preserve"> how research data and other results emerging </w:t>
            </w:r>
            <w:r w:rsidR="003F1AD9">
              <w:rPr>
                <w:rFonts w:asciiTheme="minorHAnsi" w:hAnsiTheme="minorHAnsi" w:cstheme="minorHAnsi"/>
                <w:lang w:val="en-US"/>
              </w:rPr>
              <w:t>from the</w:t>
            </w:r>
            <w:r w:rsidRPr="008C4944">
              <w:rPr>
                <w:rFonts w:asciiTheme="minorHAnsi" w:hAnsiTheme="minorHAnsi" w:cstheme="minorHAnsi"/>
                <w:lang w:val="en-US"/>
              </w:rPr>
              <w:t xml:space="preserve"> </w:t>
            </w:r>
            <w:r>
              <w:rPr>
                <w:rFonts w:asciiTheme="minorHAnsi" w:hAnsiTheme="minorHAnsi" w:cstheme="minorHAnsi"/>
                <w:lang w:val="en-US"/>
              </w:rPr>
              <w:t>research</w:t>
            </w:r>
            <w:r w:rsidRPr="008C4944">
              <w:rPr>
                <w:rFonts w:asciiTheme="minorHAnsi" w:hAnsiTheme="minorHAnsi" w:cstheme="minorHAnsi"/>
                <w:lang w:val="en-US"/>
              </w:rPr>
              <w:t xml:space="preserve"> </w:t>
            </w:r>
            <w:r w:rsidR="003F1AD9">
              <w:rPr>
                <w:rFonts w:asciiTheme="minorHAnsi" w:hAnsiTheme="minorHAnsi" w:cstheme="minorHAnsi"/>
                <w:lang w:val="en-US"/>
              </w:rPr>
              <w:t xml:space="preserve">funded by NWO and NSFC </w:t>
            </w:r>
            <w:r w:rsidRPr="008C4944">
              <w:rPr>
                <w:rFonts w:asciiTheme="minorHAnsi" w:hAnsiTheme="minorHAnsi" w:cstheme="minorHAnsi"/>
                <w:lang w:val="en-US"/>
              </w:rPr>
              <w:t xml:space="preserve">will be stored and made findable, accessible, interoperable and reusable (FAIR). </w:t>
            </w:r>
          </w:p>
          <w:p w14:paraId="45E6F099" w14:textId="77777777" w:rsidR="00416E47" w:rsidRDefault="00416E47" w:rsidP="00445147">
            <w:pPr>
              <w:pStyle w:val="a5"/>
              <w:spacing w:line="240" w:lineRule="exact"/>
              <w:ind w:left="0"/>
              <w:rPr>
                <w:rFonts w:cstheme="minorHAnsi"/>
                <w:b/>
                <w:sz w:val="20"/>
                <w:lang w:val="en-US"/>
              </w:rPr>
            </w:pPr>
          </w:p>
          <w:p w14:paraId="47A904D5" w14:textId="5BA7266F" w:rsidR="00416E47" w:rsidRDefault="00DD5231" w:rsidP="00445147">
            <w:pPr>
              <w:pStyle w:val="a5"/>
              <w:spacing w:line="240" w:lineRule="exact"/>
              <w:ind w:left="0"/>
              <w:rPr>
                <w:rFonts w:cstheme="minorHAnsi"/>
                <w:b/>
                <w:sz w:val="20"/>
                <w:lang w:val="en-US"/>
              </w:rPr>
            </w:pPr>
            <w:r>
              <w:rPr>
                <w:rFonts w:cstheme="minorHAnsi"/>
                <w:b/>
                <w:sz w:val="20"/>
                <w:lang w:val="en-US"/>
              </w:rPr>
              <w:t>What do</w:t>
            </w:r>
            <w:r w:rsidR="00416E47">
              <w:rPr>
                <w:rFonts w:cstheme="minorHAnsi"/>
                <w:b/>
                <w:sz w:val="20"/>
                <w:lang w:val="en-US"/>
              </w:rPr>
              <w:t xml:space="preserve"> NWO</w:t>
            </w:r>
            <w:r>
              <w:rPr>
                <w:rFonts w:cstheme="minorHAnsi"/>
                <w:b/>
                <w:sz w:val="20"/>
                <w:lang w:val="en-US"/>
              </w:rPr>
              <w:t xml:space="preserve"> and NSFC</w:t>
            </w:r>
            <w:r w:rsidR="00416E47">
              <w:rPr>
                <w:rFonts w:cstheme="minorHAnsi"/>
                <w:b/>
                <w:sz w:val="20"/>
                <w:lang w:val="en-US"/>
              </w:rPr>
              <w:t xml:space="preserve"> understand as research data?</w:t>
            </w:r>
          </w:p>
          <w:p w14:paraId="3A2B44C2" w14:textId="77777777" w:rsidR="00416E47" w:rsidRDefault="00416E47" w:rsidP="00445147">
            <w:pPr>
              <w:pStyle w:val="a5"/>
              <w:spacing w:line="240" w:lineRule="exact"/>
              <w:rPr>
                <w:rFonts w:cstheme="minorHAnsi"/>
                <w:b/>
                <w:sz w:val="20"/>
                <w:lang w:val="en-US"/>
              </w:rPr>
            </w:pPr>
          </w:p>
          <w:p w14:paraId="28F9971A" w14:textId="77777777" w:rsidR="00416E47" w:rsidRPr="00335473" w:rsidRDefault="00416E47" w:rsidP="00445147">
            <w:pPr>
              <w:spacing w:line="240" w:lineRule="exact"/>
              <w:rPr>
                <w:rFonts w:cstheme="minorHAnsi"/>
                <w:lang w:val="en-US"/>
              </w:rPr>
            </w:pPr>
            <w:r w:rsidRPr="00170ACD">
              <w:rPr>
                <w:rFonts w:asciiTheme="minorHAnsi" w:hAnsiTheme="minorHAnsi" w:cstheme="minorHAnsi"/>
                <w:lang w:val="en-US"/>
              </w:rPr>
              <w:t>Research data</w:t>
            </w:r>
            <w:r w:rsidRPr="004B6994">
              <w:rPr>
                <w:rFonts w:asciiTheme="minorHAnsi" w:hAnsiTheme="minorHAnsi" w:cstheme="minorHAnsi"/>
                <w:lang w:val="en-US"/>
              </w:rPr>
              <w:t xml:space="preserve"> are the evidence that underpin</w:t>
            </w:r>
            <w:r w:rsidRPr="00335473">
              <w:rPr>
                <w:rFonts w:asciiTheme="minorHAnsi" w:hAnsiTheme="minorHAnsi" w:cstheme="minorHAnsi"/>
                <w:lang w:val="en-US"/>
              </w:rPr>
              <w:t xml:space="preserve"> the answer to research questions, and can be used to validate findings</w:t>
            </w:r>
            <w:r>
              <w:rPr>
                <w:rFonts w:asciiTheme="minorHAnsi" w:hAnsiTheme="minorHAnsi" w:cstheme="minorHAnsi"/>
                <w:lang w:val="en-US"/>
              </w:rPr>
              <w:t xml:space="preserve">. </w:t>
            </w:r>
            <w:r w:rsidRPr="004B6994">
              <w:rPr>
                <w:rFonts w:asciiTheme="minorHAnsi" w:hAnsiTheme="minorHAnsi" w:cstheme="minorHAnsi"/>
                <w:lang w:val="en-US"/>
              </w:rPr>
              <w:t>Data can be quantitative information or qualitative statements collected by researchers in the course of their work by experimentation, observation, modelling, interview or other methods, or information derived from  existing evidence.</w:t>
            </w:r>
            <w:r w:rsidRPr="00335473">
              <w:rPr>
                <w:rFonts w:asciiTheme="minorHAnsi" w:hAnsiTheme="minorHAnsi" w:cstheme="minorHAnsi"/>
                <w:lang w:val="en-US"/>
              </w:rPr>
              <w:t xml:space="preserve"> </w:t>
            </w:r>
          </w:p>
          <w:p w14:paraId="0A268502" w14:textId="77777777" w:rsidR="00416E47" w:rsidRPr="00335473" w:rsidRDefault="00416E47" w:rsidP="00445147">
            <w:pPr>
              <w:pStyle w:val="a5"/>
              <w:spacing w:line="240" w:lineRule="exact"/>
              <w:rPr>
                <w:rFonts w:cstheme="minorHAnsi"/>
                <w:sz w:val="20"/>
                <w:lang w:val="en-US"/>
              </w:rPr>
            </w:pPr>
          </w:p>
          <w:p w14:paraId="02C958ED" w14:textId="77777777" w:rsidR="00416E47" w:rsidRPr="00335473" w:rsidRDefault="00416E47" w:rsidP="00445147">
            <w:pPr>
              <w:spacing w:line="240" w:lineRule="exact"/>
              <w:rPr>
                <w:rFonts w:cstheme="minorHAnsi"/>
                <w:lang w:val="en-US"/>
              </w:rPr>
            </w:pPr>
            <w:r w:rsidRPr="00335473">
              <w:rPr>
                <w:rFonts w:asciiTheme="minorHAnsi" w:hAnsiTheme="minorHAnsi" w:cstheme="minorHAnsi"/>
                <w:lang w:val="en-US"/>
              </w:rPr>
              <w:t xml:space="preserve">For the purpose of </w:t>
            </w:r>
            <w:r>
              <w:rPr>
                <w:rFonts w:asciiTheme="minorHAnsi" w:hAnsiTheme="minorHAnsi" w:cstheme="minorHAnsi"/>
                <w:lang w:val="en-US"/>
              </w:rPr>
              <w:t>NWO’s data management</w:t>
            </w:r>
            <w:r w:rsidRPr="00335473">
              <w:rPr>
                <w:rFonts w:asciiTheme="minorHAnsi" w:hAnsiTheme="minorHAnsi" w:cstheme="minorHAnsi"/>
                <w:lang w:val="en-US"/>
              </w:rPr>
              <w:t xml:space="preserve"> policy, the definition of research data does not include physical objects such as scientific and archaeological collections, physical arts works or biobanks; however, digital information extracted from </w:t>
            </w:r>
            <w:r>
              <w:rPr>
                <w:rFonts w:asciiTheme="minorHAnsi" w:hAnsiTheme="minorHAnsi" w:cstheme="minorHAnsi"/>
                <w:lang w:val="en-US"/>
              </w:rPr>
              <w:t xml:space="preserve">such </w:t>
            </w:r>
            <w:r w:rsidRPr="00335473">
              <w:rPr>
                <w:rFonts w:asciiTheme="minorHAnsi" w:hAnsiTheme="minorHAnsi" w:cstheme="minorHAnsi"/>
                <w:lang w:val="en-US"/>
              </w:rPr>
              <w:t>objects are to be regarded as research data.</w:t>
            </w:r>
          </w:p>
          <w:p w14:paraId="01651C3F" w14:textId="77777777" w:rsidR="00416E47" w:rsidRPr="00335473" w:rsidRDefault="00416E47" w:rsidP="00445147">
            <w:pPr>
              <w:pStyle w:val="a5"/>
              <w:spacing w:line="240" w:lineRule="exact"/>
              <w:rPr>
                <w:rFonts w:cstheme="minorHAnsi"/>
                <w:sz w:val="20"/>
                <w:lang w:val="en-US"/>
              </w:rPr>
            </w:pPr>
          </w:p>
          <w:p w14:paraId="1EF94D72" w14:textId="66CE171A" w:rsidR="00416E47" w:rsidRPr="00C462D9" w:rsidRDefault="00416E47" w:rsidP="00445147">
            <w:pPr>
              <w:pStyle w:val="a5"/>
              <w:spacing w:line="240" w:lineRule="exact"/>
              <w:ind w:left="0"/>
              <w:rPr>
                <w:rFonts w:asciiTheme="minorHAnsi" w:hAnsiTheme="minorHAnsi" w:cstheme="minorHAnsi"/>
                <w:lang w:val="en-US"/>
              </w:rPr>
            </w:pPr>
            <w:r w:rsidRPr="00C462D9">
              <w:rPr>
                <w:rFonts w:asciiTheme="minorHAnsi" w:hAnsiTheme="minorHAnsi" w:cstheme="minorHAnsi"/>
                <w:lang w:val="en-US"/>
              </w:rPr>
              <w:t xml:space="preserve">Software is also not included in the definition of research data. NWO </w:t>
            </w:r>
            <w:r w:rsidR="00977765">
              <w:rPr>
                <w:rFonts w:asciiTheme="minorHAnsi" w:hAnsiTheme="minorHAnsi" w:cstheme="minorHAnsi"/>
                <w:lang w:val="en-US"/>
              </w:rPr>
              <w:t xml:space="preserve">and NSFC </w:t>
            </w:r>
            <w:r w:rsidRPr="00C462D9">
              <w:rPr>
                <w:rFonts w:asciiTheme="minorHAnsi" w:hAnsiTheme="minorHAnsi" w:cstheme="minorHAnsi"/>
                <w:lang w:val="en-US"/>
              </w:rPr>
              <w:t>recogni</w:t>
            </w:r>
            <w:r w:rsidR="00977765">
              <w:rPr>
                <w:rFonts w:asciiTheme="minorHAnsi" w:hAnsiTheme="minorHAnsi" w:cstheme="minorHAnsi"/>
                <w:lang w:val="en-US"/>
              </w:rPr>
              <w:t>se</w:t>
            </w:r>
            <w:r w:rsidRPr="00C462D9">
              <w:rPr>
                <w:rFonts w:asciiTheme="minorHAnsi" w:hAnsiTheme="minorHAnsi" w:cstheme="minorHAnsi"/>
                <w:lang w:val="en-US"/>
              </w:rPr>
              <w:t xml:space="preserve">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5D1CCD7F" w14:textId="77777777" w:rsidR="00416E47" w:rsidRPr="00C462D9" w:rsidRDefault="00416E47" w:rsidP="00445147">
            <w:pPr>
              <w:pStyle w:val="a5"/>
              <w:spacing w:line="240" w:lineRule="exact"/>
              <w:rPr>
                <w:rFonts w:asciiTheme="minorHAnsi" w:hAnsiTheme="minorHAnsi" w:cstheme="minorHAnsi"/>
                <w:lang w:val="en-US"/>
              </w:rPr>
            </w:pPr>
          </w:p>
          <w:p w14:paraId="35046BF3" w14:textId="3B1C6234" w:rsidR="00416E47" w:rsidRPr="00437687" w:rsidRDefault="00416E47" w:rsidP="00445147">
            <w:pPr>
              <w:rPr>
                <w:b/>
                <w:lang w:val="en-US"/>
              </w:rPr>
            </w:pPr>
            <w:r>
              <w:rPr>
                <w:b/>
                <w:lang w:val="en-US"/>
              </w:rPr>
              <w:t xml:space="preserve">What data do NWO </w:t>
            </w:r>
            <w:r w:rsidR="00A64596">
              <w:rPr>
                <w:b/>
                <w:lang w:val="en-US"/>
              </w:rPr>
              <w:t xml:space="preserve">and NSFC </w:t>
            </w:r>
            <w:r>
              <w:rPr>
                <w:b/>
                <w:lang w:val="en-US"/>
              </w:rPr>
              <w:t>expect you share and preserve?</w:t>
            </w:r>
          </w:p>
          <w:p w14:paraId="05AE0D2B" w14:textId="77777777" w:rsidR="00416E47" w:rsidRDefault="00416E47" w:rsidP="00445147">
            <w:pPr>
              <w:rPr>
                <w:lang w:val="en-US"/>
              </w:rPr>
            </w:pPr>
          </w:p>
          <w:p w14:paraId="013BCD78" w14:textId="77777777" w:rsidR="00416E47" w:rsidRDefault="00416E47" w:rsidP="00445147">
            <w:pPr>
              <w:spacing w:line="240" w:lineRule="exact"/>
              <w:rPr>
                <w:rFonts w:asciiTheme="minorHAnsi" w:hAnsiTheme="minorHAnsi" w:cstheme="minorHAnsi"/>
                <w:lang w:val="en-US"/>
              </w:rPr>
            </w:pPr>
            <w:r w:rsidRPr="007574C0">
              <w:rPr>
                <w:rFonts w:asciiTheme="minorHAnsi" w:hAnsiTheme="minorHAnsi" w:cstheme="minorHAnsi"/>
                <w:lang w:val="en-US"/>
              </w:rPr>
              <w:t xml:space="preserve">Research results should be stored in such a way that they can be retrieved and reused in the long term, also by researchers in disciplines and organisations other than those in which the research took place. The operating principle is that all stored data are, in principle, freely accessible and that access is only limited if </w:t>
            </w:r>
            <w:r>
              <w:rPr>
                <w:rFonts w:asciiTheme="minorHAnsi" w:hAnsiTheme="minorHAnsi" w:cstheme="minorHAnsi"/>
                <w:lang w:val="en-US"/>
              </w:rPr>
              <w:t>needed</w:t>
            </w:r>
            <w:r w:rsidRPr="007574C0">
              <w:rPr>
                <w:rFonts w:asciiTheme="minorHAnsi" w:hAnsiTheme="minorHAnsi" w:cstheme="minorHAnsi"/>
                <w:lang w:val="en-US"/>
              </w:rPr>
              <w:t xml:space="preserve"> for reasons such as privacy, publ</w:t>
            </w:r>
            <w:r>
              <w:rPr>
                <w:rFonts w:asciiTheme="minorHAnsi" w:hAnsiTheme="minorHAnsi" w:cstheme="minorHAnsi"/>
                <w:lang w:val="en-US"/>
              </w:rPr>
              <w:t>ic security, ethical restrictions</w:t>
            </w:r>
            <w:r w:rsidRPr="007574C0">
              <w:rPr>
                <w:rFonts w:asciiTheme="minorHAnsi" w:hAnsiTheme="minorHAnsi" w:cstheme="minorHAnsi"/>
                <w:lang w:val="en-US"/>
              </w:rPr>
              <w:t>, property rights and commercial interests.</w:t>
            </w:r>
            <w:r>
              <w:rPr>
                <w:rFonts w:asciiTheme="minorHAnsi" w:hAnsiTheme="minorHAnsi" w:cstheme="minorHAnsi"/>
                <w:lang w:val="en-US"/>
              </w:rPr>
              <w:t xml:space="preserve"> </w:t>
            </w:r>
          </w:p>
          <w:p w14:paraId="6E461376" w14:textId="77777777" w:rsidR="00416E47" w:rsidRDefault="00416E47" w:rsidP="00445147">
            <w:pPr>
              <w:spacing w:line="240" w:lineRule="exact"/>
              <w:rPr>
                <w:rFonts w:asciiTheme="minorHAnsi" w:hAnsiTheme="minorHAnsi" w:cstheme="minorHAnsi"/>
                <w:lang w:val="en-US"/>
              </w:rPr>
            </w:pPr>
          </w:p>
          <w:p w14:paraId="11658FC8" w14:textId="51A99A69" w:rsidR="00416E47" w:rsidRDefault="00416E47" w:rsidP="00445147">
            <w:pPr>
              <w:spacing w:line="240" w:lineRule="exact"/>
              <w:rPr>
                <w:rFonts w:asciiTheme="minorHAnsi" w:hAnsiTheme="minorHAnsi" w:cstheme="minorHAnsi"/>
                <w:lang w:val="en-US"/>
              </w:rPr>
            </w:pPr>
            <w:r>
              <w:rPr>
                <w:rFonts w:asciiTheme="minorHAnsi" w:hAnsiTheme="minorHAnsi" w:cstheme="minorHAnsi"/>
                <w:lang w:val="en-US"/>
              </w:rPr>
              <w:t xml:space="preserve">NWO </w:t>
            </w:r>
            <w:r w:rsidR="00977765">
              <w:rPr>
                <w:rFonts w:asciiTheme="minorHAnsi" w:hAnsiTheme="minorHAnsi" w:cstheme="minorHAnsi"/>
                <w:lang w:val="en-US"/>
              </w:rPr>
              <w:t xml:space="preserve">and NSFC </w:t>
            </w:r>
            <w:r>
              <w:rPr>
                <w:rFonts w:asciiTheme="minorHAnsi" w:hAnsiTheme="minorHAnsi" w:cstheme="minorHAnsi"/>
                <w:lang w:val="en-US"/>
              </w:rPr>
              <w:t>expect researchers</w:t>
            </w:r>
            <w:r w:rsidRPr="008200B5">
              <w:rPr>
                <w:rFonts w:asciiTheme="minorHAnsi" w:hAnsiTheme="minorHAnsi" w:cstheme="minorHAnsi"/>
                <w:lang w:val="en-US"/>
              </w:rPr>
              <w:t xml:space="preserve"> to prese</w:t>
            </w:r>
            <w:r>
              <w:rPr>
                <w:rFonts w:asciiTheme="minorHAnsi" w:hAnsiTheme="minorHAnsi" w:cstheme="minorHAnsi"/>
                <w:lang w:val="en-US"/>
              </w:rPr>
              <w:t>rve the data resulting from their</w:t>
            </w:r>
            <w:r w:rsidRPr="008200B5">
              <w:rPr>
                <w:rFonts w:asciiTheme="minorHAnsi" w:hAnsiTheme="minorHAnsi" w:cstheme="minorHAnsi"/>
                <w:lang w:val="en-US"/>
              </w:rPr>
              <w:t xml:space="preserve"> project</w:t>
            </w:r>
            <w:r>
              <w:rPr>
                <w:rFonts w:asciiTheme="minorHAnsi" w:hAnsiTheme="minorHAnsi" w:cstheme="minorHAnsi"/>
                <w:lang w:val="en-US"/>
              </w:rPr>
              <w:t>s</w:t>
            </w:r>
            <w:r w:rsidRPr="008200B5">
              <w:rPr>
                <w:rFonts w:asciiTheme="minorHAnsi" w:hAnsiTheme="minorHAnsi" w:cstheme="minorHAnsi"/>
                <w:lang w:val="en-US"/>
              </w:rPr>
              <w:t xml:space="preserve"> for at least ten years, unless legal provisions or discipline-specific guidelines dictate otherwise. As much as possible, research data should be made publicly available for reuse, unless there are valid reasons not to do so. As a minimum, NWO </w:t>
            </w:r>
            <w:r w:rsidR="00977765">
              <w:rPr>
                <w:rFonts w:asciiTheme="minorHAnsi" w:hAnsiTheme="minorHAnsi" w:cstheme="minorHAnsi"/>
                <w:lang w:val="en-US"/>
              </w:rPr>
              <w:t xml:space="preserve">and NSFC </w:t>
            </w:r>
            <w:r w:rsidRPr="008200B5">
              <w:rPr>
                <w:rFonts w:asciiTheme="minorHAnsi" w:hAnsiTheme="minorHAnsi" w:cstheme="minorHAnsi"/>
                <w:lang w:val="en-US"/>
              </w:rPr>
              <w:t>require that the data underpinning research papers should be made</w:t>
            </w:r>
            <w:r>
              <w:rPr>
                <w:rFonts w:asciiTheme="minorHAnsi" w:hAnsiTheme="minorHAnsi" w:cstheme="minorHAnsi"/>
                <w:lang w:val="en-US"/>
              </w:rPr>
              <w:t xml:space="preserve"> available </w:t>
            </w:r>
            <w:r w:rsidRPr="008200B5">
              <w:rPr>
                <w:rFonts w:asciiTheme="minorHAnsi" w:hAnsiTheme="minorHAnsi" w:cstheme="minorHAnsi"/>
                <w:lang w:val="en-US"/>
              </w:rPr>
              <w:t>at the time of the article’s publication.</w:t>
            </w:r>
            <w:r>
              <w:rPr>
                <w:rFonts w:asciiTheme="minorHAnsi" w:hAnsiTheme="minorHAnsi" w:cstheme="minorHAnsi"/>
                <w:lang w:val="en-US"/>
              </w:rPr>
              <w:t xml:space="preserve"> Any tools or software </w:t>
            </w:r>
            <w:r w:rsidRPr="00335473">
              <w:rPr>
                <w:rFonts w:asciiTheme="minorHAnsi" w:hAnsiTheme="minorHAnsi" w:cstheme="minorHAnsi"/>
                <w:lang w:val="en-US"/>
              </w:rPr>
              <w:t xml:space="preserve">(algorithms, scripts and code developed by researchers in </w:t>
            </w:r>
            <w:r>
              <w:rPr>
                <w:rFonts w:asciiTheme="minorHAnsi" w:hAnsiTheme="minorHAnsi" w:cstheme="minorHAnsi"/>
                <w:lang w:val="en-US"/>
              </w:rPr>
              <w:t xml:space="preserve">the </w:t>
            </w:r>
            <w:r>
              <w:rPr>
                <w:rFonts w:asciiTheme="minorHAnsi" w:hAnsiTheme="minorHAnsi" w:cstheme="minorHAnsi"/>
                <w:lang w:val="en-US"/>
              </w:rPr>
              <w:lastRenderedPageBreak/>
              <w:t>course of their work)</w:t>
            </w:r>
            <w:r w:rsidRPr="00335473">
              <w:rPr>
                <w:rFonts w:asciiTheme="minorHAnsi" w:hAnsiTheme="minorHAnsi" w:cstheme="minorHAnsi"/>
                <w:lang w:val="en-US"/>
              </w:rPr>
              <w:t xml:space="preserve"> necessary to access and interpret data</w:t>
            </w:r>
            <w:r>
              <w:rPr>
                <w:rFonts w:asciiTheme="minorHAnsi" w:hAnsiTheme="minorHAnsi" w:cstheme="minorHAnsi"/>
                <w:lang w:val="en-US"/>
              </w:rPr>
              <w:t xml:space="preserve"> should be made available alongside the data</w:t>
            </w:r>
            <w:r w:rsidRPr="00335473">
              <w:rPr>
                <w:rFonts w:asciiTheme="minorHAnsi" w:hAnsiTheme="minorHAnsi" w:cstheme="minorHAnsi"/>
                <w:lang w:val="en-US"/>
              </w:rPr>
              <w:t>.</w:t>
            </w:r>
          </w:p>
          <w:p w14:paraId="004998B1" w14:textId="77777777" w:rsidR="00416E47" w:rsidRDefault="00416E47" w:rsidP="00445147">
            <w:pPr>
              <w:rPr>
                <w:lang w:val="en-US"/>
              </w:rPr>
            </w:pPr>
          </w:p>
          <w:p w14:paraId="22737826" w14:textId="061F1A61" w:rsidR="00416E47" w:rsidRPr="00437687" w:rsidRDefault="00416E47" w:rsidP="00445147">
            <w:pPr>
              <w:rPr>
                <w:b/>
              </w:rPr>
            </w:pPr>
            <w:r w:rsidRPr="00437687">
              <w:rPr>
                <w:b/>
              </w:rPr>
              <w:t xml:space="preserve">The costs of data management are eligible for funding </w:t>
            </w:r>
            <w:r w:rsidR="000661F9">
              <w:rPr>
                <w:b/>
              </w:rPr>
              <w:t xml:space="preserve">from the NWO </w:t>
            </w:r>
            <w:r w:rsidR="00F35CEC">
              <w:rPr>
                <w:b/>
              </w:rPr>
              <w:t>grant</w:t>
            </w:r>
            <w:r w:rsidR="000661F9">
              <w:rPr>
                <w:b/>
              </w:rPr>
              <w:t xml:space="preserve"> </w:t>
            </w:r>
            <w:r w:rsidRPr="00437687">
              <w:rPr>
                <w:b/>
              </w:rPr>
              <w:t xml:space="preserve">and should be included in the project budget. </w:t>
            </w:r>
          </w:p>
          <w:p w14:paraId="42D505F9" w14:textId="77777777" w:rsidR="00416E47" w:rsidRDefault="00416E47" w:rsidP="00445147"/>
          <w:p w14:paraId="01530437" w14:textId="77777777" w:rsidR="00416E47" w:rsidRPr="007574C0" w:rsidRDefault="00416E47" w:rsidP="00445147">
            <w:pPr>
              <w:spacing w:line="240" w:lineRule="exact"/>
              <w:rPr>
                <w:rFonts w:asciiTheme="minorHAnsi" w:hAnsiTheme="minorHAnsi" w:cstheme="minorHAnsi"/>
                <w:lang w:val="en-US"/>
              </w:rPr>
            </w:pPr>
            <w:r w:rsidRPr="007574C0">
              <w:rPr>
                <w:rFonts w:asciiTheme="minorHAnsi" w:hAnsiTheme="minorHAnsi" w:cstheme="minorHAnsi"/>
                <w:lang w:val="en-US"/>
              </w:rPr>
              <w:t xml:space="preserve">Important factors that determine the costs are: </w:t>
            </w:r>
          </w:p>
          <w:p w14:paraId="68D574E4" w14:textId="77777777" w:rsidR="00416E47" w:rsidRPr="00335473" w:rsidRDefault="00416E47" w:rsidP="00416E47">
            <w:pPr>
              <w:pStyle w:val="a5"/>
              <w:numPr>
                <w:ilvl w:val="0"/>
                <w:numId w:val="18"/>
              </w:numPr>
              <w:spacing w:line="240" w:lineRule="exact"/>
              <w:rPr>
                <w:rFonts w:cstheme="minorHAnsi"/>
                <w:lang w:val="en-US"/>
              </w:rPr>
            </w:pPr>
            <w:r w:rsidRPr="00335473">
              <w:rPr>
                <w:rFonts w:cstheme="minorHAnsi"/>
                <w:lang w:val="en-US"/>
              </w:rPr>
              <w:t>the type</w:t>
            </w:r>
            <w:r>
              <w:rPr>
                <w:rFonts w:cstheme="minorHAnsi"/>
                <w:lang w:val="en-US"/>
              </w:rPr>
              <w:t xml:space="preserve"> </w:t>
            </w:r>
            <w:r w:rsidRPr="00335473">
              <w:rPr>
                <w:rFonts w:cstheme="minorHAnsi"/>
                <w:lang w:val="en-US"/>
              </w:rPr>
              <w:t xml:space="preserve">of data; </w:t>
            </w:r>
          </w:p>
          <w:p w14:paraId="5FF23089" w14:textId="77777777" w:rsidR="00416E47" w:rsidRPr="00335473" w:rsidRDefault="00416E47" w:rsidP="00416E47">
            <w:pPr>
              <w:pStyle w:val="a5"/>
              <w:numPr>
                <w:ilvl w:val="0"/>
                <w:numId w:val="18"/>
              </w:numPr>
              <w:spacing w:line="240" w:lineRule="exact"/>
              <w:rPr>
                <w:rFonts w:cstheme="minorHAnsi"/>
                <w:lang w:val="en-US"/>
              </w:rPr>
            </w:pPr>
            <w:r w:rsidRPr="00335473">
              <w:rPr>
                <w:rFonts w:cstheme="minorHAnsi"/>
                <w:lang w:val="en-US"/>
              </w:rPr>
              <w:t xml:space="preserve">the capacity needed for storage and backup; </w:t>
            </w:r>
          </w:p>
          <w:p w14:paraId="693CD7AD" w14:textId="77777777" w:rsidR="00416E47" w:rsidRPr="00335473" w:rsidRDefault="00416E47" w:rsidP="00416E47">
            <w:pPr>
              <w:pStyle w:val="a5"/>
              <w:numPr>
                <w:ilvl w:val="0"/>
                <w:numId w:val="18"/>
              </w:numPr>
              <w:spacing w:line="240" w:lineRule="exact"/>
              <w:rPr>
                <w:rFonts w:cstheme="minorHAnsi"/>
                <w:lang w:val="en-US"/>
              </w:rPr>
            </w:pPr>
            <w:r w:rsidRPr="00335473">
              <w:rPr>
                <w:rFonts w:cstheme="minorHAnsi"/>
                <w:lang w:val="en-US"/>
              </w:rPr>
              <w:t xml:space="preserve">the amount of work needed to allocate metadata and the compilation of other documentation such as codebooks and the queries used in the statistical package; </w:t>
            </w:r>
          </w:p>
          <w:p w14:paraId="5E2AF4DE" w14:textId="77777777" w:rsidR="00416E47" w:rsidRPr="00335473" w:rsidRDefault="00416E47" w:rsidP="00416E47">
            <w:pPr>
              <w:pStyle w:val="a5"/>
              <w:numPr>
                <w:ilvl w:val="0"/>
                <w:numId w:val="18"/>
              </w:numPr>
              <w:spacing w:line="240" w:lineRule="exact"/>
              <w:rPr>
                <w:rFonts w:cstheme="minorHAnsi"/>
                <w:lang w:val="en-US"/>
              </w:rPr>
            </w:pPr>
            <w:r w:rsidRPr="00335473">
              <w:rPr>
                <w:rFonts w:cstheme="minorHAnsi"/>
                <w:lang w:val="en-US"/>
              </w:rPr>
              <w:t xml:space="preserve">the extent to which the data needs to be protected; </w:t>
            </w:r>
          </w:p>
          <w:p w14:paraId="3100CD81" w14:textId="77777777" w:rsidR="00416E47" w:rsidRDefault="00416E47" w:rsidP="00416E47">
            <w:pPr>
              <w:pStyle w:val="a5"/>
              <w:numPr>
                <w:ilvl w:val="0"/>
                <w:numId w:val="18"/>
              </w:numPr>
              <w:spacing w:line="240" w:lineRule="exact"/>
              <w:rPr>
                <w:rFonts w:cstheme="minorHAnsi"/>
                <w:lang w:val="en-US"/>
              </w:rPr>
            </w:pPr>
            <w:r w:rsidRPr="00335473">
              <w:rPr>
                <w:rFonts w:cstheme="minorHAnsi"/>
                <w:lang w:val="en-US"/>
              </w:rPr>
              <w:t>the hiring in of external data management expertise or other expertise.</w:t>
            </w:r>
          </w:p>
          <w:p w14:paraId="06D89413" w14:textId="77777777" w:rsidR="00416E47" w:rsidRPr="00437687" w:rsidRDefault="00416E47" w:rsidP="00445147">
            <w:pPr>
              <w:spacing w:line="240" w:lineRule="exact"/>
              <w:rPr>
                <w:lang w:val="en-US"/>
              </w:rPr>
            </w:pPr>
          </w:p>
        </w:tc>
      </w:tr>
    </w:tbl>
    <w:p w14:paraId="70FBBDD8" w14:textId="77777777" w:rsidR="00416E47" w:rsidRDefault="00416E47" w:rsidP="00416E47"/>
    <w:p w14:paraId="4A923A20" w14:textId="77777777" w:rsidR="00416E47" w:rsidRDefault="00416E47" w:rsidP="00416E47">
      <w:pPr>
        <w:rPr>
          <w:lang w:val="en-US" w:eastAsia="nl-NL"/>
        </w:rPr>
      </w:pPr>
    </w:p>
    <w:p w14:paraId="66CCACE6" w14:textId="77777777" w:rsidR="00416E47" w:rsidRPr="008C4944" w:rsidRDefault="00416E47" w:rsidP="00416E47">
      <w:pPr>
        <w:pStyle w:val="a5"/>
        <w:numPr>
          <w:ilvl w:val="0"/>
          <w:numId w:val="17"/>
        </w:numPr>
        <w:spacing w:line="240" w:lineRule="exact"/>
        <w:rPr>
          <w:rFonts w:cstheme="minorHAnsi"/>
          <w:sz w:val="20"/>
          <w:szCs w:val="20"/>
          <w:lang w:val="en-US"/>
        </w:rPr>
      </w:pPr>
      <w:r>
        <w:rPr>
          <w:rFonts w:cstheme="minorHAnsi"/>
          <w:sz w:val="20"/>
          <w:szCs w:val="20"/>
          <w:lang w:val="en-US"/>
        </w:rPr>
        <w:t>Will this project</w:t>
      </w:r>
      <w:r w:rsidRPr="008C4944">
        <w:rPr>
          <w:rFonts w:cstheme="minorHAnsi"/>
          <w:sz w:val="20"/>
          <w:szCs w:val="20"/>
          <w:lang w:val="en-US"/>
        </w:rPr>
        <w:t xml:space="preserve"> </w:t>
      </w:r>
      <w:r>
        <w:rPr>
          <w:rFonts w:cstheme="minorHAnsi"/>
          <w:sz w:val="20"/>
          <w:szCs w:val="20"/>
          <w:lang w:val="en-US"/>
        </w:rPr>
        <w:t>involve re-using</w:t>
      </w:r>
      <w:r w:rsidRPr="008C4944">
        <w:rPr>
          <w:rFonts w:cstheme="minorHAnsi"/>
          <w:sz w:val="20"/>
          <w:szCs w:val="20"/>
          <w:lang w:val="en-US"/>
        </w:rPr>
        <w:t xml:space="preserve"> </w:t>
      </w:r>
      <w:r>
        <w:rPr>
          <w:rFonts w:cstheme="minorHAnsi"/>
          <w:sz w:val="20"/>
          <w:szCs w:val="20"/>
          <w:lang w:val="en-US"/>
        </w:rPr>
        <w:t>existing research data</w:t>
      </w:r>
      <w:r w:rsidRPr="008C4944">
        <w:rPr>
          <w:rFonts w:cstheme="minorHAnsi"/>
          <w:sz w:val="20"/>
          <w:szCs w:val="20"/>
          <w:lang w:val="en-US"/>
        </w:rPr>
        <w:t>?</w:t>
      </w:r>
    </w:p>
    <w:p w14:paraId="5511D423" w14:textId="77777777" w:rsidR="00416E47" w:rsidRDefault="00B93C84" w:rsidP="00416E47">
      <w:pPr>
        <w:ind w:firstLine="567"/>
        <w:rPr>
          <w:lang w:val="en-US" w:eastAsia="nl-NL"/>
        </w:rPr>
      </w:pPr>
      <w:sdt>
        <w:sdtPr>
          <w:rPr>
            <w:rFonts w:eastAsia="Times New Roman"/>
            <w:b/>
            <w:color w:val="008B9F"/>
            <w:sz w:val="22"/>
            <w:szCs w:val="22"/>
            <w:lang w:eastAsia="nl-NL"/>
          </w:rPr>
          <w:id w:val="-1094240585"/>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Pr>
          <w:lang w:eastAsia="nl-NL"/>
        </w:rPr>
        <w:t xml:space="preserve">        </w:t>
      </w:r>
      <w:r w:rsidR="00416E47" w:rsidRPr="0003643E">
        <w:rPr>
          <w:lang w:val="en-US" w:eastAsia="nl-NL"/>
        </w:rPr>
        <w:t>Ye</w:t>
      </w:r>
      <w:r w:rsidR="00416E47">
        <w:rPr>
          <w:lang w:val="en-US" w:eastAsia="nl-NL"/>
        </w:rPr>
        <w:t>s: From my own or a collaborator’s prior research.</w:t>
      </w:r>
    </w:p>
    <w:p w14:paraId="280421BA" w14:textId="77777777" w:rsidR="00416E47" w:rsidRPr="0003643E" w:rsidRDefault="00B93C84" w:rsidP="00416E47">
      <w:pPr>
        <w:ind w:firstLine="567"/>
        <w:rPr>
          <w:lang w:val="en-US" w:eastAsia="nl-NL"/>
        </w:rPr>
      </w:pPr>
      <w:sdt>
        <w:sdtPr>
          <w:rPr>
            <w:rFonts w:eastAsia="Times New Roman"/>
            <w:b/>
            <w:color w:val="008B9F"/>
            <w:sz w:val="22"/>
            <w:szCs w:val="22"/>
            <w:lang w:eastAsia="nl-NL"/>
          </w:rPr>
          <w:id w:val="158967417"/>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Pr>
          <w:lang w:eastAsia="nl-NL"/>
        </w:rPr>
        <w:t xml:space="preserve">        </w:t>
      </w:r>
      <w:r w:rsidR="00416E47" w:rsidRPr="0003643E">
        <w:rPr>
          <w:lang w:val="en-US" w:eastAsia="nl-NL"/>
        </w:rPr>
        <w:t>Ye</w:t>
      </w:r>
      <w:r w:rsidR="00416E47">
        <w:rPr>
          <w:lang w:val="en-US" w:eastAsia="nl-NL"/>
        </w:rPr>
        <w:t>s: Publicly available data.</w:t>
      </w:r>
    </w:p>
    <w:p w14:paraId="418E9C56" w14:textId="77777777" w:rsidR="00416E47" w:rsidRDefault="00B93C84" w:rsidP="00416E47">
      <w:pPr>
        <w:ind w:left="1134" w:hanging="567"/>
        <w:rPr>
          <w:rFonts w:asciiTheme="minorHAnsi" w:hAnsiTheme="minorHAnsi" w:cstheme="minorHAnsi"/>
          <w:lang w:val="en-US"/>
        </w:rPr>
      </w:pPr>
      <w:sdt>
        <w:sdtPr>
          <w:rPr>
            <w:rFonts w:eastAsia="Times New Roman"/>
            <w:b/>
            <w:color w:val="008B9F"/>
            <w:sz w:val="22"/>
            <w:szCs w:val="22"/>
            <w:lang w:eastAsia="nl-NL"/>
          </w:rPr>
          <w:id w:val="1259877707"/>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Pr>
          <w:color w:val="18657C"/>
          <w:lang w:eastAsia="nl-NL"/>
        </w:rPr>
        <w:tab/>
      </w:r>
      <w:r w:rsidR="00416E47" w:rsidRPr="0003643E">
        <w:rPr>
          <w:lang w:val="en-US" w:eastAsia="nl-NL"/>
        </w:rPr>
        <w:t xml:space="preserve">No: </w:t>
      </w:r>
      <w:r w:rsidR="00416E47">
        <w:rPr>
          <w:rFonts w:asciiTheme="minorHAnsi" w:hAnsiTheme="minorHAnsi" w:cstheme="minorHAnsi"/>
          <w:lang w:val="en-US"/>
        </w:rPr>
        <w:t>H</w:t>
      </w:r>
      <w:r w:rsidR="00416E47" w:rsidRPr="008C4944">
        <w:rPr>
          <w:rFonts w:asciiTheme="minorHAnsi" w:hAnsiTheme="minorHAnsi" w:cstheme="minorHAnsi"/>
          <w:lang w:val="en-US"/>
        </w:rPr>
        <w:t>ave you considered re-using existing data but discarded the possibility? Why?</w:t>
      </w:r>
    </w:p>
    <w:p w14:paraId="171058D3" w14:textId="77777777" w:rsidR="00416E47" w:rsidRPr="0003643E" w:rsidRDefault="00416E47" w:rsidP="00416E47">
      <w:pPr>
        <w:ind w:left="1134" w:hanging="567"/>
        <w:rPr>
          <w:lang w:val="en-US" w:eastAsia="nl-NL"/>
        </w:rPr>
      </w:pPr>
    </w:p>
    <w:p w14:paraId="692C585D" w14:textId="77777777" w:rsidR="00416E47" w:rsidRDefault="00416E47" w:rsidP="00416E47">
      <w:pPr>
        <w:pStyle w:val="a5"/>
        <w:ind w:left="360"/>
        <w:rPr>
          <w:lang w:val="en-US" w:eastAsia="nl-NL"/>
        </w:rPr>
      </w:pPr>
      <w:r>
        <w:rPr>
          <w:lang w:val="en-US" w:eastAsia="nl-NL"/>
        </w:rPr>
        <w:t xml:space="preserve">If no, please briefly explain why; if yes, </w:t>
      </w:r>
      <w:r w:rsidRPr="000958E1">
        <w:rPr>
          <w:lang w:val="en-US" w:eastAsia="nl-NL"/>
        </w:rPr>
        <w:t>state any constraints on re-use of existing data if there are any.</w:t>
      </w:r>
      <w:r>
        <w:rPr>
          <w:lang w:val="en-US" w:eastAsia="nl-NL"/>
        </w:rPr>
        <w:t xml:space="preserve">  </w:t>
      </w:r>
    </w:p>
    <w:p w14:paraId="6546CD16" w14:textId="77777777" w:rsidR="00416E47" w:rsidRDefault="00416E47" w:rsidP="00416E47">
      <w:pPr>
        <w:rPr>
          <w:lang w:val="en-US" w:eastAsia="nl-NL"/>
        </w:rPr>
      </w:pPr>
    </w:p>
    <w:p w14:paraId="6836B502" w14:textId="77777777" w:rsidR="00416E47" w:rsidRPr="00B11FCB" w:rsidRDefault="00416E47" w:rsidP="00416E47">
      <w:pPr>
        <w:pStyle w:val="a5"/>
        <w:numPr>
          <w:ilvl w:val="0"/>
          <w:numId w:val="17"/>
        </w:numPr>
        <w:rPr>
          <w:lang w:val="en-US" w:eastAsia="nl-NL"/>
        </w:rPr>
      </w:pPr>
      <w:r w:rsidRPr="00B11FCB">
        <w:rPr>
          <w:lang w:val="en-US" w:eastAsia="nl-NL"/>
        </w:rPr>
        <w:t xml:space="preserve">Will data be collected or generated that are suitable for reuse? </w:t>
      </w:r>
    </w:p>
    <w:p w14:paraId="15CAFCC6" w14:textId="77777777" w:rsidR="00416E47" w:rsidRPr="0003643E" w:rsidRDefault="00B93C84" w:rsidP="00416E47">
      <w:pPr>
        <w:ind w:firstLine="567"/>
        <w:rPr>
          <w:lang w:val="en-US" w:eastAsia="nl-NL"/>
        </w:rPr>
      </w:pPr>
      <w:sdt>
        <w:sdtPr>
          <w:rPr>
            <w:rFonts w:eastAsia="Times New Roman"/>
            <w:b/>
            <w:color w:val="008B9F"/>
            <w:sz w:val="22"/>
            <w:szCs w:val="22"/>
            <w:lang w:eastAsia="nl-NL"/>
          </w:rPr>
          <w:id w:val="2042322881"/>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Pr>
          <w:lang w:eastAsia="nl-NL"/>
        </w:rPr>
        <w:t xml:space="preserve">        </w:t>
      </w:r>
      <w:r w:rsidR="00416E47">
        <w:rPr>
          <w:lang w:val="en-US" w:eastAsia="nl-NL"/>
        </w:rPr>
        <w:t>Yes: Please answer questions 3 and</w:t>
      </w:r>
      <w:r w:rsidR="00416E47" w:rsidRPr="0003643E">
        <w:rPr>
          <w:lang w:val="en-US" w:eastAsia="nl-NL"/>
        </w:rPr>
        <w:t xml:space="preserve"> 4.</w:t>
      </w:r>
    </w:p>
    <w:p w14:paraId="274FF2C0" w14:textId="77777777" w:rsidR="00416E47" w:rsidRPr="0003643E" w:rsidRDefault="00B93C84" w:rsidP="00416E47">
      <w:pPr>
        <w:ind w:left="1134" w:hanging="567"/>
        <w:rPr>
          <w:lang w:val="en-US" w:eastAsia="nl-NL"/>
        </w:rPr>
      </w:pPr>
      <w:sdt>
        <w:sdtPr>
          <w:rPr>
            <w:rFonts w:eastAsia="Times New Roman"/>
            <w:b/>
            <w:color w:val="008B9F"/>
            <w:sz w:val="22"/>
            <w:szCs w:val="22"/>
            <w:lang w:eastAsia="nl-NL"/>
          </w:rPr>
          <w:id w:val="-1965187114"/>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sidRPr="006B3275">
        <w:rPr>
          <w:color w:val="18657C"/>
          <w:lang w:eastAsia="nl-NL"/>
        </w:rPr>
        <w:tab/>
      </w:r>
      <w:r w:rsidR="00416E47">
        <w:rPr>
          <w:lang w:val="en-US" w:eastAsia="nl-NL"/>
        </w:rPr>
        <w:t>No: Please</w:t>
      </w:r>
      <w:r w:rsidR="00416E47" w:rsidRPr="0003643E">
        <w:rPr>
          <w:lang w:val="en-US" w:eastAsia="nl-NL"/>
        </w:rPr>
        <w:t xml:space="preserve"> explain why the research will not result in reusable data or in data that cannot be stored or data that for other reasons are not relevant for reuse. </w:t>
      </w:r>
    </w:p>
    <w:p w14:paraId="412079C8" w14:textId="77777777" w:rsidR="00416E47" w:rsidRPr="0003643E" w:rsidRDefault="00416E47" w:rsidP="00416E47">
      <w:pPr>
        <w:rPr>
          <w:lang w:val="en-US" w:eastAsia="nl-NL"/>
        </w:rPr>
      </w:pPr>
      <w:r w:rsidRPr="0003643E">
        <w:rPr>
          <w:lang w:val="en-US" w:eastAsia="nl-NL"/>
        </w:rPr>
        <w:t xml:space="preserve"> </w:t>
      </w:r>
    </w:p>
    <w:p w14:paraId="15ECB2D1" w14:textId="77777777" w:rsidR="00416E47" w:rsidRPr="00B11FCB" w:rsidRDefault="00416E47" w:rsidP="00416E47">
      <w:pPr>
        <w:pStyle w:val="a5"/>
        <w:numPr>
          <w:ilvl w:val="0"/>
          <w:numId w:val="17"/>
        </w:numPr>
        <w:rPr>
          <w:lang w:val="en-US" w:eastAsia="nl-NL"/>
        </w:rPr>
      </w:pPr>
      <w:r w:rsidRPr="00B11FCB">
        <w:rPr>
          <w:lang w:val="en-US" w:eastAsia="nl-NL"/>
        </w:rPr>
        <w:t>After the project has been completed, how will the data be stored for the long-term and made available for the use by third parties? Are there possible restrictions to data sharing or embargo reasons?</w:t>
      </w:r>
      <w:r>
        <w:rPr>
          <w:lang w:val="en-US" w:eastAsia="nl-NL"/>
        </w:rPr>
        <w:t xml:space="preserve"> Please state these here.</w:t>
      </w:r>
    </w:p>
    <w:p w14:paraId="3494C881" w14:textId="77777777" w:rsidR="00416E47" w:rsidRPr="00B11FCB" w:rsidRDefault="00416E47" w:rsidP="00416E47">
      <w:pPr>
        <w:pStyle w:val="a5"/>
        <w:ind w:left="360"/>
        <w:rPr>
          <w:lang w:val="en-US" w:eastAsia="nl-NL"/>
        </w:rPr>
      </w:pPr>
    </w:p>
    <w:p w14:paraId="4ADCC8C4" w14:textId="77777777" w:rsidR="00416E47" w:rsidRDefault="00416E47" w:rsidP="00416E47">
      <w:pPr>
        <w:ind w:left="567" w:hanging="567"/>
        <w:rPr>
          <w:lang w:val="en-US" w:eastAsia="nl-NL"/>
        </w:rPr>
      </w:pPr>
      <w:r>
        <w:rPr>
          <w:lang w:val="en-US" w:eastAsia="nl-NL"/>
        </w:rPr>
        <w:t xml:space="preserve">4. </w:t>
      </w:r>
      <w:r>
        <w:rPr>
          <w:lang w:val="en-US" w:eastAsia="nl-NL"/>
        </w:rPr>
        <w:tab/>
        <w:t xml:space="preserve">Will </w:t>
      </w:r>
      <w:r w:rsidRPr="00B11FCB">
        <w:rPr>
          <w:lang w:val="en-US" w:eastAsia="nl-NL"/>
        </w:rPr>
        <w:t>any costs</w:t>
      </w:r>
      <w:r>
        <w:rPr>
          <w:lang w:val="en-US" w:eastAsia="nl-NL"/>
        </w:rPr>
        <w:t xml:space="preserve"> (financial and time)</w:t>
      </w:r>
      <w:r w:rsidRPr="00B11FCB">
        <w:rPr>
          <w:lang w:val="en-US" w:eastAsia="nl-NL"/>
        </w:rPr>
        <w:t xml:space="preserve"> related to data management and sharing</w:t>
      </w:r>
      <w:r>
        <w:rPr>
          <w:lang w:val="en-US" w:eastAsia="nl-NL"/>
        </w:rPr>
        <w:t>/preservation be incurred</w:t>
      </w:r>
      <w:r w:rsidRPr="00B11FCB">
        <w:rPr>
          <w:lang w:val="en-US" w:eastAsia="nl-NL"/>
        </w:rPr>
        <w:t>?</w:t>
      </w:r>
    </w:p>
    <w:p w14:paraId="130EE11F" w14:textId="77777777" w:rsidR="00416E47" w:rsidRPr="0003643E" w:rsidRDefault="00B93C84" w:rsidP="00416E47">
      <w:pPr>
        <w:ind w:firstLine="567"/>
        <w:rPr>
          <w:lang w:val="en-US" w:eastAsia="nl-NL"/>
        </w:rPr>
      </w:pPr>
      <w:sdt>
        <w:sdtPr>
          <w:rPr>
            <w:rFonts w:eastAsia="Times New Roman"/>
            <w:b/>
            <w:color w:val="008B9F"/>
            <w:sz w:val="22"/>
            <w:szCs w:val="22"/>
            <w:lang w:eastAsia="nl-NL"/>
          </w:rPr>
          <w:id w:val="-2073726288"/>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Pr>
          <w:lang w:eastAsia="nl-NL"/>
        </w:rPr>
        <w:t xml:space="preserve">        </w:t>
      </w:r>
      <w:r w:rsidR="00416E47">
        <w:rPr>
          <w:lang w:val="en-US" w:eastAsia="nl-NL"/>
        </w:rPr>
        <w:t xml:space="preserve">Yes: Then please </w:t>
      </w:r>
      <w:r w:rsidR="00416E47">
        <w:rPr>
          <w:rFonts w:asciiTheme="minorHAnsi" w:hAnsiTheme="minorHAnsi" w:cstheme="minorHAnsi"/>
          <w:szCs w:val="22"/>
          <w:lang w:val="en-US"/>
        </w:rPr>
        <w:t>b</w:t>
      </w:r>
      <w:r w:rsidR="00416E47" w:rsidRPr="00CF400F">
        <w:rPr>
          <w:rFonts w:asciiTheme="minorHAnsi" w:hAnsiTheme="minorHAnsi" w:cstheme="minorHAnsi"/>
          <w:szCs w:val="22"/>
          <w:lang w:val="en-US"/>
        </w:rPr>
        <w:t>e sure to specify the associated expenses in the budget table of this proposal.</w:t>
      </w:r>
    </w:p>
    <w:p w14:paraId="3CDF148A" w14:textId="77777777" w:rsidR="00416E47" w:rsidRPr="00B11FCB" w:rsidRDefault="00B93C84" w:rsidP="00416E47">
      <w:pPr>
        <w:ind w:left="1134" w:hanging="567"/>
        <w:rPr>
          <w:lang w:val="en-US" w:eastAsia="nl-NL"/>
        </w:rPr>
      </w:pPr>
      <w:sdt>
        <w:sdtPr>
          <w:rPr>
            <w:rFonts w:eastAsia="Times New Roman"/>
            <w:b/>
            <w:color w:val="008B9F"/>
            <w:sz w:val="22"/>
            <w:szCs w:val="22"/>
            <w:lang w:eastAsia="nl-NL"/>
          </w:rPr>
          <w:id w:val="822625537"/>
          <w14:checkbox>
            <w14:checked w14:val="0"/>
            <w14:checkedState w14:val="2612" w14:font="MS Gothic"/>
            <w14:uncheckedState w14:val="2610" w14:font="MS Gothic"/>
          </w14:checkbox>
        </w:sdtPr>
        <w:sdtEndPr/>
        <w:sdtContent>
          <w:r w:rsidR="00416E47">
            <w:rPr>
              <w:rFonts w:ascii="MS Gothic" w:eastAsia="MS Gothic" w:hAnsi="MS Gothic" w:hint="eastAsia"/>
              <w:b/>
              <w:color w:val="008B9F"/>
              <w:sz w:val="22"/>
              <w:szCs w:val="22"/>
              <w:lang w:eastAsia="nl-NL"/>
            </w:rPr>
            <w:t>☐</w:t>
          </w:r>
        </w:sdtContent>
      </w:sdt>
      <w:r w:rsidR="00416E47" w:rsidRPr="006B3275">
        <w:rPr>
          <w:color w:val="18657C"/>
          <w:lang w:eastAsia="nl-NL"/>
        </w:rPr>
        <w:tab/>
      </w:r>
      <w:r w:rsidR="00416E47">
        <w:rPr>
          <w:lang w:eastAsia="nl-NL"/>
        </w:rPr>
        <w:t>No</w:t>
      </w:r>
      <w:r w:rsidR="00416E47">
        <w:rPr>
          <w:lang w:val="en-US" w:eastAsia="nl-NL"/>
        </w:rPr>
        <w:t xml:space="preserve">: </w:t>
      </w:r>
      <w:r w:rsidR="00416E47">
        <w:rPr>
          <w:rFonts w:cstheme="minorHAnsi"/>
          <w:lang w:val="en-US"/>
        </w:rPr>
        <w:t>All the necessary resources (financial and time) to store and prepare data for sharing/preservation are or will be available at no extra cost.</w:t>
      </w:r>
    </w:p>
    <w:p w14:paraId="3E55546A" w14:textId="77777777" w:rsidR="001C1EE3" w:rsidRPr="00FD267F" w:rsidRDefault="001C1EE3" w:rsidP="001C1EE3">
      <w:pPr>
        <w:pStyle w:val="ab"/>
        <w:rPr>
          <w:lang w:val="en-GB"/>
        </w:rPr>
      </w:pPr>
    </w:p>
    <w:p w14:paraId="397800DC" w14:textId="3C1C312D" w:rsidR="00E323BF" w:rsidRPr="00FD267F" w:rsidRDefault="00E323BF" w:rsidP="001C1EE3">
      <w:r w:rsidRPr="00FD267F">
        <w:br w:type="page"/>
      </w:r>
    </w:p>
    <w:p w14:paraId="5039BA66" w14:textId="244F466C" w:rsidR="0001153E" w:rsidRPr="00FD267F" w:rsidRDefault="0001153E" w:rsidP="0001153E">
      <w:pPr>
        <w:pStyle w:val="1"/>
      </w:pPr>
      <w:r w:rsidRPr="00FD267F">
        <w:lastRenderedPageBreak/>
        <w:t>Ethics</w:t>
      </w:r>
    </w:p>
    <w:p w14:paraId="51B0B591" w14:textId="77777777" w:rsidR="0001153E" w:rsidRPr="00FD267F" w:rsidRDefault="0001153E" w:rsidP="0001153E">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153E" w:rsidRPr="00FD267F" w14:paraId="2D27C9FB" w14:textId="77777777" w:rsidTr="0001153E">
        <w:trPr>
          <w:trHeight w:val="309"/>
        </w:trPr>
        <w:tc>
          <w:tcPr>
            <w:tcW w:w="9062" w:type="dxa"/>
            <w:shd w:val="clear" w:color="auto" w:fill="F2F2F2" w:themeFill="background1"/>
          </w:tcPr>
          <w:p w14:paraId="6E617DE6" w14:textId="27420032" w:rsidR="0001153E" w:rsidRPr="00FD267F" w:rsidRDefault="00FF330C" w:rsidP="002F24A7">
            <w:r w:rsidRPr="00FF330C">
              <w:t xml:space="preserve">Please describe the ethical challenges in your research and how you will address these. Indicate where you will apply for ethical approval, including any recognised (medical) ethics review committees, animal experiments committees, or permission for research with the population screening Act. </w:t>
            </w:r>
            <w:r w:rsidR="002F24A7">
              <w:t>Proof will be</w:t>
            </w:r>
            <w:r w:rsidRPr="00FF330C">
              <w:t xml:space="preserve"> require</w:t>
            </w:r>
            <w:r w:rsidR="002F24A7">
              <w:t>d</w:t>
            </w:r>
            <w:r w:rsidRPr="00FF330C">
              <w:t xml:space="preserve"> that the indicated ethical approval or permission has been obtained before the start of the project. </w:t>
            </w:r>
          </w:p>
        </w:tc>
      </w:tr>
    </w:tbl>
    <w:p w14:paraId="6A7C6B89" w14:textId="77777777" w:rsidR="0001153E" w:rsidRPr="00FD267F" w:rsidRDefault="0001153E" w:rsidP="0001153E">
      <w:pPr>
        <w:rPr>
          <w:noProof/>
        </w:rPr>
      </w:pPr>
    </w:p>
    <w:p w14:paraId="3150C7CA" w14:textId="7F12E295" w:rsidR="0001153E" w:rsidRPr="00FD267F" w:rsidRDefault="0001153E" w:rsidP="0001153E">
      <w:pPr>
        <w:pStyle w:val="2"/>
      </w:pPr>
      <w:bookmarkStart w:id="25" w:name="_Description_of_ethical"/>
      <w:bookmarkEnd w:id="25"/>
      <w:r w:rsidRPr="00FD267F">
        <w:t>Description of ethical issues</w:t>
      </w:r>
      <w:r w:rsidR="004924EA">
        <w:t xml:space="preserve"> </w:t>
      </w:r>
      <w:hyperlink w:anchor="_Description_of_ethical" w:tooltip="See Explanatory Notes" w:history="1">
        <w:r w:rsidR="004924E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32DF3355" w14:textId="77777777" w:rsidTr="003E4ABE">
        <w:trPr>
          <w:trHeight w:val="656"/>
        </w:trPr>
        <w:tc>
          <w:tcPr>
            <w:tcW w:w="9072" w:type="dxa"/>
            <w:tcBorders>
              <w:top w:val="nil"/>
              <w:left w:val="nil"/>
              <w:bottom w:val="nil"/>
              <w:right w:val="nil"/>
            </w:tcBorders>
            <w:shd w:val="clear" w:color="auto" w:fill="auto"/>
          </w:tcPr>
          <w:sdt>
            <w:sdtPr>
              <w:rPr>
                <w:lang w:eastAsia="nl-NL"/>
              </w:rPr>
              <w:id w:val="307831716"/>
              <w:showingPlcHdr/>
            </w:sdtPr>
            <w:sdtEndPr/>
            <w:sdtContent>
              <w:p w14:paraId="030D5E16" w14:textId="05C4806C" w:rsidR="0001153E" w:rsidRPr="00FD267F" w:rsidRDefault="0001153E" w:rsidP="0001153E">
                <w:pPr>
                  <w:keepLines/>
                  <w:rPr>
                    <w:lang w:eastAsia="nl-NL"/>
                  </w:rPr>
                </w:pPr>
                <w:r w:rsidRPr="00FD267F">
                  <w:rPr>
                    <w:rStyle w:val="a4"/>
                  </w:rPr>
                  <w:t>Description</w:t>
                </w:r>
                <w:r w:rsidR="00A51DFC">
                  <w:rPr>
                    <w:rStyle w:val="a4"/>
                  </w:rPr>
                  <w:t>. Max 400 words, please add wordcount.</w:t>
                </w:r>
              </w:p>
            </w:sdtContent>
          </w:sdt>
        </w:tc>
      </w:tr>
    </w:tbl>
    <w:p w14:paraId="7C78E267" w14:textId="54048A73" w:rsidR="00C8719A" w:rsidRPr="00FD267F" w:rsidRDefault="00C8719A" w:rsidP="00FF330C">
      <w:pPr>
        <w:pStyle w:val="2"/>
        <w:tabs>
          <w:tab w:val="clear" w:pos="426"/>
          <w:tab w:val="left" w:pos="0"/>
        </w:tabs>
      </w:pPr>
      <w:bookmarkStart w:id="26" w:name="_Please_indicate_which"/>
      <w:bookmarkEnd w:id="26"/>
      <w:r w:rsidRPr="00FD267F">
        <w:t>Please indicate which ethics committee(s) will be approached for ethical approval</w:t>
      </w:r>
      <w:r w:rsidR="004924EA">
        <w:t> </w:t>
      </w:r>
      <w:hyperlink w:anchor="_Please_indicate_which" w:tooltip="See Explanatory Notes" w:history="1">
        <w:r w:rsidR="004924EA" w:rsidRPr="00FD267F">
          <w:rPr>
            <w:rStyle w:val="info"/>
          </w:rPr>
          <w:sym w:font="Webdings" w:char="F069"/>
        </w:r>
      </w:hyperlink>
      <w:r w:rsidRPr="00FD267F">
        <w:t>:</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C8719A" w:rsidRPr="00FD267F" w14:paraId="410A74B9" w14:textId="77777777" w:rsidTr="003E4ABE">
        <w:trPr>
          <w:trHeight w:val="656"/>
        </w:trPr>
        <w:tc>
          <w:tcPr>
            <w:tcW w:w="9072" w:type="dxa"/>
            <w:tcBorders>
              <w:top w:val="nil"/>
              <w:left w:val="nil"/>
              <w:bottom w:val="nil"/>
              <w:right w:val="nil"/>
            </w:tcBorders>
            <w:shd w:val="clear" w:color="auto" w:fill="auto"/>
          </w:tcPr>
          <w:sdt>
            <w:sdtPr>
              <w:rPr>
                <w:lang w:eastAsia="nl-NL"/>
              </w:rPr>
              <w:id w:val="-1897647866"/>
              <w:showingPlcHdr/>
            </w:sdtPr>
            <w:sdtEndPr/>
            <w:sdtContent>
              <w:p w14:paraId="4492711E" w14:textId="06D2AF90" w:rsidR="00C8719A" w:rsidRPr="00FD267F" w:rsidRDefault="00BB17BF" w:rsidP="00BB17BF">
                <w:pPr>
                  <w:keepLines/>
                  <w:rPr>
                    <w:lang w:eastAsia="nl-NL"/>
                  </w:rPr>
                </w:pPr>
                <w:r w:rsidRPr="00FD267F">
                  <w:rPr>
                    <w:rStyle w:val="a4"/>
                  </w:rPr>
                  <w:t>Ethic</w:t>
                </w:r>
                <w:r w:rsidR="00BA3215">
                  <w:rPr>
                    <w:rStyle w:val="a4"/>
                  </w:rPr>
                  <w:t>s</w:t>
                </w:r>
                <w:r w:rsidRPr="00FD267F">
                  <w:rPr>
                    <w:rStyle w:val="a4"/>
                  </w:rPr>
                  <w:t xml:space="preserve"> committee(s)</w:t>
                </w:r>
              </w:p>
            </w:sdtContent>
          </w:sdt>
        </w:tc>
      </w:tr>
    </w:tbl>
    <w:p w14:paraId="4AA5982B" w14:textId="1E6C2DD8" w:rsidR="000B0AAD" w:rsidRPr="00FD267F" w:rsidRDefault="000B0AAD" w:rsidP="002F6183">
      <w:r w:rsidRPr="00FD267F">
        <w:br w:type="page"/>
      </w:r>
    </w:p>
    <w:p w14:paraId="225821E7" w14:textId="187C91D5" w:rsidR="00EE39D8" w:rsidRPr="00FD267F" w:rsidRDefault="00FD267F" w:rsidP="00B807B7">
      <w:pPr>
        <w:pStyle w:val="Kop1zondernummering"/>
      </w:pPr>
      <w:r w:rsidRPr="00FD267F">
        <w:lastRenderedPageBreak/>
        <w:t>Signatures</w:t>
      </w:r>
    </w:p>
    <w:p w14:paraId="7DF364A7" w14:textId="41B6F620" w:rsidR="00FD267F" w:rsidRPr="00FD267F" w:rsidRDefault="00FD267F" w:rsidP="00FD267F"/>
    <w:p w14:paraId="69329CA2" w14:textId="4ACF7E42" w:rsidR="00FD267F" w:rsidRDefault="00B93C84"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4:checkbox>
            <w14:checked w14:val="0"/>
            <w14:checkedState w14:val="2611" w14:font="MS Gothic"/>
            <w14:uncheckedState w14:val="25A1" w14:font="MS Gothic"/>
          </w14:checkbox>
        </w:sdtPr>
        <w:sdtEndPr/>
        <w:sdtContent>
          <w:r w:rsidR="001C202A" w:rsidRPr="00634D36">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 xml:space="preserve">By submitting this document I declare that I satisfy the nationally and internationally accepted standards for scientific conduct as stated in the </w:t>
      </w:r>
      <w:r w:rsidR="00F74B8B">
        <w:t>Netherlands Code of Conduct for Research Integrity</w:t>
      </w:r>
    </w:p>
    <w:p w14:paraId="152B78E1" w14:textId="77777777" w:rsidR="00F74B8B" w:rsidRPr="00F74B8B" w:rsidRDefault="00F74B8B" w:rsidP="00FD267F">
      <w:pPr>
        <w:widowControl w:val="0"/>
        <w:tabs>
          <w:tab w:val="left" w:pos="426"/>
        </w:tabs>
        <w:overflowPunct w:val="0"/>
        <w:autoSpaceDE w:val="0"/>
        <w:autoSpaceDN w:val="0"/>
        <w:adjustRightInd w:val="0"/>
        <w:ind w:left="426" w:hanging="426"/>
        <w:textAlignment w:val="baseline"/>
      </w:pPr>
    </w:p>
    <w:p w14:paraId="64B18C32" w14:textId="4F3DE6F2" w:rsidR="00FD267F" w:rsidRPr="00FD267F" w:rsidRDefault="00B93C84"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4:checkbox>
            <w14:checked w14:val="0"/>
            <w14:checkedState w14:val="2611" w14:font="MS Gothic"/>
            <w14:uncheckedState w14:val="25A1" w14:font="MS Gothic"/>
          </w14:checkbox>
        </w:sdtPr>
        <w:sdtEndPr/>
        <w:sdtContent>
          <w:r w:rsidR="001C202A" w:rsidRPr="00634D36">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Openness Animal Experiments (if applicable)</w:t>
      </w:r>
      <w:r w:rsidR="00FD267F" w:rsidRPr="00FD267F">
        <w:br/>
      </w:r>
    </w:p>
    <w:p w14:paraId="0315027F" w14:textId="51819776" w:rsidR="00FD267F" w:rsidRPr="00FD267F" w:rsidRDefault="00B93C84"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4:checkbox>
            <w14:checked w14:val="0"/>
            <w14:checkedState w14:val="2611" w14:font="MS Gothic"/>
            <w14:uncheckedState w14:val="25A1" w14:font="MS Gothic"/>
          </w14:checkbox>
        </w:sdtPr>
        <w:sdtEndPr/>
        <w:sdtContent>
          <w:r w:rsidR="00FD267F" w:rsidRPr="00634D36">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Biosecurity (if applicable)</w:t>
      </w:r>
      <w:r w:rsidR="00FD267F" w:rsidRPr="00FD267F">
        <w:br/>
      </w:r>
    </w:p>
    <w:p w14:paraId="03B7B69A" w14:textId="2E9649CF" w:rsidR="00FD267F" w:rsidRPr="00FD267F" w:rsidRDefault="00B93C84"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4:checkbox>
            <w14:checked w14:val="0"/>
            <w14:checkedState w14:val="2611" w14:font="MS Gothic"/>
            <w14:uncheckedState w14:val="25A1" w14:font="MS Gothic"/>
          </w14:checkbox>
        </w:sdtPr>
        <w:sdtEndPr/>
        <w:sdtContent>
          <w:r w:rsidR="00FD267F" w:rsidRPr="00634D36">
            <w:rPr>
              <w:rFonts w:ascii="MS Gothic" w:eastAsia="MS Gothic" w:hAnsi="MS Gothic"/>
              <w:color w:val="18657C"/>
              <w:sz w:val="20"/>
              <w:szCs w:val="20"/>
              <w:lang w:eastAsia="nl-NL"/>
            </w:rPr>
            <w:t>□</w:t>
          </w:r>
        </w:sdtContent>
      </w:sdt>
      <w:r w:rsidR="00FD267F" w:rsidRPr="00634D36">
        <w:rPr>
          <w:rFonts w:eastAsia="Times New Roman"/>
          <w:color w:val="18657C"/>
          <w:sz w:val="20"/>
          <w:szCs w:val="20"/>
          <w:lang w:eastAsia="nl-NL"/>
        </w:rPr>
        <w:t xml:space="preserve"> </w:t>
      </w:r>
      <w:r w:rsidR="00FD267F" w:rsidRPr="00634D36">
        <w:rPr>
          <w:rFonts w:eastAsia="Times New Roman"/>
          <w:color w:val="18657C"/>
          <w:sz w:val="20"/>
          <w:szCs w:val="20"/>
          <w:lang w:eastAsia="nl-NL"/>
        </w:rPr>
        <w:tab/>
      </w:r>
      <w:r w:rsidR="00FD267F" w:rsidRPr="00FD267F">
        <w:t>I have completed this form truthfully</w:t>
      </w:r>
      <w:r w:rsidR="00FD267F" w:rsidRPr="00FD267F">
        <w:br/>
      </w:r>
    </w:p>
    <w:p w14:paraId="3A8EBE74" w14:textId="10DD145A" w:rsidR="00FD267F" w:rsidRPr="00FD267F" w:rsidRDefault="00FD267F" w:rsidP="00FD267F"/>
    <w:p w14:paraId="76F7EA0F" w14:textId="77777777" w:rsidR="00FD267F" w:rsidRPr="00FD267F" w:rsidRDefault="00FD267F" w:rsidP="00FD267F">
      <w:pPr>
        <w:pStyle w:val="Kopalinea"/>
        <w:rPr>
          <w:lang w:val="en-GB"/>
        </w:rPr>
      </w:pPr>
      <w:r w:rsidRPr="00FD267F">
        <w:rPr>
          <w:lang w:val="en-GB"/>
        </w:rPr>
        <w:t>Dutch Principal Investigator</w:t>
      </w:r>
    </w:p>
    <w:p w14:paraId="1FDB37B0" w14:textId="394A1529" w:rsidR="00FD267F" w:rsidRPr="00FD267F" w:rsidRDefault="00FD267F" w:rsidP="00FD267F">
      <w:r w:rsidRPr="00FD267F">
        <w:t xml:space="preserve">Name: </w:t>
      </w:r>
      <w:r w:rsidR="00B807B7">
        <w:t xml:space="preserve"> </w:t>
      </w:r>
      <w:r w:rsidRPr="00FD267F">
        <w:tab/>
      </w:r>
      <w:r w:rsidRPr="00FD267F">
        <w:tab/>
      </w:r>
      <w:r w:rsidRPr="00FD267F">
        <w:tab/>
      </w:r>
      <w:r w:rsidRPr="00FD267F">
        <w:tab/>
      </w:r>
      <w:r w:rsidRPr="00FD267F">
        <w:tab/>
      </w:r>
      <w:r w:rsidRPr="00FD267F">
        <w:tab/>
        <w:t>Signature:</w:t>
      </w:r>
      <w:r w:rsidR="00B807B7">
        <w:t xml:space="preserve">  </w:t>
      </w:r>
    </w:p>
    <w:p w14:paraId="666DE201" w14:textId="411BAFA4" w:rsidR="00FD267F" w:rsidRPr="00FD267F" w:rsidRDefault="00FD267F" w:rsidP="00FD267F"/>
    <w:p w14:paraId="37F426B1" w14:textId="5D2541FC" w:rsidR="00FD267F" w:rsidRPr="00FD267F" w:rsidRDefault="00A1010D" w:rsidP="00FD267F">
      <w:pPr>
        <w:pStyle w:val="Kopalinea"/>
        <w:rPr>
          <w:lang w:val="en-GB"/>
        </w:rPr>
      </w:pPr>
      <w:r>
        <w:rPr>
          <w:lang w:val="en-GB"/>
        </w:rPr>
        <w:t>Chinese</w:t>
      </w:r>
      <w:r w:rsidR="00FD267F" w:rsidRPr="00FD267F">
        <w:rPr>
          <w:lang w:val="en-GB"/>
        </w:rPr>
        <w:t xml:space="preserve"> Principal Investigator</w:t>
      </w:r>
    </w:p>
    <w:p w14:paraId="4A1DD4E2" w14:textId="476B9DF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4EBF8B9" w14:textId="77777777" w:rsidR="00FD267F" w:rsidRPr="00FD267F" w:rsidRDefault="00FD267F" w:rsidP="00FD267F"/>
    <w:p w14:paraId="29B3C2A5" w14:textId="41CEAEFA" w:rsidR="00FD267F" w:rsidRPr="00FD267F" w:rsidRDefault="00FD267F" w:rsidP="00FD267F">
      <w:pPr>
        <w:pStyle w:val="Kopalinea"/>
        <w:rPr>
          <w:lang w:val="en-GB"/>
        </w:rPr>
      </w:pPr>
      <w:r w:rsidRPr="00FD267F">
        <w:rPr>
          <w:lang w:val="en-GB"/>
        </w:rPr>
        <w:t>Co-applicant</w:t>
      </w:r>
    </w:p>
    <w:p w14:paraId="184EACA7" w14:textId="614329FA"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69C183F" w14:textId="77777777" w:rsidR="00FD267F" w:rsidRPr="00FD267F" w:rsidRDefault="00FD267F" w:rsidP="00FD267F"/>
    <w:p w14:paraId="391E1B96" w14:textId="0DE573E7" w:rsidR="00FD267F" w:rsidRPr="00FD267F" w:rsidRDefault="00FD267F" w:rsidP="00FD267F">
      <w:pPr>
        <w:pStyle w:val="Kopalinea"/>
        <w:rPr>
          <w:lang w:val="en-GB"/>
        </w:rPr>
      </w:pPr>
      <w:r w:rsidRPr="00FD267F">
        <w:rPr>
          <w:lang w:val="en-GB"/>
        </w:rPr>
        <w:t>Co-applicant</w:t>
      </w:r>
    </w:p>
    <w:p w14:paraId="23AE39DB" w14:textId="089112D5"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D959280" w14:textId="77777777" w:rsidR="00FD267F" w:rsidRPr="00FD267F" w:rsidRDefault="00FD267F" w:rsidP="00FD267F"/>
    <w:p w14:paraId="6B5B582C" w14:textId="482CE68D" w:rsidR="00FD267F" w:rsidRPr="00FD267F" w:rsidRDefault="00FD267F" w:rsidP="00FD267F">
      <w:pPr>
        <w:pStyle w:val="Kopalinea"/>
        <w:rPr>
          <w:lang w:val="en-GB"/>
        </w:rPr>
      </w:pPr>
      <w:r w:rsidRPr="00FD267F">
        <w:rPr>
          <w:lang w:val="en-GB"/>
        </w:rPr>
        <w:t>Collaboration Partner</w:t>
      </w:r>
    </w:p>
    <w:p w14:paraId="75725906" w14:textId="2649E513"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AF34D4B" w14:textId="77777777" w:rsidR="00FD267F" w:rsidRPr="00FD267F" w:rsidRDefault="00FD267F" w:rsidP="00FD267F"/>
    <w:p w14:paraId="39533723" w14:textId="7FFA9356" w:rsidR="00FD267F" w:rsidRPr="00FD267F" w:rsidRDefault="00FD267F" w:rsidP="00FD267F">
      <w:pPr>
        <w:pStyle w:val="Kopalinea"/>
        <w:rPr>
          <w:lang w:val="en-GB"/>
        </w:rPr>
      </w:pPr>
      <w:r w:rsidRPr="00FD267F">
        <w:rPr>
          <w:lang w:val="en-GB"/>
        </w:rPr>
        <w:t>Collaboration Partner</w:t>
      </w:r>
    </w:p>
    <w:p w14:paraId="632F4984" w14:textId="3204972C"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20DFA59C" w14:textId="70273BC4" w:rsidR="00FD267F" w:rsidRDefault="00FD267F" w:rsidP="00FD267F"/>
    <w:p w14:paraId="30239DEB" w14:textId="59E7E190" w:rsidR="00B807B7" w:rsidRDefault="00B807B7" w:rsidP="00FD267F"/>
    <w:p w14:paraId="3E766168" w14:textId="42DE5DD9" w:rsidR="00B807B7" w:rsidRDefault="0045296B" w:rsidP="00B807B7">
      <w:r w:rsidRPr="0045296B">
        <w:t xml:space="preserve">Submit this application through ISAAC in PDF format. The electronic application must be submitted through the ISAAC account of the Dutch Principal Investigator. Please note that </w:t>
      </w:r>
      <w:r w:rsidR="00CD0F00">
        <w:t xml:space="preserve">the </w:t>
      </w:r>
      <w:r w:rsidRPr="0045296B">
        <w:t xml:space="preserve">application must also be submitted to </w:t>
      </w:r>
      <w:r w:rsidR="00C512C5">
        <w:t>NSFC</w:t>
      </w:r>
      <w:r w:rsidRPr="0045296B">
        <w:t xml:space="preserve">, by the Chinese Principal Investigator. </w:t>
      </w:r>
      <w:r w:rsidR="00B807B7">
        <w:br w:type="page"/>
      </w:r>
    </w:p>
    <w:p w14:paraId="7919D3F7" w14:textId="4D1AE0C9" w:rsidR="00B807B7" w:rsidRDefault="00B807B7" w:rsidP="00B807B7">
      <w:pPr>
        <w:pStyle w:val="Kop1zondernummering"/>
      </w:pPr>
      <w:r w:rsidRPr="00B807B7">
        <w:lastRenderedPageBreak/>
        <w:t>Annex 1: CVs of Principal Inves</w:t>
      </w:r>
      <w:r w:rsidR="0045296B">
        <w:t>tigators,</w:t>
      </w:r>
      <w:r w:rsidRPr="00B807B7">
        <w:t xml:space="preserve"> co-applicants and collaboration partners</w:t>
      </w:r>
    </w:p>
    <w:p w14:paraId="1787AE98" w14:textId="45C21631" w:rsidR="00B807B7" w:rsidRDefault="00B807B7" w:rsidP="00B807B7"/>
    <w:p w14:paraId="41DA3350" w14:textId="059D7681" w:rsidR="00B807B7" w:rsidRDefault="00B807B7" w:rsidP="00B807B7"/>
    <w:p w14:paraId="789AFBC9" w14:textId="57BFFA58" w:rsidR="00B807B7" w:rsidRDefault="00B807B7" w:rsidP="00B807B7"/>
    <w:p w14:paraId="049A5E1F" w14:textId="30C3DC5E" w:rsidR="00B807B7" w:rsidRDefault="00B807B7">
      <w:pPr>
        <w:spacing w:after="240"/>
      </w:pPr>
      <w:r>
        <w:br w:type="page"/>
      </w:r>
    </w:p>
    <w:p w14:paraId="53F667A5" w14:textId="207D4A5B" w:rsidR="0045296B" w:rsidRDefault="0045296B" w:rsidP="0045296B">
      <w:pPr>
        <w:pStyle w:val="Kop1zondernummering"/>
      </w:pPr>
      <w:r>
        <w:lastRenderedPageBreak/>
        <w:t>Annex 2</w:t>
      </w:r>
      <w:r w:rsidRPr="00B807B7">
        <w:t>: Letters of Commitment of consortium organisations</w:t>
      </w:r>
    </w:p>
    <w:p w14:paraId="3976EBEC" w14:textId="41C5F461" w:rsidR="00B807B7" w:rsidRDefault="00B807B7" w:rsidP="00B807B7"/>
    <w:p w14:paraId="623D0CC5" w14:textId="38F32C90" w:rsidR="00B807B7" w:rsidRDefault="00B807B7" w:rsidP="00B807B7"/>
    <w:p w14:paraId="64016BDF" w14:textId="7BC848A6" w:rsidR="00B807B7" w:rsidRDefault="00B807B7">
      <w:pPr>
        <w:spacing w:after="240"/>
      </w:pPr>
      <w:r>
        <w:br w:type="page"/>
      </w:r>
    </w:p>
    <w:p w14:paraId="4D97F1A7" w14:textId="4477EED8" w:rsidR="00B807B7" w:rsidRDefault="00B807B7" w:rsidP="00B807B7">
      <w:pPr>
        <w:pStyle w:val="Kop1zondernummering"/>
      </w:pPr>
      <w:r>
        <w:lastRenderedPageBreak/>
        <w:t>Annex 3: Draft Consortium Agreement</w:t>
      </w:r>
    </w:p>
    <w:p w14:paraId="4812A730" w14:textId="7DC146E3" w:rsidR="00B807B7" w:rsidRDefault="00B807B7" w:rsidP="00B807B7"/>
    <w:p w14:paraId="7AC96361" w14:textId="58AA0AD9" w:rsidR="00B807B7" w:rsidRDefault="00B807B7" w:rsidP="00B807B7"/>
    <w:p w14:paraId="0E6EFDFA" w14:textId="3219E457" w:rsidR="00B807B7" w:rsidRDefault="00B807B7" w:rsidP="00B807B7"/>
    <w:p w14:paraId="07A9A7EB" w14:textId="29F725DF" w:rsidR="00B807B7" w:rsidRDefault="00B807B7" w:rsidP="0045296B">
      <w:pPr>
        <w:spacing w:after="240"/>
      </w:pPr>
      <w:r>
        <w:br w:type="page"/>
      </w:r>
    </w:p>
    <w:p w14:paraId="3CDE95C0" w14:textId="64A689BA" w:rsidR="00B807B7" w:rsidRDefault="0045296B" w:rsidP="00B807B7">
      <w:pPr>
        <w:pStyle w:val="Kop1zondernummering"/>
      </w:pPr>
      <w:r>
        <w:lastRenderedPageBreak/>
        <w:t>Annex 4</w:t>
      </w:r>
      <w:r w:rsidR="00B807B7" w:rsidRPr="00B807B7">
        <w:t>: Letters of guarantee for co-financing (if applicable)</w:t>
      </w:r>
    </w:p>
    <w:p w14:paraId="68E1A983" w14:textId="19D58FCC" w:rsidR="00B807B7" w:rsidRDefault="00B807B7" w:rsidP="00B807B7"/>
    <w:p w14:paraId="30FA4CE4" w14:textId="74C8369D" w:rsidR="00B807B7" w:rsidRDefault="00B807B7" w:rsidP="00B807B7"/>
    <w:p w14:paraId="05B5978E" w14:textId="2A246BDC" w:rsidR="00B807B7" w:rsidRDefault="00B807B7" w:rsidP="00B807B7">
      <w:pPr>
        <w:spacing w:after="240"/>
      </w:pPr>
    </w:p>
    <w:sectPr w:rsidR="00B807B7" w:rsidSect="0058642D">
      <w:pgSz w:w="11906" w:h="16838"/>
      <w:pgMar w:top="1418" w:right="1418" w:bottom="1418" w:left="1418" w:header="992"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1E89" w14:textId="77777777" w:rsidR="00FD3467" w:rsidRDefault="00FD3467" w:rsidP="00A71E94">
      <w:pPr>
        <w:spacing w:line="240" w:lineRule="auto"/>
      </w:pPr>
      <w:r>
        <w:separator/>
      </w:r>
    </w:p>
    <w:p w14:paraId="63DF46B5" w14:textId="77777777" w:rsidR="00FD3467" w:rsidRDefault="00FD3467"/>
  </w:endnote>
  <w:endnote w:type="continuationSeparator" w:id="0">
    <w:p w14:paraId="6618FBAB" w14:textId="77777777" w:rsidR="00FD3467" w:rsidRDefault="00FD3467" w:rsidP="00A71E94">
      <w:pPr>
        <w:spacing w:line="240" w:lineRule="auto"/>
      </w:pPr>
      <w:r>
        <w:continuationSeparator/>
      </w:r>
    </w:p>
    <w:p w14:paraId="677BBF36" w14:textId="77777777" w:rsidR="00FD3467" w:rsidRDefault="00FD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font>
  <w:font w:name="等线 Light">
    <w:altName w:val="宋体"/>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aira ExtraCondensed ExtraLight">
    <w:altName w:val="Times New Roman"/>
    <w:charset w:val="00"/>
    <w:family w:val="auto"/>
    <w:pitch w:val="variable"/>
    <w:sig w:usb0="2000000F" w:usb1="00000000" w:usb2="00000000" w:usb3="00000000" w:csb0="00000193"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6"/>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FD3467" w:rsidRPr="00681AB4" w14:paraId="1B1F57CC" w14:textId="77777777" w:rsidTr="00352293">
      <w:trPr>
        <w:trHeight w:val="286"/>
      </w:trPr>
      <w:tc>
        <w:tcPr>
          <w:tcW w:w="1437" w:type="dxa"/>
          <w:tcMar>
            <w:left w:w="0" w:type="dxa"/>
            <w:right w:w="0" w:type="dxa"/>
          </w:tcMar>
          <w:vAlign w:val="bottom"/>
        </w:tcPr>
        <w:sdt>
          <w:sdtPr>
            <w:rPr>
              <w:rStyle w:val="af5"/>
            </w:rPr>
            <w:id w:val="-687440703"/>
            <w:docPartObj>
              <w:docPartGallery w:val="Page Numbers (Top of Page)"/>
              <w:docPartUnique/>
            </w:docPartObj>
          </w:sdtPr>
          <w:sdtEndPr>
            <w:rPr>
              <w:rStyle w:val="af5"/>
            </w:rPr>
          </w:sdtEndPr>
          <w:sdtContent>
            <w:p w14:paraId="2DBA12CB" w14:textId="74428A47" w:rsidR="00FD3467" w:rsidRPr="00D2734B" w:rsidRDefault="00FD3467" w:rsidP="00AE7A99">
              <w:pPr>
                <w:pStyle w:val="Paginatie"/>
                <w:framePr w:wrap="auto" w:vAnchor="margin" w:hAnchor="text" w:xAlign="left" w:yAlign="inline"/>
                <w:tabs>
                  <w:tab w:val="clear" w:pos="4536"/>
                  <w:tab w:val="clear" w:pos="9072"/>
                </w:tabs>
                <w:rPr>
                  <w:rStyle w:val="af5"/>
                </w:rPr>
              </w:pPr>
              <w:r w:rsidRPr="00D2734B">
                <w:rPr>
                  <w:rStyle w:val="af5"/>
                </w:rPr>
                <w:fldChar w:fldCharType="begin"/>
              </w:r>
              <w:r w:rsidRPr="00D2734B">
                <w:rPr>
                  <w:rStyle w:val="af5"/>
                </w:rPr>
                <w:instrText xml:space="preserve"> PAGE  \* MERGEFORMAT </w:instrText>
              </w:r>
              <w:r w:rsidRPr="00D2734B">
                <w:rPr>
                  <w:rStyle w:val="af5"/>
                </w:rPr>
                <w:fldChar w:fldCharType="separate"/>
              </w:r>
              <w:r w:rsidR="00B93C84">
                <w:rPr>
                  <w:rStyle w:val="af5"/>
                  <w:noProof/>
                </w:rPr>
                <w:t>9</w:t>
              </w:r>
              <w:r w:rsidRPr="00D2734B">
                <w:rPr>
                  <w:rStyle w:val="af5"/>
                </w:rPr>
                <w:fldChar w:fldCharType="end"/>
              </w:r>
              <w:r w:rsidRPr="00D2734B">
                <w:rPr>
                  <w:rStyle w:val="af5"/>
                </w:rPr>
                <w:t>/</w:t>
              </w:r>
              <w:r w:rsidRPr="00D2734B">
                <w:rPr>
                  <w:rStyle w:val="af5"/>
                </w:rPr>
                <w:fldChar w:fldCharType="begin"/>
              </w:r>
              <w:r w:rsidRPr="00D2734B">
                <w:rPr>
                  <w:rStyle w:val="af5"/>
                </w:rPr>
                <w:instrText xml:space="preserve"> NUMPAGES  \* MERGEFORMAT </w:instrText>
              </w:r>
              <w:r w:rsidRPr="00D2734B">
                <w:rPr>
                  <w:rStyle w:val="af5"/>
                </w:rPr>
                <w:fldChar w:fldCharType="separate"/>
              </w:r>
              <w:r w:rsidR="00B93C84">
                <w:rPr>
                  <w:rStyle w:val="af5"/>
                  <w:noProof/>
                </w:rPr>
                <w:t>23</w:t>
              </w:r>
              <w:r w:rsidRPr="00D2734B">
                <w:rPr>
                  <w:rStyle w:val="af5"/>
                </w:rPr>
                <w:fldChar w:fldCharType="end"/>
              </w:r>
            </w:p>
          </w:sdtContent>
        </w:sdt>
      </w:tc>
      <w:tc>
        <w:tcPr>
          <w:tcW w:w="9410" w:type="dxa"/>
          <w:tcMar>
            <w:left w:w="0" w:type="dxa"/>
            <w:right w:w="0" w:type="dxa"/>
          </w:tcMar>
          <w:vAlign w:val="bottom"/>
        </w:tcPr>
        <w:p w14:paraId="566FD3DB" w14:textId="50B70EC4" w:rsidR="00FD3467" w:rsidRPr="00681AB4" w:rsidRDefault="00FD3467" w:rsidP="00381096">
          <w:pPr>
            <w:pStyle w:val="Voettekst7"/>
            <w:rPr>
              <w:rStyle w:val="af5"/>
              <w:lang w:val="en-US"/>
            </w:rPr>
          </w:pPr>
          <w:r w:rsidRPr="00681AB4">
            <w:rPr>
              <w:lang w:val="en-US"/>
            </w:rPr>
            <w:t xml:space="preserve">Cooperation </w:t>
          </w:r>
          <w:r>
            <w:rPr>
              <w:lang w:val="en-US"/>
            </w:rPr>
            <w:t xml:space="preserve">China-The Netherlands, Call 2020 – </w:t>
          </w:r>
          <w:r w:rsidRPr="00681AB4">
            <w:rPr>
              <w:lang w:val="en-US"/>
            </w:rPr>
            <w:t>Application form</w:t>
          </w:r>
          <w:r w:rsidRPr="00681AB4">
            <w:rPr>
              <w:highlight w:val="yellow"/>
              <w:lang w:val="en-US"/>
            </w:rPr>
            <w:t xml:space="preserve"> </w:t>
          </w:r>
        </w:p>
      </w:tc>
    </w:tr>
  </w:tbl>
  <w:p w14:paraId="1C77DB6B" w14:textId="77777777" w:rsidR="00FD3467" w:rsidRDefault="00FD3467">
    <w:pPr>
      <w:pStyle w:val="afa"/>
      <w:rPr>
        <w:lang w:val="en-US"/>
      </w:rPr>
    </w:pPr>
  </w:p>
  <w:p w14:paraId="3D295517" w14:textId="77777777" w:rsidR="00FD3467" w:rsidRPr="00AE7A99" w:rsidRDefault="00FD3467">
    <w:pPr>
      <w:pStyle w:val="af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6"/>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FD3467" w:rsidRPr="00681AB4" w14:paraId="32C239CF" w14:textId="77777777" w:rsidTr="00AE7A99">
      <w:trPr>
        <w:trHeight w:val="286"/>
      </w:trPr>
      <w:tc>
        <w:tcPr>
          <w:tcW w:w="1437" w:type="dxa"/>
          <w:tcMar>
            <w:left w:w="0" w:type="dxa"/>
            <w:right w:w="0" w:type="dxa"/>
          </w:tcMar>
          <w:vAlign w:val="bottom"/>
        </w:tcPr>
        <w:sdt>
          <w:sdtPr>
            <w:rPr>
              <w:rStyle w:val="af5"/>
            </w:rPr>
            <w:id w:val="1444498022"/>
            <w:docPartObj>
              <w:docPartGallery w:val="Page Numbers (Top of Page)"/>
              <w:docPartUnique/>
            </w:docPartObj>
          </w:sdtPr>
          <w:sdtEndPr>
            <w:rPr>
              <w:rStyle w:val="af5"/>
            </w:rPr>
          </w:sdtEndPr>
          <w:sdtContent>
            <w:p w14:paraId="3AB4646E" w14:textId="7C632E4F" w:rsidR="00FD3467" w:rsidRPr="00D2734B" w:rsidRDefault="00FD3467" w:rsidP="00AE7A99">
              <w:pPr>
                <w:pStyle w:val="Paginatie"/>
                <w:framePr w:wrap="auto" w:vAnchor="margin" w:hAnchor="text" w:xAlign="left" w:yAlign="inline"/>
                <w:tabs>
                  <w:tab w:val="clear" w:pos="4536"/>
                  <w:tab w:val="clear" w:pos="9072"/>
                </w:tabs>
                <w:rPr>
                  <w:rStyle w:val="af5"/>
                </w:rPr>
              </w:pPr>
              <w:r w:rsidRPr="00D2734B">
                <w:rPr>
                  <w:rStyle w:val="af5"/>
                </w:rPr>
                <w:fldChar w:fldCharType="begin"/>
              </w:r>
              <w:r w:rsidRPr="00D2734B">
                <w:rPr>
                  <w:rStyle w:val="af5"/>
                </w:rPr>
                <w:instrText xml:space="preserve"> PAGE  \* MERGEFORMAT </w:instrText>
              </w:r>
              <w:r w:rsidRPr="00D2734B">
                <w:rPr>
                  <w:rStyle w:val="af5"/>
                </w:rPr>
                <w:fldChar w:fldCharType="separate"/>
              </w:r>
              <w:r w:rsidR="00B93C84">
                <w:rPr>
                  <w:rStyle w:val="af5"/>
                  <w:noProof/>
                </w:rPr>
                <w:t>1</w:t>
              </w:r>
              <w:r w:rsidRPr="00D2734B">
                <w:rPr>
                  <w:rStyle w:val="af5"/>
                </w:rPr>
                <w:fldChar w:fldCharType="end"/>
              </w:r>
              <w:r w:rsidRPr="00D2734B">
                <w:rPr>
                  <w:rStyle w:val="af5"/>
                </w:rPr>
                <w:t>/</w:t>
              </w:r>
              <w:r w:rsidRPr="00D2734B">
                <w:rPr>
                  <w:rStyle w:val="af5"/>
                </w:rPr>
                <w:fldChar w:fldCharType="begin"/>
              </w:r>
              <w:r w:rsidRPr="00D2734B">
                <w:rPr>
                  <w:rStyle w:val="af5"/>
                </w:rPr>
                <w:instrText xml:space="preserve"> NUMPAGES  \* MERGEFORMAT </w:instrText>
              </w:r>
              <w:r w:rsidRPr="00D2734B">
                <w:rPr>
                  <w:rStyle w:val="af5"/>
                </w:rPr>
                <w:fldChar w:fldCharType="separate"/>
              </w:r>
              <w:r w:rsidR="00B93C84">
                <w:rPr>
                  <w:rStyle w:val="af5"/>
                  <w:noProof/>
                </w:rPr>
                <w:t>23</w:t>
              </w:r>
              <w:r w:rsidRPr="00D2734B">
                <w:rPr>
                  <w:rStyle w:val="af5"/>
                </w:rPr>
                <w:fldChar w:fldCharType="end"/>
              </w:r>
            </w:p>
          </w:sdtContent>
        </w:sdt>
      </w:tc>
      <w:tc>
        <w:tcPr>
          <w:tcW w:w="9410" w:type="dxa"/>
          <w:tcMar>
            <w:left w:w="0" w:type="dxa"/>
            <w:right w:w="0" w:type="dxa"/>
          </w:tcMar>
          <w:vAlign w:val="bottom"/>
        </w:tcPr>
        <w:p w14:paraId="357DB62A" w14:textId="7F6D4890" w:rsidR="00FD3467" w:rsidRPr="00681AB4" w:rsidRDefault="00FD3467" w:rsidP="002B4655">
          <w:pPr>
            <w:pStyle w:val="Voettekst7"/>
            <w:rPr>
              <w:rStyle w:val="af5"/>
              <w:lang w:val="en-US"/>
            </w:rPr>
          </w:pPr>
          <w:r w:rsidRPr="00681AB4">
            <w:rPr>
              <w:lang w:val="en-US"/>
            </w:rPr>
            <w:t xml:space="preserve">Cooperation </w:t>
          </w:r>
          <w:r>
            <w:rPr>
              <w:lang w:val="en-US"/>
            </w:rPr>
            <w:t xml:space="preserve">China-The Netherlands, Call 2020 – </w:t>
          </w:r>
          <w:r w:rsidRPr="00681AB4">
            <w:rPr>
              <w:lang w:val="en-US"/>
            </w:rPr>
            <w:t>Application form</w:t>
          </w:r>
          <w:r w:rsidRPr="00681AB4">
            <w:rPr>
              <w:highlight w:val="yellow"/>
              <w:lang w:val="en-US"/>
            </w:rPr>
            <w:t xml:space="preserve"> </w:t>
          </w:r>
        </w:p>
      </w:tc>
    </w:tr>
  </w:tbl>
  <w:p w14:paraId="603077CA" w14:textId="77777777" w:rsidR="00FD3467" w:rsidRDefault="00FD3467" w:rsidP="0043767D">
    <w:pPr>
      <w:pStyle w:val="afa"/>
      <w:rPr>
        <w:lang w:val="en-US"/>
      </w:rPr>
    </w:pPr>
  </w:p>
  <w:p w14:paraId="3E706610" w14:textId="77777777" w:rsidR="00FD3467" w:rsidRPr="00681AB4" w:rsidRDefault="00FD3467" w:rsidP="0043767D">
    <w:pPr>
      <w:pStyle w:val="af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68747" w14:textId="77777777" w:rsidR="00FD3467" w:rsidRDefault="00FD3467">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6"/>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FD3467" w:rsidRPr="00681AB4" w14:paraId="365B44D3" w14:textId="77777777" w:rsidTr="003E4ABE">
      <w:trPr>
        <w:trHeight w:val="286"/>
      </w:trPr>
      <w:tc>
        <w:tcPr>
          <w:tcW w:w="1437" w:type="dxa"/>
          <w:tcMar>
            <w:left w:w="0" w:type="dxa"/>
            <w:right w:w="0" w:type="dxa"/>
          </w:tcMar>
          <w:vAlign w:val="bottom"/>
        </w:tcPr>
        <w:sdt>
          <w:sdtPr>
            <w:rPr>
              <w:rStyle w:val="af5"/>
            </w:rPr>
            <w:id w:val="-1150281747"/>
            <w:docPartObj>
              <w:docPartGallery w:val="Page Numbers (Top of Page)"/>
              <w:docPartUnique/>
            </w:docPartObj>
          </w:sdtPr>
          <w:sdtEndPr>
            <w:rPr>
              <w:rStyle w:val="af5"/>
            </w:rPr>
          </w:sdtEndPr>
          <w:sdtContent>
            <w:p w14:paraId="1A1A427B" w14:textId="6EC41995" w:rsidR="00FD3467" w:rsidRPr="00D2734B" w:rsidRDefault="00FD3467" w:rsidP="00AE7A99">
              <w:pPr>
                <w:pStyle w:val="Paginatie"/>
                <w:framePr w:wrap="auto" w:vAnchor="margin" w:hAnchor="text" w:xAlign="left" w:yAlign="inline"/>
                <w:tabs>
                  <w:tab w:val="clear" w:pos="4536"/>
                  <w:tab w:val="clear" w:pos="9072"/>
                </w:tabs>
                <w:rPr>
                  <w:rStyle w:val="af5"/>
                </w:rPr>
              </w:pPr>
              <w:r w:rsidRPr="00D2734B">
                <w:rPr>
                  <w:rStyle w:val="af5"/>
                </w:rPr>
                <w:fldChar w:fldCharType="begin"/>
              </w:r>
              <w:r w:rsidRPr="00D2734B">
                <w:rPr>
                  <w:rStyle w:val="af5"/>
                </w:rPr>
                <w:instrText xml:space="preserve"> PAGE  \* MERGEFORMAT </w:instrText>
              </w:r>
              <w:r w:rsidRPr="00D2734B">
                <w:rPr>
                  <w:rStyle w:val="af5"/>
                </w:rPr>
                <w:fldChar w:fldCharType="separate"/>
              </w:r>
              <w:r w:rsidR="00B93C84">
                <w:rPr>
                  <w:rStyle w:val="af5"/>
                  <w:noProof/>
                </w:rPr>
                <w:t>23</w:t>
              </w:r>
              <w:r w:rsidRPr="00D2734B">
                <w:rPr>
                  <w:rStyle w:val="af5"/>
                </w:rPr>
                <w:fldChar w:fldCharType="end"/>
              </w:r>
              <w:r w:rsidRPr="00D2734B">
                <w:rPr>
                  <w:rStyle w:val="af5"/>
                </w:rPr>
                <w:t>/</w:t>
              </w:r>
              <w:r w:rsidRPr="00D2734B">
                <w:rPr>
                  <w:rStyle w:val="af5"/>
                </w:rPr>
                <w:fldChar w:fldCharType="begin"/>
              </w:r>
              <w:r w:rsidRPr="00D2734B">
                <w:rPr>
                  <w:rStyle w:val="af5"/>
                </w:rPr>
                <w:instrText xml:space="preserve"> NUMPAGES  \* MERGEFORMAT </w:instrText>
              </w:r>
              <w:r w:rsidRPr="00D2734B">
                <w:rPr>
                  <w:rStyle w:val="af5"/>
                </w:rPr>
                <w:fldChar w:fldCharType="separate"/>
              </w:r>
              <w:r w:rsidR="00B93C84">
                <w:rPr>
                  <w:rStyle w:val="af5"/>
                  <w:noProof/>
                </w:rPr>
                <w:t>23</w:t>
              </w:r>
              <w:r w:rsidRPr="00D2734B">
                <w:rPr>
                  <w:rStyle w:val="af5"/>
                </w:rPr>
                <w:fldChar w:fldCharType="end"/>
              </w:r>
            </w:p>
          </w:sdtContent>
        </w:sdt>
      </w:tc>
      <w:tc>
        <w:tcPr>
          <w:tcW w:w="9410" w:type="dxa"/>
          <w:tcMar>
            <w:left w:w="0" w:type="dxa"/>
            <w:right w:w="0" w:type="dxa"/>
          </w:tcMar>
          <w:vAlign w:val="bottom"/>
        </w:tcPr>
        <w:p w14:paraId="7C752D64" w14:textId="6CBC4E16" w:rsidR="00FD3467" w:rsidRPr="00681AB4" w:rsidRDefault="00FD3467" w:rsidP="00850AD6">
          <w:pPr>
            <w:pStyle w:val="Voettekst7"/>
            <w:rPr>
              <w:rStyle w:val="af5"/>
              <w:lang w:val="en-US"/>
            </w:rPr>
          </w:pPr>
          <w:r>
            <w:rPr>
              <w:lang w:val="en-US"/>
            </w:rPr>
            <w:t xml:space="preserve">Cooperation China-The Netherlands (NSFC), Call 2020 – </w:t>
          </w:r>
          <w:r w:rsidRPr="00681AB4">
            <w:rPr>
              <w:lang w:val="en-US"/>
            </w:rPr>
            <w:t>Application form</w:t>
          </w:r>
          <w:r w:rsidRPr="00681AB4">
            <w:rPr>
              <w:highlight w:val="yellow"/>
              <w:lang w:val="en-US"/>
            </w:rPr>
            <w:t xml:space="preserve"> </w:t>
          </w:r>
        </w:p>
      </w:tc>
    </w:tr>
  </w:tbl>
  <w:p w14:paraId="666C10EA" w14:textId="18CBA062" w:rsidR="00FD3467" w:rsidRDefault="00FD3467">
    <w:pPr>
      <w:pStyle w:val="afa"/>
      <w:rPr>
        <w:lang w:val="en-US"/>
      </w:rPr>
    </w:pPr>
  </w:p>
  <w:p w14:paraId="56D4858D" w14:textId="77777777" w:rsidR="00FD3467" w:rsidRPr="00AE7A99" w:rsidRDefault="00FD3467">
    <w:pPr>
      <w:pStyle w:val="afa"/>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6"/>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FD3467" w:rsidRPr="00681AB4" w14:paraId="398E0D36" w14:textId="77777777" w:rsidTr="00AE7A99">
      <w:trPr>
        <w:trHeight w:val="286"/>
      </w:trPr>
      <w:tc>
        <w:tcPr>
          <w:tcW w:w="1437" w:type="dxa"/>
          <w:tcMar>
            <w:left w:w="0" w:type="dxa"/>
            <w:right w:w="0" w:type="dxa"/>
          </w:tcMar>
          <w:vAlign w:val="bottom"/>
        </w:tcPr>
        <w:sdt>
          <w:sdtPr>
            <w:rPr>
              <w:rStyle w:val="af5"/>
            </w:rPr>
            <w:id w:val="877120225"/>
            <w:docPartObj>
              <w:docPartGallery w:val="Page Numbers (Top of Page)"/>
              <w:docPartUnique/>
            </w:docPartObj>
          </w:sdtPr>
          <w:sdtEndPr>
            <w:rPr>
              <w:rStyle w:val="af5"/>
            </w:rPr>
          </w:sdtEndPr>
          <w:sdtContent>
            <w:p w14:paraId="3755D0AE" w14:textId="5E258B65" w:rsidR="00FD3467" w:rsidRPr="00D2734B" w:rsidRDefault="00FD3467" w:rsidP="00AE7A99">
              <w:pPr>
                <w:pStyle w:val="Paginatie"/>
                <w:framePr w:wrap="auto" w:vAnchor="margin" w:hAnchor="text" w:xAlign="left" w:yAlign="inline"/>
                <w:tabs>
                  <w:tab w:val="clear" w:pos="4536"/>
                  <w:tab w:val="clear" w:pos="9072"/>
                </w:tabs>
                <w:rPr>
                  <w:rStyle w:val="af5"/>
                </w:rPr>
              </w:pPr>
              <w:r w:rsidRPr="00D2734B">
                <w:rPr>
                  <w:rStyle w:val="af5"/>
                </w:rPr>
                <w:fldChar w:fldCharType="begin"/>
              </w:r>
              <w:r w:rsidRPr="00D2734B">
                <w:rPr>
                  <w:rStyle w:val="af5"/>
                </w:rPr>
                <w:instrText xml:space="preserve"> PAGE  \* MERGEFORMAT </w:instrText>
              </w:r>
              <w:r w:rsidRPr="00D2734B">
                <w:rPr>
                  <w:rStyle w:val="af5"/>
                </w:rPr>
                <w:fldChar w:fldCharType="separate"/>
              </w:r>
              <w:r w:rsidR="00B93C84">
                <w:rPr>
                  <w:rStyle w:val="af5"/>
                  <w:noProof/>
                </w:rPr>
                <w:t>11</w:t>
              </w:r>
              <w:r w:rsidRPr="00D2734B">
                <w:rPr>
                  <w:rStyle w:val="af5"/>
                </w:rPr>
                <w:fldChar w:fldCharType="end"/>
              </w:r>
              <w:r w:rsidRPr="00D2734B">
                <w:rPr>
                  <w:rStyle w:val="af5"/>
                </w:rPr>
                <w:t>/</w:t>
              </w:r>
              <w:r w:rsidRPr="00D2734B">
                <w:rPr>
                  <w:rStyle w:val="af5"/>
                </w:rPr>
                <w:fldChar w:fldCharType="begin"/>
              </w:r>
              <w:r w:rsidRPr="00D2734B">
                <w:rPr>
                  <w:rStyle w:val="af5"/>
                </w:rPr>
                <w:instrText xml:space="preserve"> NUMPAGES  \* MERGEFORMAT </w:instrText>
              </w:r>
              <w:r w:rsidRPr="00D2734B">
                <w:rPr>
                  <w:rStyle w:val="af5"/>
                </w:rPr>
                <w:fldChar w:fldCharType="separate"/>
              </w:r>
              <w:r w:rsidR="00B93C84">
                <w:rPr>
                  <w:rStyle w:val="af5"/>
                  <w:noProof/>
                </w:rPr>
                <w:t>23</w:t>
              </w:r>
              <w:r w:rsidRPr="00D2734B">
                <w:rPr>
                  <w:rStyle w:val="af5"/>
                </w:rPr>
                <w:fldChar w:fldCharType="end"/>
              </w:r>
            </w:p>
          </w:sdtContent>
        </w:sdt>
      </w:tc>
      <w:tc>
        <w:tcPr>
          <w:tcW w:w="9410" w:type="dxa"/>
          <w:tcMar>
            <w:left w:w="0" w:type="dxa"/>
            <w:right w:w="0" w:type="dxa"/>
          </w:tcMar>
          <w:vAlign w:val="bottom"/>
        </w:tcPr>
        <w:p w14:paraId="72336A9D" w14:textId="7D0276AD" w:rsidR="00FD3467" w:rsidRPr="00681AB4" w:rsidRDefault="00FD3467" w:rsidP="00E43143">
          <w:pPr>
            <w:pStyle w:val="Voettekst7"/>
            <w:rPr>
              <w:rStyle w:val="af5"/>
              <w:lang w:val="en-US"/>
            </w:rPr>
          </w:pPr>
          <w:r w:rsidRPr="00681AB4">
            <w:rPr>
              <w:lang w:val="en-US"/>
            </w:rPr>
            <w:t xml:space="preserve">Cooperation </w:t>
          </w:r>
          <w:r>
            <w:rPr>
              <w:lang w:val="en-US"/>
            </w:rPr>
            <w:t xml:space="preserve">China-The Netherlands (NSFC), Call 2020 – </w:t>
          </w:r>
          <w:r w:rsidRPr="00681AB4">
            <w:rPr>
              <w:lang w:val="en-US"/>
            </w:rPr>
            <w:t>Application form</w:t>
          </w:r>
          <w:r w:rsidRPr="00681AB4">
            <w:rPr>
              <w:highlight w:val="yellow"/>
              <w:lang w:val="en-US"/>
            </w:rPr>
            <w:t xml:space="preserve"> </w:t>
          </w:r>
        </w:p>
      </w:tc>
    </w:tr>
  </w:tbl>
  <w:p w14:paraId="199D93FB" w14:textId="77777777" w:rsidR="00FD3467" w:rsidRDefault="00FD3467" w:rsidP="0043767D">
    <w:pPr>
      <w:pStyle w:val="afa"/>
      <w:rPr>
        <w:lang w:val="en-US"/>
      </w:rPr>
    </w:pPr>
  </w:p>
  <w:p w14:paraId="4D42C2F9" w14:textId="77777777" w:rsidR="00FD3467" w:rsidRPr="00681AB4" w:rsidRDefault="00FD3467" w:rsidP="0043767D">
    <w:pPr>
      <w:pStyle w:val="af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22001" w14:textId="77777777" w:rsidR="00FD3467" w:rsidRDefault="00FD3467" w:rsidP="00065DDF">
      <w:pPr>
        <w:pStyle w:val="af9"/>
      </w:pPr>
      <w:r>
        <w:separator/>
      </w:r>
    </w:p>
    <w:p w14:paraId="1FE28D79" w14:textId="77777777" w:rsidR="00FD3467" w:rsidRDefault="00FD3467" w:rsidP="00065DDF">
      <w:pPr>
        <w:pStyle w:val="af9"/>
      </w:pPr>
    </w:p>
  </w:footnote>
  <w:footnote w:type="continuationSeparator" w:id="0">
    <w:p w14:paraId="0913510A" w14:textId="77777777" w:rsidR="00FD3467" w:rsidRDefault="00FD3467" w:rsidP="00A71E94">
      <w:pPr>
        <w:spacing w:line="240" w:lineRule="auto"/>
      </w:pPr>
      <w:r>
        <w:continuationSeparator/>
      </w:r>
    </w:p>
    <w:p w14:paraId="4518A9ED" w14:textId="77777777" w:rsidR="00FD3467" w:rsidRDefault="00FD3467"/>
  </w:footnote>
  <w:footnote w:id="1">
    <w:p w14:paraId="259A5518" w14:textId="77777777" w:rsidR="00FD3467" w:rsidRPr="00202203" w:rsidRDefault="00FD3467">
      <w:pPr>
        <w:pStyle w:val="af9"/>
      </w:pPr>
      <w:r>
        <w:rPr>
          <w:rStyle w:val="af8"/>
        </w:rPr>
        <w:footnoteRef/>
      </w:r>
      <w:r>
        <w:t xml:space="preserve"> </w:t>
      </w:r>
      <w:r w:rsidRPr="00202203">
        <w:tab/>
        <w:t>Eg senior, junior, postdoc, PhD, MA/MSc student etc.</w:t>
      </w:r>
    </w:p>
  </w:footnote>
  <w:footnote w:id="2">
    <w:p w14:paraId="2CBF3630" w14:textId="77777777" w:rsidR="00FD3467" w:rsidRPr="00202203" w:rsidRDefault="00FD3467">
      <w:pPr>
        <w:pStyle w:val="af9"/>
      </w:pPr>
      <w:r>
        <w:rPr>
          <w:rStyle w:val="af8"/>
        </w:rPr>
        <w:footnoteRef/>
      </w:r>
      <w:r>
        <w:t xml:space="preserve"> </w:t>
      </w:r>
      <w:r w:rsidRPr="00202203">
        <w:tab/>
        <w:t>Eg project coördinator, researcher, financial management,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6"/>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4980"/>
      <w:gridCol w:w="2976"/>
      <w:gridCol w:w="1998"/>
    </w:tblGrid>
    <w:tr w:rsidR="00FD3467" w:rsidRPr="007254C6" w14:paraId="2EAD59F3" w14:textId="77777777" w:rsidTr="00D24400">
      <w:trPr>
        <w:trHeight w:val="1814"/>
      </w:trPr>
      <w:tc>
        <w:tcPr>
          <w:tcW w:w="1116" w:type="dxa"/>
        </w:tcPr>
        <w:p w14:paraId="4C0A308A" w14:textId="77777777" w:rsidR="00FD3467" w:rsidRPr="00D80F5E" w:rsidRDefault="00FD3467" w:rsidP="00310958">
          <w:pPr>
            <w:pStyle w:val="ab"/>
            <w:ind w:left="7686"/>
            <w:rPr>
              <w:noProof/>
              <w:lang w:val="nl-NL" w:eastAsia="nl-NL"/>
            </w:rPr>
          </w:pPr>
        </w:p>
      </w:tc>
      <w:tc>
        <w:tcPr>
          <w:tcW w:w="4980" w:type="dxa"/>
          <w:tcMar>
            <w:left w:w="0" w:type="dxa"/>
            <w:right w:w="0" w:type="dxa"/>
          </w:tcMar>
        </w:tcPr>
        <w:p w14:paraId="3DF4F6C6" w14:textId="7D1DB5F2" w:rsidR="00FD3467" w:rsidRPr="007254C6" w:rsidRDefault="00FD3467" w:rsidP="000D1AF2">
          <w:pPr>
            <w:pStyle w:val="KopTitel"/>
            <w:rPr>
              <w:lang w:val="en-US"/>
            </w:rPr>
          </w:pPr>
          <w:r w:rsidRPr="007254C6">
            <w:rPr>
              <w:lang w:val="en-US"/>
            </w:rPr>
            <w:t>Application form</w:t>
          </w:r>
        </w:p>
        <w:p w14:paraId="79ABDF32" w14:textId="7FCDA538" w:rsidR="00FD3467" w:rsidRDefault="00FD3467" w:rsidP="00AD3FB5">
          <w:pPr>
            <w:pStyle w:val="Kopalinea"/>
            <w:rPr>
              <w:lang w:val="en-US"/>
            </w:rPr>
          </w:pPr>
          <w:r w:rsidRPr="007254C6">
            <w:rPr>
              <w:lang w:val="en-US"/>
            </w:rPr>
            <w:t>Coopera</w:t>
          </w:r>
          <w:r>
            <w:rPr>
              <w:lang w:val="en-US"/>
            </w:rPr>
            <w:t>tion China-The Netherlands</w:t>
          </w:r>
          <w:r>
            <w:rPr>
              <w:lang w:val="en-US"/>
            </w:rPr>
            <w:br/>
            <w:t>Call 2020</w:t>
          </w:r>
        </w:p>
        <w:p w14:paraId="76389BF1" w14:textId="7AA4F232" w:rsidR="00FD3467" w:rsidRDefault="00FD3467" w:rsidP="00D24400">
          <w:pPr>
            <w:rPr>
              <w:lang w:val="en-US"/>
            </w:rPr>
          </w:pPr>
        </w:p>
        <w:p w14:paraId="0CE954D8" w14:textId="36398B43" w:rsidR="00FD3467" w:rsidRPr="00D24400" w:rsidRDefault="00FD3467" w:rsidP="00D24400">
          <w:pPr>
            <w:tabs>
              <w:tab w:val="left" w:pos="6136"/>
            </w:tabs>
            <w:rPr>
              <w:lang w:val="en-US"/>
            </w:rPr>
          </w:pPr>
          <w:r>
            <w:rPr>
              <w:lang w:val="en-US"/>
            </w:rPr>
            <w:tab/>
          </w:r>
        </w:p>
      </w:tc>
      <w:tc>
        <w:tcPr>
          <w:tcW w:w="2976" w:type="dxa"/>
        </w:tcPr>
        <w:p w14:paraId="519E7620" w14:textId="6F30F733" w:rsidR="00FD3467" w:rsidRDefault="00FD3467" w:rsidP="00310958">
          <w:pPr>
            <w:pStyle w:val="ab"/>
            <w:rPr>
              <w:noProof/>
              <w:lang w:eastAsia="nl-NL"/>
            </w:rPr>
          </w:pPr>
          <w:r>
            <w:rPr>
              <w:noProof/>
              <w:color w:val="0000FF"/>
              <w:lang w:eastAsia="zh-CN"/>
            </w:rPr>
            <w:drawing>
              <wp:anchor distT="0" distB="0" distL="114300" distR="114300" simplePos="0" relativeHeight="251667456" behindDoc="1" locked="0" layoutInCell="1" allowOverlap="1" wp14:anchorId="02F9FEDD" wp14:editId="389FD9A3">
                <wp:simplePos x="0" y="0"/>
                <wp:positionH relativeFrom="page">
                  <wp:posOffset>2540</wp:posOffset>
                </wp:positionH>
                <wp:positionV relativeFrom="paragraph">
                  <wp:posOffset>20320</wp:posOffset>
                </wp:positionV>
                <wp:extent cx="1884680" cy="1058545"/>
                <wp:effectExtent l="0" t="0" r="0" b="8255"/>
                <wp:wrapSquare wrapText="bothSides"/>
                <wp:docPr id="31" name="irc_mi" descr="Afbeeldingsresultaat voor nsfc Chin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nsfc Chin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68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98" w:type="dxa"/>
        </w:tcPr>
        <w:p w14:paraId="4726984B" w14:textId="23F4536B" w:rsidR="00FD3467" w:rsidRDefault="00FD3467" w:rsidP="00310958">
          <w:pPr>
            <w:pStyle w:val="ab"/>
            <w:rPr>
              <w:noProof/>
              <w:lang w:eastAsia="nl-NL"/>
            </w:rPr>
          </w:pPr>
          <w:r>
            <w:rPr>
              <w:noProof/>
              <w:lang w:eastAsia="zh-CN"/>
            </w:rPr>
            <w:drawing>
              <wp:anchor distT="0" distB="0" distL="114300" distR="114300" simplePos="0" relativeHeight="251665408" behindDoc="0" locked="0" layoutInCell="1" allowOverlap="1" wp14:anchorId="4BA3D35A" wp14:editId="23549620">
                <wp:simplePos x="0" y="0"/>
                <wp:positionH relativeFrom="margin">
                  <wp:posOffset>0</wp:posOffset>
                </wp:positionH>
                <wp:positionV relativeFrom="margin">
                  <wp:posOffset>0</wp:posOffset>
                </wp:positionV>
                <wp:extent cx="712470" cy="1155065"/>
                <wp:effectExtent l="0" t="0" r="0" b="6985"/>
                <wp:wrapSquare wrapText="bothSides"/>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3">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r>
  </w:tbl>
  <w:p w14:paraId="4B609DE9" w14:textId="77777777" w:rsidR="00FD3467" w:rsidRPr="007254C6" w:rsidRDefault="00FD3467">
    <w:pPr>
      <w:pStyle w:val="a3"/>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F38D5" w14:textId="77777777" w:rsidR="00FD3467" w:rsidRDefault="00FD346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21A49" w14:textId="77777777" w:rsidR="00FD3467" w:rsidRDefault="00FD346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170C" w14:textId="77777777" w:rsidR="00FD3467" w:rsidRPr="007254C6" w:rsidRDefault="00FD3467">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66B"/>
    <w:multiLevelType w:val="multilevel"/>
    <w:tmpl w:val="9D8ECF90"/>
    <w:lvl w:ilvl="0">
      <w:start w:val="1"/>
      <w:numFmt w:val="decimal"/>
      <w:lvlText w:val="%1"/>
      <w:lvlJc w:val="left"/>
      <w:pPr>
        <w:ind w:left="234" w:hanging="432"/>
      </w:pPr>
      <w:rPr>
        <w:rFonts w:hint="default"/>
      </w:rPr>
    </w:lvl>
    <w:lvl w:ilvl="1">
      <w:start w:val="1"/>
      <w:numFmt w:val="decimal"/>
      <w:lvlText w:val="%1.%2"/>
      <w:lvlJc w:val="left"/>
      <w:pPr>
        <w:ind w:left="378" w:hanging="576"/>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666" w:hanging="864"/>
      </w:pPr>
      <w:rPr>
        <w:rFonts w:hint="default"/>
      </w:rPr>
    </w:lvl>
    <w:lvl w:ilvl="4">
      <w:start w:val="1"/>
      <w:numFmt w:val="decimal"/>
      <w:pStyle w:val="5"/>
      <w:lvlText w:val="%1.%2.%3.%4.%5"/>
      <w:lvlJc w:val="left"/>
      <w:pPr>
        <w:ind w:left="810" w:hanging="1008"/>
      </w:pPr>
      <w:rPr>
        <w:rFonts w:hint="default"/>
      </w:rPr>
    </w:lvl>
    <w:lvl w:ilvl="5">
      <w:start w:val="1"/>
      <w:numFmt w:val="decimal"/>
      <w:lvlText w:val="%1.%2.%3.%4.%5.%6"/>
      <w:lvlJc w:val="left"/>
      <w:pPr>
        <w:ind w:left="954" w:hanging="1152"/>
      </w:pPr>
      <w:rPr>
        <w:rFonts w:hint="default"/>
      </w:rPr>
    </w:lvl>
    <w:lvl w:ilvl="6">
      <w:start w:val="1"/>
      <w:numFmt w:val="decimal"/>
      <w:lvlText w:val="%1.%2.%3.%4.%5.%6.%7"/>
      <w:lvlJc w:val="left"/>
      <w:pPr>
        <w:ind w:left="1098" w:hanging="1296"/>
      </w:pPr>
      <w:rPr>
        <w:rFonts w:hint="default"/>
      </w:rPr>
    </w:lvl>
    <w:lvl w:ilvl="7">
      <w:start w:val="1"/>
      <w:numFmt w:val="decimal"/>
      <w:lvlText w:val="%1.%2.%3.%4.%5.%6.%7.%8"/>
      <w:lvlJc w:val="left"/>
      <w:pPr>
        <w:ind w:left="1242" w:hanging="1440"/>
      </w:pPr>
      <w:rPr>
        <w:rFonts w:hint="default"/>
      </w:rPr>
    </w:lvl>
    <w:lvl w:ilvl="8">
      <w:start w:val="1"/>
      <w:numFmt w:val="decimal"/>
      <w:lvlText w:val="%1.%2.%3.%4.%5.%6.%7.%8.%9"/>
      <w:lvlJc w:val="left"/>
      <w:pPr>
        <w:ind w:left="1386" w:hanging="1584"/>
      </w:pPr>
      <w:rPr>
        <w:rFonts w:hint="default"/>
      </w:rPr>
    </w:lvl>
  </w:abstractNum>
  <w:abstractNum w:abstractNumId="1">
    <w:nsid w:val="0CB53C97"/>
    <w:multiLevelType w:val="hybridMultilevel"/>
    <w:tmpl w:val="95F8C4F0"/>
    <w:lvl w:ilvl="0" w:tplc="DCA0633E">
      <w:start w:val="4"/>
      <w:numFmt w:val="bullet"/>
      <w:lvlText w:val="-"/>
      <w:lvlJc w:val="left"/>
      <w:pPr>
        <w:ind w:left="700" w:hanging="360"/>
      </w:pPr>
      <w:rPr>
        <w:rFonts w:ascii="Calibri" w:eastAsiaTheme="minorHAnsi" w:hAnsi="Calibri"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
    <w:nsid w:val="207146DF"/>
    <w:multiLevelType w:val="hybridMultilevel"/>
    <w:tmpl w:val="4656A9D4"/>
    <w:lvl w:ilvl="0" w:tplc="8456758E">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5">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6">
    <w:nsid w:val="30F73323"/>
    <w:multiLevelType w:val="multilevel"/>
    <w:tmpl w:val="8D3E2C6A"/>
    <w:lvl w:ilvl="0">
      <w:start w:val="1"/>
      <w:numFmt w:val="decimal"/>
      <w:pStyle w:val="1"/>
      <w:lvlText w:val="%1."/>
      <w:lvlJc w:val="left"/>
      <w:pPr>
        <w:ind w:left="420" w:hanging="420"/>
      </w:pPr>
      <w:rPr>
        <w:rFonts w:ascii="Calibri Light" w:hAnsi="Calibri Light" w:hint="default"/>
        <w:b w:val="0"/>
        <w:i w:val="0"/>
        <w:color w:val="18657C"/>
        <w:sz w:val="36"/>
      </w:rPr>
    </w:lvl>
    <w:lvl w:ilvl="1">
      <w:start w:val="1"/>
      <w:numFmt w:val="lowerLetter"/>
      <w:pStyle w:val="2"/>
      <w:lvlText w:val="%1%2."/>
      <w:lvlJc w:val="left"/>
      <w:pPr>
        <w:ind w:left="420" w:hanging="420"/>
      </w:pPr>
      <w:rPr>
        <w:rFonts w:hint="default"/>
        <w:color w:val="18657C"/>
      </w:rPr>
    </w:lvl>
    <w:lvl w:ilvl="2">
      <w:start w:val="1"/>
      <w:numFmt w:val="decimal"/>
      <w:pStyle w:val="3"/>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7">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8">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11">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nsid w:val="69082BB1"/>
    <w:multiLevelType w:val="hybridMultilevel"/>
    <w:tmpl w:val="9DB6F6B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4">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7"/>
  </w:num>
  <w:num w:numId="2">
    <w:abstractNumId w:val="11"/>
  </w:num>
  <w:num w:numId="3">
    <w:abstractNumId w:val="0"/>
  </w:num>
  <w:num w:numId="4">
    <w:abstractNumId w:val="5"/>
  </w:num>
  <w:num w:numId="5">
    <w:abstractNumId w:val="14"/>
  </w:num>
  <w:num w:numId="6">
    <w:abstractNumId w:val="10"/>
  </w:num>
  <w:num w:numId="7">
    <w:abstractNumId w:val="4"/>
  </w:num>
  <w:num w:numId="8">
    <w:abstractNumId w:val="13"/>
  </w:num>
  <w:num w:numId="9">
    <w:abstractNumId w:val="6"/>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5"/>
  </w:num>
  <w:num w:numId="17">
    <w:abstractNumId w:val="9"/>
  </w:num>
  <w:num w:numId="18">
    <w:abstractNumId w:val="8"/>
  </w:num>
  <w:num w:numId="19">
    <w:abstractNumId w:val="6"/>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bordersDoNotSurroundFooter/>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6597cdd8-6c6e-478b-9d9b-682a5857dc59"/>
  </w:docVars>
  <w:rsids>
    <w:rsidRoot w:val="00205AEF"/>
    <w:rsid w:val="00001D10"/>
    <w:rsid w:val="00002A3D"/>
    <w:rsid w:val="00010672"/>
    <w:rsid w:val="0001153E"/>
    <w:rsid w:val="000129EA"/>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65D6"/>
    <w:rsid w:val="00037549"/>
    <w:rsid w:val="00037E13"/>
    <w:rsid w:val="00041845"/>
    <w:rsid w:val="000432D2"/>
    <w:rsid w:val="000437B4"/>
    <w:rsid w:val="00047661"/>
    <w:rsid w:val="000509C3"/>
    <w:rsid w:val="000521C4"/>
    <w:rsid w:val="0005255F"/>
    <w:rsid w:val="00052F88"/>
    <w:rsid w:val="000551EC"/>
    <w:rsid w:val="000564E4"/>
    <w:rsid w:val="0006424A"/>
    <w:rsid w:val="0006482E"/>
    <w:rsid w:val="00065DDF"/>
    <w:rsid w:val="000661F9"/>
    <w:rsid w:val="000677DE"/>
    <w:rsid w:val="000679A6"/>
    <w:rsid w:val="00070772"/>
    <w:rsid w:val="00073671"/>
    <w:rsid w:val="00086886"/>
    <w:rsid w:val="0009126C"/>
    <w:rsid w:val="000922C2"/>
    <w:rsid w:val="000950BB"/>
    <w:rsid w:val="00095EBD"/>
    <w:rsid w:val="000961F1"/>
    <w:rsid w:val="00096537"/>
    <w:rsid w:val="000A3B63"/>
    <w:rsid w:val="000A3F61"/>
    <w:rsid w:val="000A45D6"/>
    <w:rsid w:val="000B06C8"/>
    <w:rsid w:val="000B0AAD"/>
    <w:rsid w:val="000B4960"/>
    <w:rsid w:val="000B563E"/>
    <w:rsid w:val="000C0676"/>
    <w:rsid w:val="000C0A95"/>
    <w:rsid w:val="000C1E99"/>
    <w:rsid w:val="000C4B4C"/>
    <w:rsid w:val="000D0655"/>
    <w:rsid w:val="000D0950"/>
    <w:rsid w:val="000D0FE4"/>
    <w:rsid w:val="000D1AF2"/>
    <w:rsid w:val="000D484F"/>
    <w:rsid w:val="000D62C4"/>
    <w:rsid w:val="000D6B2E"/>
    <w:rsid w:val="000D7252"/>
    <w:rsid w:val="000E284E"/>
    <w:rsid w:val="000E59A3"/>
    <w:rsid w:val="000E61C0"/>
    <w:rsid w:val="000E71D1"/>
    <w:rsid w:val="000F0FC7"/>
    <w:rsid w:val="000F2BB0"/>
    <w:rsid w:val="000F4E61"/>
    <w:rsid w:val="001010B4"/>
    <w:rsid w:val="00111E8A"/>
    <w:rsid w:val="00113E2F"/>
    <w:rsid w:val="0011503F"/>
    <w:rsid w:val="001153F0"/>
    <w:rsid w:val="0011589B"/>
    <w:rsid w:val="0012289C"/>
    <w:rsid w:val="001238E4"/>
    <w:rsid w:val="00124200"/>
    <w:rsid w:val="0013241A"/>
    <w:rsid w:val="001340AF"/>
    <w:rsid w:val="00136C41"/>
    <w:rsid w:val="001405C9"/>
    <w:rsid w:val="00140887"/>
    <w:rsid w:val="00141C59"/>
    <w:rsid w:val="00141F0F"/>
    <w:rsid w:val="00143F41"/>
    <w:rsid w:val="00144894"/>
    <w:rsid w:val="00145290"/>
    <w:rsid w:val="0014552B"/>
    <w:rsid w:val="00146547"/>
    <w:rsid w:val="0014747D"/>
    <w:rsid w:val="0015013B"/>
    <w:rsid w:val="001514AB"/>
    <w:rsid w:val="00154505"/>
    <w:rsid w:val="0015517C"/>
    <w:rsid w:val="00156E6A"/>
    <w:rsid w:val="001636E8"/>
    <w:rsid w:val="0016694C"/>
    <w:rsid w:val="00166F3E"/>
    <w:rsid w:val="00170C44"/>
    <w:rsid w:val="00170DB3"/>
    <w:rsid w:val="00173495"/>
    <w:rsid w:val="00176536"/>
    <w:rsid w:val="001814A8"/>
    <w:rsid w:val="00182416"/>
    <w:rsid w:val="001838EF"/>
    <w:rsid w:val="00186B61"/>
    <w:rsid w:val="00191D54"/>
    <w:rsid w:val="00193B06"/>
    <w:rsid w:val="00194FFE"/>
    <w:rsid w:val="00195D9C"/>
    <w:rsid w:val="00196405"/>
    <w:rsid w:val="001A07F6"/>
    <w:rsid w:val="001A0E7A"/>
    <w:rsid w:val="001A246B"/>
    <w:rsid w:val="001A4228"/>
    <w:rsid w:val="001A493E"/>
    <w:rsid w:val="001A5DEE"/>
    <w:rsid w:val="001B1AFC"/>
    <w:rsid w:val="001B480C"/>
    <w:rsid w:val="001B5600"/>
    <w:rsid w:val="001B5C2B"/>
    <w:rsid w:val="001C1EE3"/>
    <w:rsid w:val="001C202A"/>
    <w:rsid w:val="001C5F9F"/>
    <w:rsid w:val="001D276F"/>
    <w:rsid w:val="001D3987"/>
    <w:rsid w:val="001E1C50"/>
    <w:rsid w:val="001E639F"/>
    <w:rsid w:val="001E6C19"/>
    <w:rsid w:val="001F1EB9"/>
    <w:rsid w:val="001F3CA6"/>
    <w:rsid w:val="001F3E20"/>
    <w:rsid w:val="001F4299"/>
    <w:rsid w:val="001F4DA9"/>
    <w:rsid w:val="001F61DC"/>
    <w:rsid w:val="001F669D"/>
    <w:rsid w:val="001F6CAC"/>
    <w:rsid w:val="001F6DCF"/>
    <w:rsid w:val="001F74FE"/>
    <w:rsid w:val="00200F54"/>
    <w:rsid w:val="00202203"/>
    <w:rsid w:val="00205AEF"/>
    <w:rsid w:val="00205F50"/>
    <w:rsid w:val="002066D3"/>
    <w:rsid w:val="00210E9E"/>
    <w:rsid w:val="002112EC"/>
    <w:rsid w:val="00213BD6"/>
    <w:rsid w:val="0021770D"/>
    <w:rsid w:val="0021775E"/>
    <w:rsid w:val="00221154"/>
    <w:rsid w:val="00225736"/>
    <w:rsid w:val="00230436"/>
    <w:rsid w:val="00230C4C"/>
    <w:rsid w:val="00230EEE"/>
    <w:rsid w:val="002319F6"/>
    <w:rsid w:val="0023264B"/>
    <w:rsid w:val="002328BA"/>
    <w:rsid w:val="00233E0C"/>
    <w:rsid w:val="00240325"/>
    <w:rsid w:val="002411E0"/>
    <w:rsid w:val="00243290"/>
    <w:rsid w:val="00243546"/>
    <w:rsid w:val="00244F6E"/>
    <w:rsid w:val="0024560F"/>
    <w:rsid w:val="00246700"/>
    <w:rsid w:val="00246CA3"/>
    <w:rsid w:val="00247311"/>
    <w:rsid w:val="0025734B"/>
    <w:rsid w:val="002608DD"/>
    <w:rsid w:val="00262AEE"/>
    <w:rsid w:val="0026328A"/>
    <w:rsid w:val="0026595A"/>
    <w:rsid w:val="00265E0C"/>
    <w:rsid w:val="002710F8"/>
    <w:rsid w:val="00276BF9"/>
    <w:rsid w:val="00277F06"/>
    <w:rsid w:val="002833E3"/>
    <w:rsid w:val="00286BF9"/>
    <w:rsid w:val="002914C9"/>
    <w:rsid w:val="002942DF"/>
    <w:rsid w:val="0029702D"/>
    <w:rsid w:val="002A161A"/>
    <w:rsid w:val="002A3425"/>
    <w:rsid w:val="002A4533"/>
    <w:rsid w:val="002A5073"/>
    <w:rsid w:val="002A5CB5"/>
    <w:rsid w:val="002A7790"/>
    <w:rsid w:val="002B0900"/>
    <w:rsid w:val="002B28C1"/>
    <w:rsid w:val="002B4655"/>
    <w:rsid w:val="002B48FA"/>
    <w:rsid w:val="002B710E"/>
    <w:rsid w:val="002B7A8B"/>
    <w:rsid w:val="002C2174"/>
    <w:rsid w:val="002C2BB6"/>
    <w:rsid w:val="002C30BD"/>
    <w:rsid w:val="002C48B6"/>
    <w:rsid w:val="002C4DA9"/>
    <w:rsid w:val="002D324C"/>
    <w:rsid w:val="002D4523"/>
    <w:rsid w:val="002D4D94"/>
    <w:rsid w:val="002D6522"/>
    <w:rsid w:val="002D6D8C"/>
    <w:rsid w:val="002E0BDB"/>
    <w:rsid w:val="002E25C1"/>
    <w:rsid w:val="002E27FA"/>
    <w:rsid w:val="002E633D"/>
    <w:rsid w:val="002F03DB"/>
    <w:rsid w:val="002F24A7"/>
    <w:rsid w:val="002F3728"/>
    <w:rsid w:val="002F4F34"/>
    <w:rsid w:val="002F5024"/>
    <w:rsid w:val="002F6183"/>
    <w:rsid w:val="002F7394"/>
    <w:rsid w:val="00302AF6"/>
    <w:rsid w:val="00302BE1"/>
    <w:rsid w:val="00310720"/>
    <w:rsid w:val="00310958"/>
    <w:rsid w:val="00310CE7"/>
    <w:rsid w:val="00313B99"/>
    <w:rsid w:val="003140ED"/>
    <w:rsid w:val="0031729C"/>
    <w:rsid w:val="003172B6"/>
    <w:rsid w:val="00320349"/>
    <w:rsid w:val="00321672"/>
    <w:rsid w:val="00323226"/>
    <w:rsid w:val="00323769"/>
    <w:rsid w:val="0032606E"/>
    <w:rsid w:val="003278CA"/>
    <w:rsid w:val="003307F6"/>
    <w:rsid w:val="00331BEB"/>
    <w:rsid w:val="00333F9E"/>
    <w:rsid w:val="0034132A"/>
    <w:rsid w:val="00341F1B"/>
    <w:rsid w:val="00342808"/>
    <w:rsid w:val="0034551B"/>
    <w:rsid w:val="00346AA4"/>
    <w:rsid w:val="003506B9"/>
    <w:rsid w:val="00352293"/>
    <w:rsid w:val="003524E9"/>
    <w:rsid w:val="0035358C"/>
    <w:rsid w:val="003569F9"/>
    <w:rsid w:val="0035742C"/>
    <w:rsid w:val="0035752B"/>
    <w:rsid w:val="00360DD6"/>
    <w:rsid w:val="00361399"/>
    <w:rsid w:val="003629D4"/>
    <w:rsid w:val="0037097E"/>
    <w:rsid w:val="0037122D"/>
    <w:rsid w:val="003718E2"/>
    <w:rsid w:val="0037495F"/>
    <w:rsid w:val="00374DEA"/>
    <w:rsid w:val="00375703"/>
    <w:rsid w:val="00381096"/>
    <w:rsid w:val="003830F4"/>
    <w:rsid w:val="003832FD"/>
    <w:rsid w:val="003853F3"/>
    <w:rsid w:val="003874DD"/>
    <w:rsid w:val="00387BFD"/>
    <w:rsid w:val="003916E5"/>
    <w:rsid w:val="0039190D"/>
    <w:rsid w:val="00391F5A"/>
    <w:rsid w:val="00392235"/>
    <w:rsid w:val="00393045"/>
    <w:rsid w:val="00394689"/>
    <w:rsid w:val="00394CEC"/>
    <w:rsid w:val="00395311"/>
    <w:rsid w:val="003A01AA"/>
    <w:rsid w:val="003A0DED"/>
    <w:rsid w:val="003B230C"/>
    <w:rsid w:val="003B59FE"/>
    <w:rsid w:val="003B62D6"/>
    <w:rsid w:val="003C0598"/>
    <w:rsid w:val="003C2907"/>
    <w:rsid w:val="003C4151"/>
    <w:rsid w:val="003D175D"/>
    <w:rsid w:val="003D32F1"/>
    <w:rsid w:val="003D45A3"/>
    <w:rsid w:val="003D765D"/>
    <w:rsid w:val="003E2B25"/>
    <w:rsid w:val="003E37C8"/>
    <w:rsid w:val="003E487C"/>
    <w:rsid w:val="003E4ABE"/>
    <w:rsid w:val="003E5FCF"/>
    <w:rsid w:val="003E6502"/>
    <w:rsid w:val="003F1AD9"/>
    <w:rsid w:val="003F618D"/>
    <w:rsid w:val="004001DF"/>
    <w:rsid w:val="004034CD"/>
    <w:rsid w:val="00404803"/>
    <w:rsid w:val="00406B59"/>
    <w:rsid w:val="004077FD"/>
    <w:rsid w:val="004079E6"/>
    <w:rsid w:val="004126D5"/>
    <w:rsid w:val="00414373"/>
    <w:rsid w:val="004164FF"/>
    <w:rsid w:val="00416E47"/>
    <w:rsid w:val="00417BDF"/>
    <w:rsid w:val="004300C0"/>
    <w:rsid w:val="00433ED3"/>
    <w:rsid w:val="00435AFE"/>
    <w:rsid w:val="0043767D"/>
    <w:rsid w:val="00437B7D"/>
    <w:rsid w:val="00441804"/>
    <w:rsid w:val="00442CD2"/>
    <w:rsid w:val="00442EFA"/>
    <w:rsid w:val="00444AC5"/>
    <w:rsid w:val="00445F59"/>
    <w:rsid w:val="00450528"/>
    <w:rsid w:val="004516F2"/>
    <w:rsid w:val="0045222F"/>
    <w:rsid w:val="0045296B"/>
    <w:rsid w:val="00452BFF"/>
    <w:rsid w:val="004536A1"/>
    <w:rsid w:val="00455A61"/>
    <w:rsid w:val="00455F16"/>
    <w:rsid w:val="004562D9"/>
    <w:rsid w:val="00457293"/>
    <w:rsid w:val="004575C0"/>
    <w:rsid w:val="00457CB5"/>
    <w:rsid w:val="00462304"/>
    <w:rsid w:val="00462574"/>
    <w:rsid w:val="0046678A"/>
    <w:rsid w:val="004672D3"/>
    <w:rsid w:val="004714BC"/>
    <w:rsid w:val="0047350E"/>
    <w:rsid w:val="00477613"/>
    <w:rsid w:val="004833F9"/>
    <w:rsid w:val="00486576"/>
    <w:rsid w:val="00490750"/>
    <w:rsid w:val="004924EA"/>
    <w:rsid w:val="00494A91"/>
    <w:rsid w:val="004A1D44"/>
    <w:rsid w:val="004A1DEA"/>
    <w:rsid w:val="004A1E76"/>
    <w:rsid w:val="004A33AB"/>
    <w:rsid w:val="004A35E5"/>
    <w:rsid w:val="004A447D"/>
    <w:rsid w:val="004A5435"/>
    <w:rsid w:val="004A5E45"/>
    <w:rsid w:val="004A7EC4"/>
    <w:rsid w:val="004B1A9F"/>
    <w:rsid w:val="004B228E"/>
    <w:rsid w:val="004B601F"/>
    <w:rsid w:val="004C1380"/>
    <w:rsid w:val="004C3E30"/>
    <w:rsid w:val="004C45EE"/>
    <w:rsid w:val="004C5AB8"/>
    <w:rsid w:val="004C75E3"/>
    <w:rsid w:val="004C7DE9"/>
    <w:rsid w:val="004D0E84"/>
    <w:rsid w:val="004D1994"/>
    <w:rsid w:val="004D5991"/>
    <w:rsid w:val="004E3ED4"/>
    <w:rsid w:val="004E3ED7"/>
    <w:rsid w:val="004E5F8B"/>
    <w:rsid w:val="004E6232"/>
    <w:rsid w:val="004F09EB"/>
    <w:rsid w:val="004F4274"/>
    <w:rsid w:val="004F4918"/>
    <w:rsid w:val="004F68AA"/>
    <w:rsid w:val="004F6EA2"/>
    <w:rsid w:val="00500082"/>
    <w:rsid w:val="00500260"/>
    <w:rsid w:val="00500268"/>
    <w:rsid w:val="00500942"/>
    <w:rsid w:val="00504AFD"/>
    <w:rsid w:val="00504CA3"/>
    <w:rsid w:val="00506652"/>
    <w:rsid w:val="00506E54"/>
    <w:rsid w:val="0050728B"/>
    <w:rsid w:val="005107B4"/>
    <w:rsid w:val="00513100"/>
    <w:rsid w:val="00513417"/>
    <w:rsid w:val="00513DD2"/>
    <w:rsid w:val="00514204"/>
    <w:rsid w:val="00514D7B"/>
    <w:rsid w:val="0051577F"/>
    <w:rsid w:val="00515A91"/>
    <w:rsid w:val="0052111A"/>
    <w:rsid w:val="00522C77"/>
    <w:rsid w:val="00523741"/>
    <w:rsid w:val="00524381"/>
    <w:rsid w:val="00524F09"/>
    <w:rsid w:val="00526021"/>
    <w:rsid w:val="00526C9D"/>
    <w:rsid w:val="00530B64"/>
    <w:rsid w:val="00535962"/>
    <w:rsid w:val="00535B0D"/>
    <w:rsid w:val="005360DC"/>
    <w:rsid w:val="00541A75"/>
    <w:rsid w:val="005420CB"/>
    <w:rsid w:val="00542EA8"/>
    <w:rsid w:val="005434B9"/>
    <w:rsid w:val="005435F2"/>
    <w:rsid w:val="00550A73"/>
    <w:rsid w:val="00550F50"/>
    <w:rsid w:val="005515FA"/>
    <w:rsid w:val="005536C3"/>
    <w:rsid w:val="00556944"/>
    <w:rsid w:val="005602CE"/>
    <w:rsid w:val="00562D5F"/>
    <w:rsid w:val="00567DAC"/>
    <w:rsid w:val="00571883"/>
    <w:rsid w:val="00572223"/>
    <w:rsid w:val="00572FF0"/>
    <w:rsid w:val="005737E7"/>
    <w:rsid w:val="00574CD3"/>
    <w:rsid w:val="00574D7F"/>
    <w:rsid w:val="00576AD7"/>
    <w:rsid w:val="0058144A"/>
    <w:rsid w:val="005820B3"/>
    <w:rsid w:val="00583574"/>
    <w:rsid w:val="00584D57"/>
    <w:rsid w:val="00584E41"/>
    <w:rsid w:val="0058642D"/>
    <w:rsid w:val="00586A3F"/>
    <w:rsid w:val="005902BA"/>
    <w:rsid w:val="00591ABE"/>
    <w:rsid w:val="005A245E"/>
    <w:rsid w:val="005A3775"/>
    <w:rsid w:val="005B36E5"/>
    <w:rsid w:val="005B423F"/>
    <w:rsid w:val="005B5A06"/>
    <w:rsid w:val="005C0C16"/>
    <w:rsid w:val="005C0F3B"/>
    <w:rsid w:val="005C1C53"/>
    <w:rsid w:val="005C2402"/>
    <w:rsid w:val="005D0578"/>
    <w:rsid w:val="005D05D1"/>
    <w:rsid w:val="005D1444"/>
    <w:rsid w:val="005D64B6"/>
    <w:rsid w:val="005E2BE5"/>
    <w:rsid w:val="005E48F2"/>
    <w:rsid w:val="005E4E61"/>
    <w:rsid w:val="005E6AC4"/>
    <w:rsid w:val="005F2E44"/>
    <w:rsid w:val="005F546A"/>
    <w:rsid w:val="00600A99"/>
    <w:rsid w:val="00600FA9"/>
    <w:rsid w:val="00606006"/>
    <w:rsid w:val="0060626C"/>
    <w:rsid w:val="00612184"/>
    <w:rsid w:val="0061406D"/>
    <w:rsid w:val="00621E87"/>
    <w:rsid w:val="006223AF"/>
    <w:rsid w:val="00632143"/>
    <w:rsid w:val="00632422"/>
    <w:rsid w:val="00633A8B"/>
    <w:rsid w:val="00633B45"/>
    <w:rsid w:val="00634D36"/>
    <w:rsid w:val="006447F2"/>
    <w:rsid w:val="006467B6"/>
    <w:rsid w:val="00651A55"/>
    <w:rsid w:val="00652A40"/>
    <w:rsid w:val="006555B0"/>
    <w:rsid w:val="0066187F"/>
    <w:rsid w:val="00662E41"/>
    <w:rsid w:val="006656F3"/>
    <w:rsid w:val="00665BED"/>
    <w:rsid w:val="00667F70"/>
    <w:rsid w:val="00672EC7"/>
    <w:rsid w:val="00674EE7"/>
    <w:rsid w:val="00677FF4"/>
    <w:rsid w:val="00681AB4"/>
    <w:rsid w:val="00697D28"/>
    <w:rsid w:val="006A038D"/>
    <w:rsid w:val="006A56AE"/>
    <w:rsid w:val="006A6743"/>
    <w:rsid w:val="006B2B58"/>
    <w:rsid w:val="006B4A61"/>
    <w:rsid w:val="006B4BED"/>
    <w:rsid w:val="006B5439"/>
    <w:rsid w:val="006B78B1"/>
    <w:rsid w:val="006B7F63"/>
    <w:rsid w:val="006C309A"/>
    <w:rsid w:val="006C49F2"/>
    <w:rsid w:val="006C5B84"/>
    <w:rsid w:val="006D01F3"/>
    <w:rsid w:val="006D2916"/>
    <w:rsid w:val="006D7130"/>
    <w:rsid w:val="006D77F2"/>
    <w:rsid w:val="006E2EB4"/>
    <w:rsid w:val="006E5718"/>
    <w:rsid w:val="006F12DC"/>
    <w:rsid w:val="006F1398"/>
    <w:rsid w:val="006F1866"/>
    <w:rsid w:val="006F3849"/>
    <w:rsid w:val="006F3A3D"/>
    <w:rsid w:val="006F4728"/>
    <w:rsid w:val="006F538B"/>
    <w:rsid w:val="006F63D9"/>
    <w:rsid w:val="006F6733"/>
    <w:rsid w:val="00703875"/>
    <w:rsid w:val="0070511E"/>
    <w:rsid w:val="00705BE1"/>
    <w:rsid w:val="007074D2"/>
    <w:rsid w:val="00711170"/>
    <w:rsid w:val="00713468"/>
    <w:rsid w:val="00714349"/>
    <w:rsid w:val="00714388"/>
    <w:rsid w:val="00714F77"/>
    <w:rsid w:val="007162EC"/>
    <w:rsid w:val="00717940"/>
    <w:rsid w:val="00720A6F"/>
    <w:rsid w:val="00722C5B"/>
    <w:rsid w:val="007254C6"/>
    <w:rsid w:val="007329CB"/>
    <w:rsid w:val="00734B8E"/>
    <w:rsid w:val="00736157"/>
    <w:rsid w:val="00737246"/>
    <w:rsid w:val="00737980"/>
    <w:rsid w:val="0074022A"/>
    <w:rsid w:val="007450D4"/>
    <w:rsid w:val="00746747"/>
    <w:rsid w:val="0075069C"/>
    <w:rsid w:val="00751BD2"/>
    <w:rsid w:val="007521C7"/>
    <w:rsid w:val="00753944"/>
    <w:rsid w:val="00755DB1"/>
    <w:rsid w:val="00764BDB"/>
    <w:rsid w:val="00764CC6"/>
    <w:rsid w:val="0076504F"/>
    <w:rsid w:val="007713A4"/>
    <w:rsid w:val="0077196A"/>
    <w:rsid w:val="00771CF3"/>
    <w:rsid w:val="007728EE"/>
    <w:rsid w:val="00781912"/>
    <w:rsid w:val="00782942"/>
    <w:rsid w:val="00783369"/>
    <w:rsid w:val="00783FC3"/>
    <w:rsid w:val="007846DF"/>
    <w:rsid w:val="00785A3B"/>
    <w:rsid w:val="007901AC"/>
    <w:rsid w:val="00790F80"/>
    <w:rsid w:val="00791025"/>
    <w:rsid w:val="007932BD"/>
    <w:rsid w:val="0079539B"/>
    <w:rsid w:val="007955DB"/>
    <w:rsid w:val="007A01D0"/>
    <w:rsid w:val="007A01E8"/>
    <w:rsid w:val="007A050A"/>
    <w:rsid w:val="007A319A"/>
    <w:rsid w:val="007A5206"/>
    <w:rsid w:val="007A78B7"/>
    <w:rsid w:val="007B4D82"/>
    <w:rsid w:val="007B5362"/>
    <w:rsid w:val="007B6236"/>
    <w:rsid w:val="007B661A"/>
    <w:rsid w:val="007B796D"/>
    <w:rsid w:val="007C069E"/>
    <w:rsid w:val="007C0F0C"/>
    <w:rsid w:val="007C2DF3"/>
    <w:rsid w:val="007C3F3F"/>
    <w:rsid w:val="007C7CB1"/>
    <w:rsid w:val="007D088E"/>
    <w:rsid w:val="007D555B"/>
    <w:rsid w:val="007D55CE"/>
    <w:rsid w:val="007D5811"/>
    <w:rsid w:val="007D7EEB"/>
    <w:rsid w:val="007E20BF"/>
    <w:rsid w:val="007E2428"/>
    <w:rsid w:val="007E37B8"/>
    <w:rsid w:val="007E4178"/>
    <w:rsid w:val="007E562E"/>
    <w:rsid w:val="007E624A"/>
    <w:rsid w:val="007E692C"/>
    <w:rsid w:val="007E693B"/>
    <w:rsid w:val="007F09EA"/>
    <w:rsid w:val="007F2A54"/>
    <w:rsid w:val="007F368F"/>
    <w:rsid w:val="007F4166"/>
    <w:rsid w:val="007F61B3"/>
    <w:rsid w:val="008023AB"/>
    <w:rsid w:val="008077AE"/>
    <w:rsid w:val="00813CB9"/>
    <w:rsid w:val="008147E6"/>
    <w:rsid w:val="00816B4B"/>
    <w:rsid w:val="00816ECB"/>
    <w:rsid w:val="00820B9E"/>
    <w:rsid w:val="008228BF"/>
    <w:rsid w:val="00824F71"/>
    <w:rsid w:val="00827F58"/>
    <w:rsid w:val="00832015"/>
    <w:rsid w:val="0084010D"/>
    <w:rsid w:val="008431E3"/>
    <w:rsid w:val="00846306"/>
    <w:rsid w:val="00850AD6"/>
    <w:rsid w:val="00851C12"/>
    <w:rsid w:val="008560A4"/>
    <w:rsid w:val="0086003C"/>
    <w:rsid w:val="00860C88"/>
    <w:rsid w:val="00862B2B"/>
    <w:rsid w:val="00862C23"/>
    <w:rsid w:val="00870AE6"/>
    <w:rsid w:val="00873E96"/>
    <w:rsid w:val="00875AE3"/>
    <w:rsid w:val="00875C09"/>
    <w:rsid w:val="008766B1"/>
    <w:rsid w:val="008769B6"/>
    <w:rsid w:val="0087787F"/>
    <w:rsid w:val="00880634"/>
    <w:rsid w:val="008835B3"/>
    <w:rsid w:val="00884E62"/>
    <w:rsid w:val="00886FA8"/>
    <w:rsid w:val="00887535"/>
    <w:rsid w:val="008931E8"/>
    <w:rsid w:val="00893851"/>
    <w:rsid w:val="008950A5"/>
    <w:rsid w:val="008960FF"/>
    <w:rsid w:val="008A54DF"/>
    <w:rsid w:val="008A6B32"/>
    <w:rsid w:val="008A6F1E"/>
    <w:rsid w:val="008B025C"/>
    <w:rsid w:val="008B1A4D"/>
    <w:rsid w:val="008B1F82"/>
    <w:rsid w:val="008B3496"/>
    <w:rsid w:val="008B7402"/>
    <w:rsid w:val="008C05DF"/>
    <w:rsid w:val="008C44B8"/>
    <w:rsid w:val="008C55AF"/>
    <w:rsid w:val="008D1776"/>
    <w:rsid w:val="008D40C3"/>
    <w:rsid w:val="008E3D34"/>
    <w:rsid w:val="008E4F7F"/>
    <w:rsid w:val="008E5857"/>
    <w:rsid w:val="008E6546"/>
    <w:rsid w:val="008E73FC"/>
    <w:rsid w:val="008F0015"/>
    <w:rsid w:val="008F38B6"/>
    <w:rsid w:val="008F59B9"/>
    <w:rsid w:val="008F6EE4"/>
    <w:rsid w:val="0090028D"/>
    <w:rsid w:val="00901451"/>
    <w:rsid w:val="009015A0"/>
    <w:rsid w:val="0090191A"/>
    <w:rsid w:val="0090715D"/>
    <w:rsid w:val="00911396"/>
    <w:rsid w:val="00914C24"/>
    <w:rsid w:val="0091562D"/>
    <w:rsid w:val="00915815"/>
    <w:rsid w:val="0091767F"/>
    <w:rsid w:val="00921295"/>
    <w:rsid w:val="00921ECF"/>
    <w:rsid w:val="00922F19"/>
    <w:rsid w:val="0092454B"/>
    <w:rsid w:val="0093241C"/>
    <w:rsid w:val="0093274E"/>
    <w:rsid w:val="00934DDA"/>
    <w:rsid w:val="00934E54"/>
    <w:rsid w:val="0093589E"/>
    <w:rsid w:val="00936B76"/>
    <w:rsid w:val="00937931"/>
    <w:rsid w:val="00937E04"/>
    <w:rsid w:val="0094378D"/>
    <w:rsid w:val="009467A1"/>
    <w:rsid w:val="009521D8"/>
    <w:rsid w:val="00954F5B"/>
    <w:rsid w:val="009553CA"/>
    <w:rsid w:val="00962203"/>
    <w:rsid w:val="0096247F"/>
    <w:rsid w:val="00963322"/>
    <w:rsid w:val="00966A98"/>
    <w:rsid w:val="009702FC"/>
    <w:rsid w:val="0097058B"/>
    <w:rsid w:val="009715D1"/>
    <w:rsid w:val="0097196C"/>
    <w:rsid w:val="0097406D"/>
    <w:rsid w:val="009745C9"/>
    <w:rsid w:val="009747B8"/>
    <w:rsid w:val="00977765"/>
    <w:rsid w:val="0098418B"/>
    <w:rsid w:val="009860B4"/>
    <w:rsid w:val="009879BC"/>
    <w:rsid w:val="009905B7"/>
    <w:rsid w:val="00990951"/>
    <w:rsid w:val="009912E4"/>
    <w:rsid w:val="0099428B"/>
    <w:rsid w:val="009958B0"/>
    <w:rsid w:val="00995C1D"/>
    <w:rsid w:val="009974CB"/>
    <w:rsid w:val="009977A8"/>
    <w:rsid w:val="00997BCD"/>
    <w:rsid w:val="009A0D0D"/>
    <w:rsid w:val="009A0DCF"/>
    <w:rsid w:val="009A267E"/>
    <w:rsid w:val="009A3F71"/>
    <w:rsid w:val="009B21EF"/>
    <w:rsid w:val="009B2EBA"/>
    <w:rsid w:val="009C3236"/>
    <w:rsid w:val="009C4C2F"/>
    <w:rsid w:val="009C65B3"/>
    <w:rsid w:val="009D34D2"/>
    <w:rsid w:val="009D3D47"/>
    <w:rsid w:val="009D43D5"/>
    <w:rsid w:val="009D4EBD"/>
    <w:rsid w:val="009D5EED"/>
    <w:rsid w:val="009E09F7"/>
    <w:rsid w:val="009E0E20"/>
    <w:rsid w:val="009E10C4"/>
    <w:rsid w:val="009E22E9"/>
    <w:rsid w:val="009E777B"/>
    <w:rsid w:val="009F02E9"/>
    <w:rsid w:val="009F08F6"/>
    <w:rsid w:val="009F4678"/>
    <w:rsid w:val="009F6E31"/>
    <w:rsid w:val="00A008A4"/>
    <w:rsid w:val="00A0245A"/>
    <w:rsid w:val="00A0464A"/>
    <w:rsid w:val="00A07D1C"/>
    <w:rsid w:val="00A1010D"/>
    <w:rsid w:val="00A11210"/>
    <w:rsid w:val="00A112EF"/>
    <w:rsid w:val="00A14633"/>
    <w:rsid w:val="00A154CC"/>
    <w:rsid w:val="00A15701"/>
    <w:rsid w:val="00A15FEC"/>
    <w:rsid w:val="00A167E5"/>
    <w:rsid w:val="00A221A8"/>
    <w:rsid w:val="00A36B4C"/>
    <w:rsid w:val="00A417B5"/>
    <w:rsid w:val="00A4194E"/>
    <w:rsid w:val="00A447EE"/>
    <w:rsid w:val="00A471F6"/>
    <w:rsid w:val="00A50838"/>
    <w:rsid w:val="00A51C4D"/>
    <w:rsid w:val="00A51DFC"/>
    <w:rsid w:val="00A57375"/>
    <w:rsid w:val="00A57A61"/>
    <w:rsid w:val="00A6135B"/>
    <w:rsid w:val="00A614A3"/>
    <w:rsid w:val="00A62DD9"/>
    <w:rsid w:val="00A6351C"/>
    <w:rsid w:val="00A64596"/>
    <w:rsid w:val="00A6471C"/>
    <w:rsid w:val="00A657FF"/>
    <w:rsid w:val="00A65CAB"/>
    <w:rsid w:val="00A6746D"/>
    <w:rsid w:val="00A707F6"/>
    <w:rsid w:val="00A71E94"/>
    <w:rsid w:val="00A75EC6"/>
    <w:rsid w:val="00A76FF2"/>
    <w:rsid w:val="00A80492"/>
    <w:rsid w:val="00A8753B"/>
    <w:rsid w:val="00A87C9C"/>
    <w:rsid w:val="00A90C74"/>
    <w:rsid w:val="00A9258C"/>
    <w:rsid w:val="00A93607"/>
    <w:rsid w:val="00A955EC"/>
    <w:rsid w:val="00A9666E"/>
    <w:rsid w:val="00AA48DB"/>
    <w:rsid w:val="00AA53AA"/>
    <w:rsid w:val="00AB2147"/>
    <w:rsid w:val="00AB73D6"/>
    <w:rsid w:val="00AC00E0"/>
    <w:rsid w:val="00AC0E63"/>
    <w:rsid w:val="00AC1523"/>
    <w:rsid w:val="00AC6328"/>
    <w:rsid w:val="00AC6757"/>
    <w:rsid w:val="00AD2027"/>
    <w:rsid w:val="00AD3FB5"/>
    <w:rsid w:val="00AD66F1"/>
    <w:rsid w:val="00AD7FB0"/>
    <w:rsid w:val="00AE01C4"/>
    <w:rsid w:val="00AE1871"/>
    <w:rsid w:val="00AE1DBC"/>
    <w:rsid w:val="00AE4CE6"/>
    <w:rsid w:val="00AE6429"/>
    <w:rsid w:val="00AE7A99"/>
    <w:rsid w:val="00AF5743"/>
    <w:rsid w:val="00B01051"/>
    <w:rsid w:val="00B011DE"/>
    <w:rsid w:val="00B03083"/>
    <w:rsid w:val="00B05231"/>
    <w:rsid w:val="00B070B6"/>
    <w:rsid w:val="00B14FB4"/>
    <w:rsid w:val="00B1575F"/>
    <w:rsid w:val="00B157A6"/>
    <w:rsid w:val="00B164AF"/>
    <w:rsid w:val="00B21F97"/>
    <w:rsid w:val="00B228EB"/>
    <w:rsid w:val="00B22DC1"/>
    <w:rsid w:val="00B2437A"/>
    <w:rsid w:val="00B2595B"/>
    <w:rsid w:val="00B27888"/>
    <w:rsid w:val="00B31E0B"/>
    <w:rsid w:val="00B331E7"/>
    <w:rsid w:val="00B34D6C"/>
    <w:rsid w:val="00B50E1C"/>
    <w:rsid w:val="00B51661"/>
    <w:rsid w:val="00B528B9"/>
    <w:rsid w:val="00B54C17"/>
    <w:rsid w:val="00B56042"/>
    <w:rsid w:val="00B57009"/>
    <w:rsid w:val="00B6381A"/>
    <w:rsid w:val="00B66CD5"/>
    <w:rsid w:val="00B807B7"/>
    <w:rsid w:val="00B852A9"/>
    <w:rsid w:val="00B90875"/>
    <w:rsid w:val="00B9093F"/>
    <w:rsid w:val="00B90EF6"/>
    <w:rsid w:val="00B92C73"/>
    <w:rsid w:val="00B934E6"/>
    <w:rsid w:val="00B93C84"/>
    <w:rsid w:val="00B93DD0"/>
    <w:rsid w:val="00B97A2F"/>
    <w:rsid w:val="00B97F9E"/>
    <w:rsid w:val="00BA3215"/>
    <w:rsid w:val="00BA3519"/>
    <w:rsid w:val="00BA4BBC"/>
    <w:rsid w:val="00BA4FBC"/>
    <w:rsid w:val="00BA74FD"/>
    <w:rsid w:val="00BB0A19"/>
    <w:rsid w:val="00BB17BF"/>
    <w:rsid w:val="00BB4F94"/>
    <w:rsid w:val="00BB62FA"/>
    <w:rsid w:val="00BC3B73"/>
    <w:rsid w:val="00BC53E9"/>
    <w:rsid w:val="00BC570B"/>
    <w:rsid w:val="00BC59CA"/>
    <w:rsid w:val="00BC6365"/>
    <w:rsid w:val="00BD0622"/>
    <w:rsid w:val="00BD1801"/>
    <w:rsid w:val="00BD3FB5"/>
    <w:rsid w:val="00BD49DC"/>
    <w:rsid w:val="00BD4C8C"/>
    <w:rsid w:val="00BE40AE"/>
    <w:rsid w:val="00BE42D9"/>
    <w:rsid w:val="00BE63E9"/>
    <w:rsid w:val="00BF3929"/>
    <w:rsid w:val="00BF6B04"/>
    <w:rsid w:val="00C007D8"/>
    <w:rsid w:val="00C00DC8"/>
    <w:rsid w:val="00C01E37"/>
    <w:rsid w:val="00C022A2"/>
    <w:rsid w:val="00C04DA8"/>
    <w:rsid w:val="00C04FA9"/>
    <w:rsid w:val="00C05FE1"/>
    <w:rsid w:val="00C105B6"/>
    <w:rsid w:val="00C1230C"/>
    <w:rsid w:val="00C13A90"/>
    <w:rsid w:val="00C15290"/>
    <w:rsid w:val="00C22DE9"/>
    <w:rsid w:val="00C23092"/>
    <w:rsid w:val="00C247EA"/>
    <w:rsid w:val="00C30995"/>
    <w:rsid w:val="00C31F4F"/>
    <w:rsid w:val="00C33BE2"/>
    <w:rsid w:val="00C34171"/>
    <w:rsid w:val="00C3473A"/>
    <w:rsid w:val="00C375B1"/>
    <w:rsid w:val="00C37E4C"/>
    <w:rsid w:val="00C4139E"/>
    <w:rsid w:val="00C43287"/>
    <w:rsid w:val="00C46E82"/>
    <w:rsid w:val="00C50649"/>
    <w:rsid w:val="00C512C5"/>
    <w:rsid w:val="00C51A44"/>
    <w:rsid w:val="00C55CBB"/>
    <w:rsid w:val="00C56B01"/>
    <w:rsid w:val="00C61DCE"/>
    <w:rsid w:val="00C6575F"/>
    <w:rsid w:val="00C66D3A"/>
    <w:rsid w:val="00C6743B"/>
    <w:rsid w:val="00C7200B"/>
    <w:rsid w:val="00C7500B"/>
    <w:rsid w:val="00C77C36"/>
    <w:rsid w:val="00C844F6"/>
    <w:rsid w:val="00C84D8D"/>
    <w:rsid w:val="00C8719A"/>
    <w:rsid w:val="00C90119"/>
    <w:rsid w:val="00C90682"/>
    <w:rsid w:val="00C924A9"/>
    <w:rsid w:val="00C92E2A"/>
    <w:rsid w:val="00C93F88"/>
    <w:rsid w:val="00C947DD"/>
    <w:rsid w:val="00C96C01"/>
    <w:rsid w:val="00C97AD4"/>
    <w:rsid w:val="00CA0F09"/>
    <w:rsid w:val="00CA11CB"/>
    <w:rsid w:val="00CA2339"/>
    <w:rsid w:val="00CA68C4"/>
    <w:rsid w:val="00CA6E36"/>
    <w:rsid w:val="00CB2998"/>
    <w:rsid w:val="00CB6973"/>
    <w:rsid w:val="00CC08A0"/>
    <w:rsid w:val="00CC1974"/>
    <w:rsid w:val="00CD0F00"/>
    <w:rsid w:val="00CD477A"/>
    <w:rsid w:val="00CD58F9"/>
    <w:rsid w:val="00CE0009"/>
    <w:rsid w:val="00CE01A3"/>
    <w:rsid w:val="00CE13F6"/>
    <w:rsid w:val="00CE2753"/>
    <w:rsid w:val="00CE3045"/>
    <w:rsid w:val="00CE32B7"/>
    <w:rsid w:val="00CE433A"/>
    <w:rsid w:val="00CE4C41"/>
    <w:rsid w:val="00CE5634"/>
    <w:rsid w:val="00CE5EA3"/>
    <w:rsid w:val="00CE7236"/>
    <w:rsid w:val="00CF0373"/>
    <w:rsid w:val="00CF51BA"/>
    <w:rsid w:val="00D00632"/>
    <w:rsid w:val="00D017D9"/>
    <w:rsid w:val="00D01A00"/>
    <w:rsid w:val="00D03DA1"/>
    <w:rsid w:val="00D043E2"/>
    <w:rsid w:val="00D0687B"/>
    <w:rsid w:val="00D07AAC"/>
    <w:rsid w:val="00D07C86"/>
    <w:rsid w:val="00D07C8D"/>
    <w:rsid w:val="00D11F7C"/>
    <w:rsid w:val="00D121E9"/>
    <w:rsid w:val="00D145C5"/>
    <w:rsid w:val="00D14B2C"/>
    <w:rsid w:val="00D14C33"/>
    <w:rsid w:val="00D16905"/>
    <w:rsid w:val="00D227A0"/>
    <w:rsid w:val="00D22844"/>
    <w:rsid w:val="00D24400"/>
    <w:rsid w:val="00D2528E"/>
    <w:rsid w:val="00D26496"/>
    <w:rsid w:val="00D276DC"/>
    <w:rsid w:val="00D36888"/>
    <w:rsid w:val="00D46352"/>
    <w:rsid w:val="00D46E91"/>
    <w:rsid w:val="00D51402"/>
    <w:rsid w:val="00D51839"/>
    <w:rsid w:val="00D540A7"/>
    <w:rsid w:val="00D54390"/>
    <w:rsid w:val="00D61BBE"/>
    <w:rsid w:val="00D639D2"/>
    <w:rsid w:val="00D63C4B"/>
    <w:rsid w:val="00D640D7"/>
    <w:rsid w:val="00D703B5"/>
    <w:rsid w:val="00D70BA7"/>
    <w:rsid w:val="00D712A9"/>
    <w:rsid w:val="00D71DED"/>
    <w:rsid w:val="00D72EB4"/>
    <w:rsid w:val="00D73351"/>
    <w:rsid w:val="00D768E8"/>
    <w:rsid w:val="00D8053C"/>
    <w:rsid w:val="00D80F5E"/>
    <w:rsid w:val="00D83C0C"/>
    <w:rsid w:val="00D87A58"/>
    <w:rsid w:val="00D9425F"/>
    <w:rsid w:val="00D96B71"/>
    <w:rsid w:val="00DA1A99"/>
    <w:rsid w:val="00DA767F"/>
    <w:rsid w:val="00DA7B55"/>
    <w:rsid w:val="00DB1FBF"/>
    <w:rsid w:val="00DB2171"/>
    <w:rsid w:val="00DB25BA"/>
    <w:rsid w:val="00DB5254"/>
    <w:rsid w:val="00DC15A5"/>
    <w:rsid w:val="00DC2A7F"/>
    <w:rsid w:val="00DC3F86"/>
    <w:rsid w:val="00DC4833"/>
    <w:rsid w:val="00DC53D4"/>
    <w:rsid w:val="00DC5923"/>
    <w:rsid w:val="00DC5BF6"/>
    <w:rsid w:val="00DC6F7B"/>
    <w:rsid w:val="00DD4660"/>
    <w:rsid w:val="00DD5231"/>
    <w:rsid w:val="00DD7052"/>
    <w:rsid w:val="00DD7BB0"/>
    <w:rsid w:val="00DD7D57"/>
    <w:rsid w:val="00DE0389"/>
    <w:rsid w:val="00DE1020"/>
    <w:rsid w:val="00DE1240"/>
    <w:rsid w:val="00DE549D"/>
    <w:rsid w:val="00DE6E51"/>
    <w:rsid w:val="00DE7868"/>
    <w:rsid w:val="00DF1ECE"/>
    <w:rsid w:val="00DF35FF"/>
    <w:rsid w:val="00DF4B08"/>
    <w:rsid w:val="00DF7DA9"/>
    <w:rsid w:val="00DF7EB4"/>
    <w:rsid w:val="00E0472A"/>
    <w:rsid w:val="00E06970"/>
    <w:rsid w:val="00E07C72"/>
    <w:rsid w:val="00E07CDD"/>
    <w:rsid w:val="00E10B18"/>
    <w:rsid w:val="00E1137E"/>
    <w:rsid w:val="00E141F6"/>
    <w:rsid w:val="00E2186E"/>
    <w:rsid w:val="00E25091"/>
    <w:rsid w:val="00E25EEC"/>
    <w:rsid w:val="00E2656F"/>
    <w:rsid w:val="00E271B7"/>
    <w:rsid w:val="00E31CD9"/>
    <w:rsid w:val="00E323BF"/>
    <w:rsid w:val="00E3257A"/>
    <w:rsid w:val="00E40D99"/>
    <w:rsid w:val="00E43143"/>
    <w:rsid w:val="00E4463C"/>
    <w:rsid w:val="00E45821"/>
    <w:rsid w:val="00E500CF"/>
    <w:rsid w:val="00E50351"/>
    <w:rsid w:val="00E503E4"/>
    <w:rsid w:val="00E55AA7"/>
    <w:rsid w:val="00E608D7"/>
    <w:rsid w:val="00E610DC"/>
    <w:rsid w:val="00E6183F"/>
    <w:rsid w:val="00E62B85"/>
    <w:rsid w:val="00E67DCD"/>
    <w:rsid w:val="00E7447B"/>
    <w:rsid w:val="00E76209"/>
    <w:rsid w:val="00E80A1A"/>
    <w:rsid w:val="00E825BE"/>
    <w:rsid w:val="00E84930"/>
    <w:rsid w:val="00E86F0F"/>
    <w:rsid w:val="00E8770C"/>
    <w:rsid w:val="00E901D8"/>
    <w:rsid w:val="00EA02D1"/>
    <w:rsid w:val="00EA23C7"/>
    <w:rsid w:val="00EA7CBD"/>
    <w:rsid w:val="00EB29A7"/>
    <w:rsid w:val="00EB2E32"/>
    <w:rsid w:val="00EB30BD"/>
    <w:rsid w:val="00EB3115"/>
    <w:rsid w:val="00EB3AC3"/>
    <w:rsid w:val="00EB40A1"/>
    <w:rsid w:val="00EC012B"/>
    <w:rsid w:val="00EC012E"/>
    <w:rsid w:val="00EC3072"/>
    <w:rsid w:val="00EC5A86"/>
    <w:rsid w:val="00ED09D6"/>
    <w:rsid w:val="00ED2DC8"/>
    <w:rsid w:val="00EE39D8"/>
    <w:rsid w:val="00EF19E6"/>
    <w:rsid w:val="00EF4196"/>
    <w:rsid w:val="00EF6490"/>
    <w:rsid w:val="00F02F2F"/>
    <w:rsid w:val="00F03C29"/>
    <w:rsid w:val="00F0429D"/>
    <w:rsid w:val="00F043CA"/>
    <w:rsid w:val="00F12573"/>
    <w:rsid w:val="00F13A5C"/>
    <w:rsid w:val="00F1509F"/>
    <w:rsid w:val="00F15A19"/>
    <w:rsid w:val="00F16F09"/>
    <w:rsid w:val="00F2733F"/>
    <w:rsid w:val="00F27350"/>
    <w:rsid w:val="00F304DC"/>
    <w:rsid w:val="00F33168"/>
    <w:rsid w:val="00F331CC"/>
    <w:rsid w:val="00F35CEC"/>
    <w:rsid w:val="00F43C06"/>
    <w:rsid w:val="00F46805"/>
    <w:rsid w:val="00F46D36"/>
    <w:rsid w:val="00F47065"/>
    <w:rsid w:val="00F55553"/>
    <w:rsid w:val="00F57160"/>
    <w:rsid w:val="00F6422F"/>
    <w:rsid w:val="00F661B1"/>
    <w:rsid w:val="00F67197"/>
    <w:rsid w:val="00F679EF"/>
    <w:rsid w:val="00F70978"/>
    <w:rsid w:val="00F71A3E"/>
    <w:rsid w:val="00F74B8B"/>
    <w:rsid w:val="00F7552C"/>
    <w:rsid w:val="00F76368"/>
    <w:rsid w:val="00F77D74"/>
    <w:rsid w:val="00F826D9"/>
    <w:rsid w:val="00F82C42"/>
    <w:rsid w:val="00F82EC8"/>
    <w:rsid w:val="00F84291"/>
    <w:rsid w:val="00F846F9"/>
    <w:rsid w:val="00F85B67"/>
    <w:rsid w:val="00F90B02"/>
    <w:rsid w:val="00F93F94"/>
    <w:rsid w:val="00F94525"/>
    <w:rsid w:val="00F972E0"/>
    <w:rsid w:val="00FA0190"/>
    <w:rsid w:val="00FA1008"/>
    <w:rsid w:val="00FA1FD8"/>
    <w:rsid w:val="00FA2342"/>
    <w:rsid w:val="00FA236D"/>
    <w:rsid w:val="00FA30EB"/>
    <w:rsid w:val="00FA4312"/>
    <w:rsid w:val="00FB0352"/>
    <w:rsid w:val="00FB0A22"/>
    <w:rsid w:val="00FB0DDE"/>
    <w:rsid w:val="00FB2E2E"/>
    <w:rsid w:val="00FB4239"/>
    <w:rsid w:val="00FB7597"/>
    <w:rsid w:val="00FC3B68"/>
    <w:rsid w:val="00FC3E2A"/>
    <w:rsid w:val="00FC55F6"/>
    <w:rsid w:val="00FC6D81"/>
    <w:rsid w:val="00FC742D"/>
    <w:rsid w:val="00FC75E6"/>
    <w:rsid w:val="00FD13CC"/>
    <w:rsid w:val="00FD2478"/>
    <w:rsid w:val="00FD267F"/>
    <w:rsid w:val="00FD3467"/>
    <w:rsid w:val="00FD349D"/>
    <w:rsid w:val="00FD434D"/>
    <w:rsid w:val="00FD5579"/>
    <w:rsid w:val="00FD68F1"/>
    <w:rsid w:val="00FD763B"/>
    <w:rsid w:val="00FE1020"/>
    <w:rsid w:val="00FE1063"/>
    <w:rsid w:val="00FE11D5"/>
    <w:rsid w:val="00FE334E"/>
    <w:rsid w:val="00FE575D"/>
    <w:rsid w:val="00FF0973"/>
    <w:rsid w:val="00FF330C"/>
    <w:rsid w:val="00FF507C"/>
    <w:rsid w:val="00FF62B7"/>
    <w:rsid w:val="00FF7E8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EF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19"/>
        <w:szCs w:val="19"/>
        <w:lang w:val="nl-NL" w:eastAsia="en-US" w:bidi="ar-SA"/>
      </w:rPr>
    </w:rPrDefault>
    <w:pPrDefault>
      <w:pPr>
        <w:spacing w:after="240" w:line="260" w:lineRule="atLeast"/>
      </w:pPr>
    </w:pPrDefault>
  </w:docDefaults>
  <w:latentStyles w:defLockedState="0" w:defUIPriority="99" w:defSemiHidden="1" w:defUnhideWhenUsed="0" w:defQFormat="0" w:count="267">
    <w:lsdException w:name="Normal" w:semiHidden="0" w:uiPriority="0" w:qFormat="1"/>
    <w:lsdException w:name="heading 1" w:uiPriority="2" w:qFormat="1"/>
    <w:lsdException w:name="heading 2" w:uiPriority="2" w:qFormat="1"/>
    <w:lsdException w:name="heading 3" w:uiPriority="2" w:qFormat="1"/>
    <w:lsdException w:name="heading 4" w:qFormat="1"/>
    <w:lsdException w:name="heading 5"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qFormat="1"/>
    <w:lsdException w:name="toc 3" w:uiPriority="39" w:qFormat="1"/>
    <w:lsdException w:name="caption" w:qFormat="1"/>
    <w:lsdException w:name="footnote reference" w:uiPriority="2"/>
    <w:lsdException w:name="List Bullet" w:qFormat="1"/>
    <w:lsdException w:name="Title" w:uiPriority="0" w:qFormat="1"/>
    <w:lsdException w:name="Default Paragraph Font" w:uiPriority="1" w:unhideWhenUsed="1"/>
    <w:lsdException w:name="Subtitle" w:uiPriority="1" w:qFormat="1"/>
    <w:lsdException w:name="Hyperlink" w:qFormat="1"/>
    <w:lsdException w:name="Strong" w:uiPriority="22" w:qFormat="1"/>
    <w:lsdException w:name="Emphasis" w:uiPriority="20" w:qFormat="1"/>
    <w:lsdException w:name="HTML Top of Form" w:unhideWhenUsed="1"/>
    <w:lsdException w:name="HTML Bottom of Form" w:unhideWhenUsed="1"/>
    <w:lsdException w:name="HTML Keyboard"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0"/>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0"/>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uiPriority="37" w:unhideWhenUsed="1"/>
    <w:lsdException w:name="TOC Heading" w:uiPriority="39" w:unhideWhenUsed="1" w:qFormat="1"/>
  </w:latentStyles>
  <w:style w:type="paragraph" w:default="1" w:styleId="a">
    <w:name w:val="Normal"/>
    <w:qFormat/>
    <w:rsid w:val="00FD267F"/>
    <w:pPr>
      <w:spacing w:after="0"/>
    </w:pPr>
    <w:rPr>
      <w:lang w:val="en-GB"/>
    </w:rPr>
  </w:style>
  <w:style w:type="paragraph" w:styleId="1">
    <w:name w:val="heading 1"/>
    <w:basedOn w:val="a"/>
    <w:next w:val="2"/>
    <w:link w:val="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2">
    <w:name w:val="heading 2"/>
    <w:basedOn w:val="a"/>
    <w:next w:val="a"/>
    <w:link w:val="2Char"/>
    <w:uiPriority w:val="2"/>
    <w:qFormat/>
    <w:rsid w:val="001F4DA9"/>
    <w:pPr>
      <w:keepNext/>
      <w:numPr>
        <w:ilvl w:val="1"/>
        <w:numId w:val="9"/>
      </w:numPr>
      <w:tabs>
        <w:tab w:val="left" w:pos="426"/>
      </w:tabs>
      <w:spacing w:before="360" w:after="120"/>
      <w:outlineLvl w:val="1"/>
    </w:pPr>
    <w:rPr>
      <w:rFonts w:ascii="Calibri Light" w:eastAsia="Times New Roman" w:hAnsi="Calibri Light" w:cstheme="majorBidi"/>
      <w:color w:val="18657C"/>
      <w:sz w:val="26"/>
      <w:szCs w:val="17"/>
      <w:u w:color="808080"/>
      <w:lang w:eastAsia="nl-NL"/>
    </w:rPr>
  </w:style>
  <w:style w:type="paragraph" w:styleId="3">
    <w:name w:val="heading 3"/>
    <w:basedOn w:val="2"/>
    <w:next w:val="a"/>
    <w:link w:val="3Char"/>
    <w:uiPriority w:val="2"/>
    <w:qFormat/>
    <w:rsid w:val="00BB0A19"/>
    <w:pPr>
      <w:numPr>
        <w:ilvl w:val="2"/>
      </w:numPr>
      <w:tabs>
        <w:tab w:val="left" w:pos="709"/>
      </w:tabs>
      <w:outlineLvl w:val="2"/>
    </w:pPr>
    <w:rPr>
      <w:sz w:val="22"/>
      <w:lang w:val="nl-NL"/>
    </w:rPr>
  </w:style>
  <w:style w:type="paragraph" w:styleId="4">
    <w:name w:val="heading 4"/>
    <w:basedOn w:val="3"/>
    <w:link w:val="4Char"/>
    <w:uiPriority w:val="2"/>
    <w:semiHidden/>
    <w:qFormat/>
    <w:rsid w:val="004F4274"/>
    <w:pPr>
      <w:numPr>
        <w:ilvl w:val="0"/>
        <w:numId w:val="0"/>
      </w:numPr>
      <w:spacing w:before="120"/>
      <w:ind w:left="420" w:hanging="420"/>
      <w:outlineLvl w:val="3"/>
    </w:pPr>
  </w:style>
  <w:style w:type="paragraph" w:styleId="5">
    <w:name w:val="heading 5"/>
    <w:basedOn w:val="a"/>
    <w:next w:val="a"/>
    <w:link w:val="5Char"/>
    <w:uiPriority w:val="99"/>
    <w:semiHidden/>
    <w:rsid w:val="005E6AC4"/>
    <w:pPr>
      <w:keepNext/>
      <w:numPr>
        <w:ilvl w:val="4"/>
        <w:numId w:val="3"/>
      </w:numPr>
      <w:spacing w:before="240"/>
      <w:outlineLvl w:val="4"/>
    </w:pPr>
    <w:rPr>
      <w:bCs/>
      <w:i/>
      <w:iCs/>
      <w:szCs w:val="26"/>
    </w:rPr>
  </w:style>
  <w:style w:type="paragraph" w:styleId="6">
    <w:name w:val="heading 6"/>
    <w:basedOn w:val="a"/>
    <w:next w:val="a"/>
    <w:link w:val="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7">
    <w:name w:val="heading 7"/>
    <w:basedOn w:val="a"/>
    <w:next w:val="a"/>
    <w:link w:val="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8">
    <w:name w:val="heading 8"/>
    <w:basedOn w:val="a"/>
    <w:next w:val="a"/>
    <w:link w:val="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9">
    <w:name w:val="heading 9"/>
    <w:basedOn w:val="a"/>
    <w:next w:val="a"/>
    <w:link w:val="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a3"/>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Char"/>
    <w:link w:val="Paginatie"/>
    <w:uiPriority w:val="4"/>
    <w:rsid w:val="00677FF4"/>
    <w:rPr>
      <w:rFonts w:asciiTheme="minorHAnsi" w:hAnsiTheme="minorHAnsi"/>
      <w:sz w:val="20"/>
    </w:rPr>
  </w:style>
  <w:style w:type="paragraph" w:customStyle="1" w:styleId="Colofon">
    <w:name w:val="Colofon"/>
    <w:basedOn w:val="a"/>
    <w:uiPriority w:val="3"/>
    <w:semiHidden/>
    <w:rsid w:val="00144894"/>
    <w:pPr>
      <w:spacing w:line="260" w:lineRule="exact"/>
      <w:ind w:left="680"/>
    </w:pPr>
    <w:rPr>
      <w:sz w:val="14"/>
      <w:szCs w:val="17"/>
      <w:u w:color="808080"/>
    </w:rPr>
  </w:style>
  <w:style w:type="paragraph" w:customStyle="1" w:styleId="Voettekst7">
    <w:name w:val="Voettekst 7"/>
    <w:aliases w:val="5pt"/>
    <w:basedOn w:val="a"/>
    <w:link w:val="Voettekst7Char"/>
    <w:uiPriority w:val="4"/>
    <w:qFormat/>
    <w:rsid w:val="009B2EBA"/>
    <w:pPr>
      <w:spacing w:line="240" w:lineRule="auto"/>
      <w:jc w:val="right"/>
    </w:pPr>
    <w:rPr>
      <w:rFonts w:asciiTheme="minorHAnsi" w:hAnsiTheme="minorHAnsi"/>
      <w:sz w:val="15"/>
      <w:szCs w:val="17"/>
    </w:rPr>
  </w:style>
  <w:style w:type="character" w:customStyle="1" w:styleId="1Char">
    <w:name w:val="标题 1 Char"/>
    <w:basedOn w:val="a0"/>
    <w:link w:val="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a"/>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a0"/>
    <w:link w:val="BodyQuote"/>
    <w:semiHidden/>
    <w:rsid w:val="00A112EF"/>
    <w:rPr>
      <w:rFonts w:ascii="Calibri Light" w:hAnsi="Calibri Light" w:cs="Calibri Light"/>
      <w:i/>
      <w:color w:val="18657C"/>
      <w:szCs w:val="17"/>
    </w:rPr>
  </w:style>
  <w:style w:type="paragraph" w:customStyle="1" w:styleId="BodyUitlichtingtekst">
    <w:name w:val="Body Uitlichting tekst"/>
    <w:basedOn w:val="a"/>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a0"/>
    <w:link w:val="BodyUitlichtingtekst"/>
    <w:semiHidden/>
    <w:rsid w:val="00A112EF"/>
    <w:rPr>
      <w:color w:val="18657C"/>
      <w:szCs w:val="17"/>
    </w:rPr>
  </w:style>
  <w:style w:type="character" w:customStyle="1" w:styleId="Voettekst7Char">
    <w:name w:val="Voettekst 7 Char"/>
    <w:aliases w:val="5pt Char"/>
    <w:basedOn w:val="a0"/>
    <w:link w:val="Voettekst7"/>
    <w:uiPriority w:val="4"/>
    <w:rsid w:val="009B2EBA"/>
    <w:rPr>
      <w:rFonts w:asciiTheme="minorHAnsi" w:hAnsiTheme="minorHAnsi"/>
      <w:sz w:val="15"/>
      <w:szCs w:val="17"/>
    </w:rPr>
  </w:style>
  <w:style w:type="character" w:styleId="a4">
    <w:name w:val="Placeholder Text"/>
    <w:basedOn w:val="a0"/>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a5">
    <w:name w:val="List Paragraph"/>
    <w:basedOn w:val="a"/>
    <w:uiPriority w:val="34"/>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TOC">
    <w:name w:val="TOC Heading"/>
    <w:basedOn w:val="1"/>
    <w:next w:val="a"/>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a6">
    <w:name w:val="Block Text"/>
    <w:basedOn w:val="a"/>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hAnsiTheme="minorHAnsi"/>
      <w:i/>
      <w:iCs/>
      <w:color w:val="18657C"/>
    </w:rPr>
  </w:style>
  <w:style w:type="paragraph" w:styleId="a7">
    <w:name w:val="table of authorities"/>
    <w:basedOn w:val="a"/>
    <w:next w:val="a"/>
    <w:uiPriority w:val="99"/>
    <w:semiHidden/>
    <w:rsid w:val="005E6AC4"/>
    <w:pPr>
      <w:ind w:left="200" w:hanging="200"/>
    </w:pPr>
  </w:style>
  <w:style w:type="paragraph" w:styleId="a8">
    <w:name w:val="Intense Quote"/>
    <w:basedOn w:val="a"/>
    <w:next w:val="a"/>
    <w:link w:val="Char0"/>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Char0">
    <w:name w:val="明显引用 Char"/>
    <w:basedOn w:val="a0"/>
    <w:link w:val="a8"/>
    <w:uiPriority w:val="99"/>
    <w:semiHidden/>
    <w:rsid w:val="005E6AC4"/>
    <w:rPr>
      <w:i/>
      <w:iCs/>
      <w:color w:val="18657C"/>
    </w:rPr>
  </w:style>
  <w:style w:type="character" w:styleId="a9">
    <w:name w:val="endnote reference"/>
    <w:uiPriority w:val="99"/>
    <w:semiHidden/>
    <w:rsid w:val="005E6AC4"/>
    <w:rPr>
      <w:vertAlign w:val="superscript"/>
    </w:rPr>
  </w:style>
  <w:style w:type="paragraph" w:styleId="aa">
    <w:name w:val="endnote text"/>
    <w:basedOn w:val="a"/>
    <w:link w:val="Char1"/>
    <w:uiPriority w:val="99"/>
    <w:semiHidden/>
    <w:rsid w:val="005E6AC4"/>
  </w:style>
  <w:style w:type="character" w:customStyle="1" w:styleId="Char1">
    <w:name w:val="尾注文本 Char"/>
    <w:basedOn w:val="a0"/>
    <w:link w:val="aa"/>
    <w:uiPriority w:val="99"/>
    <w:semiHidden/>
    <w:rsid w:val="005E6AC4"/>
  </w:style>
  <w:style w:type="paragraph" w:styleId="ab">
    <w:name w:val="No Spacing"/>
    <w:link w:val="Char2"/>
    <w:qFormat/>
    <w:rsid w:val="008F6EE4"/>
    <w:pPr>
      <w:spacing w:after="0"/>
    </w:pPr>
    <w:rPr>
      <w:szCs w:val="20"/>
      <w:lang w:val="en-US" w:eastAsia="ja-JP"/>
    </w:rPr>
  </w:style>
  <w:style w:type="character" w:customStyle="1" w:styleId="Char2">
    <w:name w:val="无间隔 Char"/>
    <w:basedOn w:val="a0"/>
    <w:link w:val="ab"/>
    <w:rsid w:val="00DF4B08"/>
    <w:rPr>
      <w:rFonts w:eastAsiaTheme="minorEastAsia"/>
      <w:szCs w:val="20"/>
      <w:lang w:val="en-US" w:eastAsia="ja-JP"/>
    </w:rPr>
  </w:style>
  <w:style w:type="table" w:styleId="1-1">
    <w:name w:val="Medium Shading 1 Accent 1"/>
    <w:basedOn w:val="a1"/>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1-4">
    <w:name w:val="Medium List 1 Accent 4"/>
    <w:basedOn w:val="a1"/>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ac">
    <w:name w:val="FollowedHyperlink"/>
    <w:basedOn w:val="a0"/>
    <w:uiPriority w:val="99"/>
    <w:semiHidden/>
    <w:rsid w:val="005E6AC4"/>
    <w:rPr>
      <w:color w:val="008B9F"/>
      <w:u w:val="single"/>
    </w:rPr>
  </w:style>
  <w:style w:type="character" w:styleId="ad">
    <w:name w:val="Hyperlink"/>
    <w:basedOn w:val="ac"/>
    <w:uiPriority w:val="99"/>
    <w:qFormat/>
    <w:rsid w:val="00DC15A5"/>
    <w:rPr>
      <w:color w:val="auto"/>
      <w:u w:val="single" w:color="18657C"/>
    </w:rPr>
  </w:style>
  <w:style w:type="paragraph" w:styleId="10">
    <w:name w:val="index 1"/>
    <w:basedOn w:val="a"/>
    <w:next w:val="a"/>
    <w:autoRedefine/>
    <w:uiPriority w:val="99"/>
    <w:semiHidden/>
    <w:rsid w:val="005E6AC4"/>
    <w:pPr>
      <w:ind w:left="200" w:hanging="200"/>
    </w:pPr>
  </w:style>
  <w:style w:type="paragraph" w:styleId="20">
    <w:name w:val="index 2"/>
    <w:basedOn w:val="a"/>
    <w:next w:val="a"/>
    <w:autoRedefine/>
    <w:uiPriority w:val="99"/>
    <w:semiHidden/>
    <w:rsid w:val="005E6AC4"/>
    <w:pPr>
      <w:ind w:left="400" w:hanging="200"/>
    </w:pPr>
  </w:style>
  <w:style w:type="paragraph" w:styleId="30">
    <w:name w:val="index 3"/>
    <w:basedOn w:val="a"/>
    <w:next w:val="a"/>
    <w:autoRedefine/>
    <w:uiPriority w:val="99"/>
    <w:semiHidden/>
    <w:rsid w:val="005E6AC4"/>
    <w:pPr>
      <w:ind w:left="600" w:hanging="200"/>
    </w:pPr>
  </w:style>
  <w:style w:type="paragraph" w:styleId="40">
    <w:name w:val="index 4"/>
    <w:basedOn w:val="a"/>
    <w:next w:val="a"/>
    <w:autoRedefine/>
    <w:uiPriority w:val="99"/>
    <w:semiHidden/>
    <w:rsid w:val="005E6AC4"/>
    <w:pPr>
      <w:ind w:left="800" w:hanging="200"/>
    </w:pPr>
  </w:style>
  <w:style w:type="paragraph" w:styleId="50">
    <w:name w:val="index 5"/>
    <w:basedOn w:val="a"/>
    <w:next w:val="a"/>
    <w:autoRedefine/>
    <w:uiPriority w:val="99"/>
    <w:semiHidden/>
    <w:rsid w:val="005E6AC4"/>
    <w:pPr>
      <w:ind w:left="1000" w:hanging="200"/>
    </w:pPr>
  </w:style>
  <w:style w:type="paragraph" w:styleId="60">
    <w:name w:val="index 6"/>
    <w:basedOn w:val="a"/>
    <w:next w:val="a"/>
    <w:autoRedefine/>
    <w:uiPriority w:val="99"/>
    <w:semiHidden/>
    <w:rsid w:val="005E6AC4"/>
    <w:pPr>
      <w:ind w:left="1200" w:hanging="200"/>
    </w:pPr>
  </w:style>
  <w:style w:type="paragraph" w:styleId="70">
    <w:name w:val="index 7"/>
    <w:basedOn w:val="a"/>
    <w:next w:val="a"/>
    <w:autoRedefine/>
    <w:uiPriority w:val="99"/>
    <w:semiHidden/>
    <w:rsid w:val="005E6AC4"/>
    <w:pPr>
      <w:ind w:left="1400" w:hanging="200"/>
    </w:pPr>
  </w:style>
  <w:style w:type="paragraph" w:styleId="80">
    <w:name w:val="index 8"/>
    <w:basedOn w:val="a"/>
    <w:next w:val="a"/>
    <w:autoRedefine/>
    <w:uiPriority w:val="99"/>
    <w:semiHidden/>
    <w:rsid w:val="005E6AC4"/>
    <w:pPr>
      <w:ind w:left="1600" w:hanging="200"/>
    </w:pPr>
  </w:style>
  <w:style w:type="paragraph" w:styleId="90">
    <w:name w:val="index 9"/>
    <w:basedOn w:val="a"/>
    <w:next w:val="a"/>
    <w:autoRedefine/>
    <w:uiPriority w:val="99"/>
    <w:semiHidden/>
    <w:rsid w:val="005E6AC4"/>
    <w:pPr>
      <w:ind w:left="1800" w:hanging="200"/>
    </w:pPr>
  </w:style>
  <w:style w:type="paragraph" w:styleId="ae">
    <w:name w:val="index heading"/>
    <w:basedOn w:val="a"/>
    <w:next w:val="10"/>
    <w:uiPriority w:val="99"/>
    <w:semiHidden/>
    <w:rsid w:val="005E6AC4"/>
    <w:rPr>
      <w:rFonts w:cs="Arial"/>
      <w:b/>
      <w:bCs/>
    </w:rPr>
  </w:style>
  <w:style w:type="paragraph" w:styleId="11">
    <w:name w:val="toc 1"/>
    <w:basedOn w:val="a"/>
    <w:next w:val="a"/>
    <w:autoRedefine/>
    <w:uiPriority w:val="39"/>
    <w:semiHidden/>
    <w:rsid w:val="00DC15A5"/>
    <w:pPr>
      <w:tabs>
        <w:tab w:val="left" w:pos="1021"/>
        <w:tab w:val="right" w:pos="9060"/>
      </w:tabs>
      <w:spacing w:before="120"/>
      <w:ind w:left="680"/>
    </w:pPr>
    <w:rPr>
      <w:noProof/>
      <w:color w:val="18657C"/>
      <w:sz w:val="22"/>
    </w:rPr>
  </w:style>
  <w:style w:type="paragraph" w:styleId="21">
    <w:name w:val="toc 2"/>
    <w:basedOn w:val="a"/>
    <w:next w:val="a"/>
    <w:autoRedefine/>
    <w:uiPriority w:val="39"/>
    <w:semiHidden/>
    <w:qFormat/>
    <w:rsid w:val="0006482E"/>
    <w:pPr>
      <w:tabs>
        <w:tab w:val="left" w:pos="1361"/>
        <w:tab w:val="right" w:pos="9060"/>
      </w:tabs>
      <w:ind w:left="1021"/>
    </w:pPr>
    <w:rPr>
      <w:sz w:val="16"/>
    </w:rPr>
  </w:style>
  <w:style w:type="paragraph" w:styleId="31">
    <w:name w:val="toc 3"/>
    <w:basedOn w:val="21"/>
    <w:next w:val="a"/>
    <w:autoRedefine/>
    <w:uiPriority w:val="39"/>
    <w:semiHidden/>
    <w:qFormat/>
    <w:rsid w:val="00846306"/>
    <w:pPr>
      <w:tabs>
        <w:tab w:val="left" w:pos="1843"/>
        <w:tab w:val="left" w:pos="1871"/>
      </w:tabs>
      <w:ind w:left="1361"/>
    </w:pPr>
    <w:rPr>
      <w:noProof/>
    </w:rPr>
  </w:style>
  <w:style w:type="paragraph" w:styleId="41">
    <w:name w:val="toc 4"/>
    <w:basedOn w:val="a"/>
    <w:next w:val="a"/>
    <w:autoRedefine/>
    <w:uiPriority w:val="99"/>
    <w:semiHidden/>
    <w:rsid w:val="005E6AC4"/>
    <w:pPr>
      <w:ind w:left="601"/>
    </w:pPr>
  </w:style>
  <w:style w:type="paragraph" w:styleId="51">
    <w:name w:val="toc 5"/>
    <w:basedOn w:val="a"/>
    <w:next w:val="a"/>
    <w:autoRedefine/>
    <w:uiPriority w:val="99"/>
    <w:semiHidden/>
    <w:rsid w:val="005E6AC4"/>
    <w:pPr>
      <w:ind w:left="799"/>
    </w:pPr>
  </w:style>
  <w:style w:type="paragraph" w:styleId="61">
    <w:name w:val="toc 6"/>
    <w:basedOn w:val="a"/>
    <w:next w:val="a"/>
    <w:autoRedefine/>
    <w:uiPriority w:val="99"/>
    <w:semiHidden/>
    <w:rsid w:val="005E6AC4"/>
    <w:pPr>
      <w:ind w:left="998"/>
    </w:pPr>
  </w:style>
  <w:style w:type="paragraph" w:styleId="71">
    <w:name w:val="toc 7"/>
    <w:basedOn w:val="a"/>
    <w:next w:val="a"/>
    <w:autoRedefine/>
    <w:uiPriority w:val="99"/>
    <w:semiHidden/>
    <w:rsid w:val="005E6AC4"/>
    <w:pPr>
      <w:ind w:left="1202"/>
    </w:pPr>
  </w:style>
  <w:style w:type="paragraph" w:styleId="81">
    <w:name w:val="toc 8"/>
    <w:basedOn w:val="a"/>
    <w:next w:val="a"/>
    <w:autoRedefine/>
    <w:uiPriority w:val="99"/>
    <w:semiHidden/>
    <w:rsid w:val="005E6AC4"/>
    <w:pPr>
      <w:ind w:left="1400"/>
    </w:pPr>
  </w:style>
  <w:style w:type="paragraph" w:styleId="91">
    <w:name w:val="toc 9"/>
    <w:basedOn w:val="a"/>
    <w:next w:val="a"/>
    <w:autoRedefine/>
    <w:uiPriority w:val="99"/>
    <w:semiHidden/>
    <w:rsid w:val="005E6AC4"/>
    <w:pPr>
      <w:ind w:left="1599"/>
    </w:pPr>
  </w:style>
  <w:style w:type="character" w:styleId="af">
    <w:name w:val="Intense Emphasis"/>
    <w:basedOn w:val="a0"/>
    <w:uiPriority w:val="99"/>
    <w:semiHidden/>
    <w:qFormat/>
    <w:rsid w:val="005E6AC4"/>
    <w:rPr>
      <w:i/>
      <w:iCs/>
      <w:color w:val="18657C"/>
    </w:rPr>
  </w:style>
  <w:style w:type="character" w:styleId="af0">
    <w:name w:val="Intense Reference"/>
    <w:basedOn w:val="a0"/>
    <w:uiPriority w:val="99"/>
    <w:semiHidden/>
    <w:qFormat/>
    <w:rsid w:val="005E6AC4"/>
    <w:rPr>
      <w:b/>
      <w:bCs/>
      <w:smallCaps/>
      <w:color w:val="18657C"/>
      <w:spacing w:val="5"/>
    </w:rPr>
  </w:style>
  <w:style w:type="character" w:customStyle="1" w:styleId="3Char">
    <w:name w:val="标题 3 Char"/>
    <w:basedOn w:val="a0"/>
    <w:link w:val="3"/>
    <w:uiPriority w:val="2"/>
    <w:rsid w:val="00BB0A19"/>
    <w:rPr>
      <w:rFonts w:ascii="Calibri Light" w:eastAsia="Times New Roman" w:hAnsi="Calibri Light" w:cstheme="majorBidi"/>
      <w:color w:val="18657C"/>
      <w:sz w:val="22"/>
      <w:szCs w:val="17"/>
      <w:u w:color="808080"/>
      <w:lang w:eastAsia="nl-NL"/>
    </w:rPr>
  </w:style>
  <w:style w:type="character" w:customStyle="1" w:styleId="2Char">
    <w:name w:val="标题 2 Char"/>
    <w:basedOn w:val="a0"/>
    <w:link w:val="2"/>
    <w:uiPriority w:val="2"/>
    <w:rsid w:val="00DF4B08"/>
    <w:rPr>
      <w:rFonts w:ascii="Calibri Light" w:eastAsia="Times New Roman" w:hAnsi="Calibri Light" w:cstheme="majorBidi"/>
      <w:color w:val="18657C"/>
      <w:sz w:val="26"/>
      <w:szCs w:val="17"/>
      <w:u w:color="808080"/>
      <w:lang w:val="en-GB" w:eastAsia="nl-NL"/>
    </w:rPr>
  </w:style>
  <w:style w:type="character" w:customStyle="1" w:styleId="4Char">
    <w:name w:val="标题 4 Char"/>
    <w:basedOn w:val="a0"/>
    <w:link w:val="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5Char">
    <w:name w:val="标题 5 Char"/>
    <w:basedOn w:val="a0"/>
    <w:link w:val="5"/>
    <w:uiPriority w:val="99"/>
    <w:semiHidden/>
    <w:rsid w:val="005E6AC4"/>
    <w:rPr>
      <w:bCs/>
      <w:i/>
      <w:iCs/>
      <w:szCs w:val="26"/>
    </w:rPr>
  </w:style>
  <w:style w:type="table" w:styleId="-4">
    <w:name w:val="Light Grid Accent 4"/>
    <w:basedOn w:val="a1"/>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2">
    <w:name w:val="Light Shading Accent 2"/>
    <w:basedOn w:val="a1"/>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af1">
    <w:name w:val="macro"/>
    <w:link w:val="Char3"/>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Char3">
    <w:name w:val="宏文本 Char"/>
    <w:basedOn w:val="a0"/>
    <w:link w:val="af1"/>
    <w:uiPriority w:val="99"/>
    <w:semiHidden/>
    <w:rsid w:val="005E6AC4"/>
    <w:rPr>
      <w:rFonts w:ascii="Courier New" w:hAnsi="Courier New" w:cs="Courier New"/>
      <w:color w:val="18657C" w:themeColor="text2"/>
      <w:sz w:val="20"/>
      <w:szCs w:val="20"/>
      <w:lang w:eastAsia="nl-NL"/>
    </w:rPr>
  </w:style>
  <w:style w:type="paragraph" w:styleId="af2">
    <w:name w:val="Normal (Web)"/>
    <w:basedOn w:val="a"/>
    <w:link w:val="Char4"/>
    <w:uiPriority w:val="99"/>
    <w:semiHidden/>
    <w:rsid w:val="005E6AC4"/>
    <w:pPr>
      <w:spacing w:before="100" w:beforeAutospacing="1" w:after="100" w:afterAutospacing="1" w:line="240" w:lineRule="auto"/>
    </w:pPr>
    <w:rPr>
      <w:sz w:val="18"/>
      <w:szCs w:val="24"/>
    </w:rPr>
  </w:style>
  <w:style w:type="character" w:customStyle="1" w:styleId="Char4">
    <w:name w:val="普通(网站) Char"/>
    <w:basedOn w:val="a0"/>
    <w:link w:val="af2"/>
    <w:uiPriority w:val="99"/>
    <w:semiHidden/>
    <w:rsid w:val="005E6AC4"/>
    <w:rPr>
      <w:sz w:val="18"/>
      <w:szCs w:val="24"/>
    </w:rPr>
  </w:style>
  <w:style w:type="paragraph" w:styleId="af3">
    <w:name w:val="annotation text"/>
    <w:basedOn w:val="a"/>
    <w:link w:val="Char5"/>
    <w:uiPriority w:val="99"/>
    <w:semiHidden/>
    <w:rsid w:val="005E6AC4"/>
  </w:style>
  <w:style w:type="character" w:customStyle="1" w:styleId="Char5">
    <w:name w:val="批注文字 Char"/>
    <w:basedOn w:val="a0"/>
    <w:link w:val="af3"/>
    <w:uiPriority w:val="99"/>
    <w:semiHidden/>
    <w:rsid w:val="005E6AC4"/>
  </w:style>
  <w:style w:type="paragraph" w:styleId="af4">
    <w:name w:val="annotation subject"/>
    <w:basedOn w:val="af3"/>
    <w:next w:val="af3"/>
    <w:link w:val="Char6"/>
    <w:uiPriority w:val="99"/>
    <w:semiHidden/>
    <w:rsid w:val="005E6AC4"/>
    <w:rPr>
      <w:b/>
      <w:bCs/>
    </w:rPr>
  </w:style>
  <w:style w:type="character" w:customStyle="1" w:styleId="Char6">
    <w:name w:val="批注主题 Char"/>
    <w:basedOn w:val="Char5"/>
    <w:link w:val="af4"/>
    <w:uiPriority w:val="99"/>
    <w:semiHidden/>
    <w:rsid w:val="005E6AC4"/>
    <w:rPr>
      <w:b/>
      <w:bCs/>
    </w:rPr>
  </w:style>
  <w:style w:type="character" w:styleId="af5">
    <w:name w:val="page number"/>
    <w:basedOn w:val="a0"/>
    <w:uiPriority w:val="99"/>
    <w:rsid w:val="005E6AC4"/>
  </w:style>
  <w:style w:type="paragraph" w:customStyle="1" w:styleId="Referentie">
    <w:name w:val="Referentie"/>
    <w:basedOn w:val="a"/>
    <w:uiPriority w:val="2"/>
    <w:semiHidden/>
    <w:rsid w:val="005E6AC4"/>
    <w:pPr>
      <w:spacing w:line="300" w:lineRule="exact"/>
    </w:pPr>
    <w:rPr>
      <w:noProof/>
      <w:sz w:val="18"/>
    </w:rPr>
  </w:style>
  <w:style w:type="table" w:styleId="af6">
    <w:name w:val="Table Grid"/>
    <w:basedOn w:val="a1"/>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af7">
    <w:name w:val="annotation reference"/>
    <w:uiPriority w:val="99"/>
    <w:semiHidden/>
    <w:rsid w:val="005E6AC4"/>
    <w:rPr>
      <w:sz w:val="16"/>
      <w:szCs w:val="16"/>
    </w:rPr>
  </w:style>
  <w:style w:type="character" w:styleId="af8">
    <w:name w:val="footnote reference"/>
    <w:uiPriority w:val="4"/>
    <w:semiHidden/>
    <w:rsid w:val="00031DD4"/>
    <w:rPr>
      <w:rFonts w:asciiTheme="minorHAnsi" w:hAnsiTheme="minorHAnsi"/>
      <w:b/>
      <w:color w:val="18657C"/>
      <w:sz w:val="19"/>
      <w:vertAlign w:val="superscript"/>
    </w:rPr>
  </w:style>
  <w:style w:type="paragraph" w:styleId="af9">
    <w:name w:val="footnote text"/>
    <w:basedOn w:val="a"/>
    <w:link w:val="Char7"/>
    <w:uiPriority w:val="4"/>
    <w:semiHidden/>
    <w:rsid w:val="00DA7B55"/>
    <w:pPr>
      <w:spacing w:line="276" w:lineRule="auto"/>
      <w:ind w:left="340" w:hanging="340"/>
    </w:pPr>
    <w:rPr>
      <w:noProof/>
      <w:sz w:val="14"/>
      <w:szCs w:val="14"/>
      <w:lang w:val="en-US"/>
    </w:rPr>
  </w:style>
  <w:style w:type="character" w:customStyle="1" w:styleId="Char7">
    <w:name w:val="脚注文本 Char"/>
    <w:basedOn w:val="a0"/>
    <w:link w:val="af9"/>
    <w:uiPriority w:val="4"/>
    <w:semiHidden/>
    <w:rsid w:val="00DA1A99"/>
    <w:rPr>
      <w:noProof/>
      <w:sz w:val="14"/>
      <w:szCs w:val="14"/>
      <w:lang w:val="en-US"/>
    </w:rPr>
  </w:style>
  <w:style w:type="paragraph" w:styleId="afa">
    <w:name w:val="footer"/>
    <w:aliases w:val="Paginanummering"/>
    <w:basedOn w:val="a"/>
    <w:link w:val="Char8"/>
    <w:uiPriority w:val="99"/>
    <w:semiHidden/>
    <w:rsid w:val="005E6AC4"/>
    <w:pPr>
      <w:tabs>
        <w:tab w:val="center" w:pos="4703"/>
        <w:tab w:val="right" w:pos="9406"/>
      </w:tabs>
      <w:spacing w:line="240" w:lineRule="auto"/>
    </w:pPr>
    <w:rPr>
      <w:sz w:val="16"/>
    </w:rPr>
  </w:style>
  <w:style w:type="character" w:customStyle="1" w:styleId="Char8">
    <w:name w:val="页脚 Char"/>
    <w:aliases w:val="Paginanummering Char"/>
    <w:basedOn w:val="a0"/>
    <w:link w:val="afa"/>
    <w:uiPriority w:val="99"/>
    <w:semiHidden/>
    <w:rsid w:val="005E6AC4"/>
    <w:rPr>
      <w:sz w:val="16"/>
    </w:rPr>
  </w:style>
  <w:style w:type="paragraph" w:customStyle="1" w:styleId="Koptekst7pt">
    <w:name w:val="Koptekst 7pt"/>
    <w:basedOn w:val="a"/>
    <w:uiPriority w:val="4"/>
    <w:semiHidden/>
    <w:rsid w:val="00C23092"/>
    <w:pPr>
      <w:spacing w:line="260" w:lineRule="exact"/>
      <w:ind w:left="680"/>
    </w:pPr>
    <w:rPr>
      <w:sz w:val="14"/>
      <w:szCs w:val="17"/>
      <w:u w:color="808080"/>
    </w:rPr>
  </w:style>
  <w:style w:type="character" w:customStyle="1" w:styleId="9Char">
    <w:name w:val="标题 9 Char"/>
    <w:basedOn w:val="a0"/>
    <w:link w:val="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6Char">
    <w:name w:val="标题 6 Char"/>
    <w:basedOn w:val="a0"/>
    <w:link w:val="6"/>
    <w:uiPriority w:val="2"/>
    <w:semiHidden/>
    <w:rsid w:val="00DF4B08"/>
    <w:rPr>
      <w:rFonts w:asciiTheme="majorHAnsi" w:eastAsiaTheme="majorEastAsia" w:hAnsiTheme="majorHAnsi" w:cstheme="majorBidi"/>
      <w:color w:val="0C323D" w:themeColor="accent1" w:themeShade="80"/>
    </w:rPr>
  </w:style>
  <w:style w:type="paragraph" w:customStyle="1" w:styleId="paginanummer">
    <w:name w:val="pagina nummer"/>
    <w:basedOn w:val="a"/>
    <w:semiHidden/>
    <w:rsid w:val="00A71E94"/>
    <w:pPr>
      <w:spacing w:line="260" w:lineRule="exact"/>
      <w:ind w:left="709"/>
    </w:pPr>
    <w:rPr>
      <w:sz w:val="14"/>
      <w:szCs w:val="17"/>
      <w:u w:color="808080"/>
    </w:rPr>
  </w:style>
  <w:style w:type="paragraph" w:styleId="afb">
    <w:name w:val="Balloon Text"/>
    <w:basedOn w:val="a"/>
    <w:link w:val="Char9"/>
    <w:uiPriority w:val="99"/>
    <w:semiHidden/>
    <w:rsid w:val="008E6546"/>
    <w:pPr>
      <w:spacing w:line="240" w:lineRule="auto"/>
    </w:pPr>
    <w:rPr>
      <w:rFonts w:ascii="Segoe UI" w:hAnsi="Segoe UI" w:cs="Segoe UI"/>
      <w:sz w:val="18"/>
      <w:szCs w:val="18"/>
    </w:rPr>
  </w:style>
  <w:style w:type="character" w:customStyle="1" w:styleId="Char9">
    <w:name w:val="批注框文本 Char"/>
    <w:basedOn w:val="a0"/>
    <w:link w:val="afb"/>
    <w:uiPriority w:val="99"/>
    <w:semiHidden/>
    <w:rsid w:val="008E6546"/>
    <w:rPr>
      <w:rFonts w:ascii="Segoe UI" w:hAnsi="Segoe UI" w:cs="Segoe UI"/>
      <w:sz w:val="18"/>
      <w:szCs w:val="18"/>
    </w:rPr>
  </w:style>
  <w:style w:type="paragraph" w:styleId="a3">
    <w:name w:val="header"/>
    <w:basedOn w:val="a"/>
    <w:link w:val="Char"/>
    <w:uiPriority w:val="99"/>
    <w:semiHidden/>
    <w:rsid w:val="009A0DCF"/>
    <w:pPr>
      <w:tabs>
        <w:tab w:val="center" w:pos="4536"/>
        <w:tab w:val="right" w:pos="9072"/>
      </w:tabs>
      <w:spacing w:line="240" w:lineRule="auto"/>
    </w:pPr>
  </w:style>
  <w:style w:type="character" w:customStyle="1" w:styleId="Char">
    <w:name w:val="页眉 Char"/>
    <w:basedOn w:val="a0"/>
    <w:link w:val="a3"/>
    <w:uiPriority w:val="99"/>
    <w:semiHidden/>
    <w:rsid w:val="009A0DCF"/>
    <w:rPr>
      <w:sz w:val="20"/>
    </w:rPr>
  </w:style>
  <w:style w:type="paragraph" w:styleId="afc">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7Char">
    <w:name w:val="标题 7 Char"/>
    <w:basedOn w:val="a0"/>
    <w:link w:val="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a1"/>
    <w:uiPriority w:val="99"/>
    <w:qFormat/>
    <w:rsid w:val="008F38B6"/>
    <w:pPr>
      <w:spacing w:after="0" w:line="240" w:lineRule="auto"/>
      <w:jc w:val="center"/>
    </w:pPr>
    <w:rPr>
      <w:rFonts w:asciiTheme="minorHAnsi"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a1"/>
    <w:next w:val="af6"/>
    <w:rsid w:val="00AC1523"/>
    <w:pPr>
      <w:spacing w:after="0"/>
    </w:pPr>
    <w:rPr>
      <w:szCs w:val="20"/>
    </w:rPr>
    <w:tblPr/>
  </w:style>
  <w:style w:type="table" w:styleId="afd">
    <w:name w:val="Light List"/>
    <w:basedOn w:val="a1"/>
    <w:uiPriority w:val="61"/>
    <w:rsid w:val="00F331CC"/>
    <w:pPr>
      <w:spacing w:after="0" w:line="240" w:lineRule="auto"/>
    </w:pPr>
    <w:rPr>
      <w:rFonts w:asciiTheme="minorHAnsi"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a1"/>
    <w:uiPriority w:val="99"/>
    <w:qFormat/>
    <w:rsid w:val="004D1994"/>
    <w:pPr>
      <w:spacing w:after="0" w:line="240" w:lineRule="auto"/>
    </w:pPr>
    <w:rPr>
      <w:rFonts w:asciiTheme="minorHAnsi"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a1"/>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2-1">
    <w:name w:val="Medium List 2 Accent 1"/>
    <w:basedOn w:val="a1"/>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1">
    <w:name w:val="Light Shading Accent 1"/>
    <w:basedOn w:val="a1"/>
    <w:uiPriority w:val="60"/>
    <w:rsid w:val="00764CC6"/>
    <w:pPr>
      <w:spacing w:after="0" w:line="240" w:lineRule="auto"/>
    </w:pPr>
    <w:rPr>
      <w:rFonts w:asciiTheme="minorHAnsi"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afe">
    <w:name w:val="Quote"/>
    <w:basedOn w:val="a"/>
    <w:next w:val="a"/>
    <w:link w:val="Chara"/>
    <w:uiPriority w:val="29"/>
    <w:semiHidden/>
    <w:qFormat/>
    <w:rsid w:val="00A6471C"/>
    <w:pPr>
      <w:spacing w:before="200" w:after="160"/>
      <w:ind w:left="864" w:right="864"/>
      <w:jc w:val="center"/>
    </w:pPr>
    <w:rPr>
      <w:i/>
      <w:iCs/>
      <w:color w:val="18657C"/>
    </w:rPr>
  </w:style>
  <w:style w:type="character" w:customStyle="1" w:styleId="Chara">
    <w:name w:val="引用 Char"/>
    <w:basedOn w:val="a0"/>
    <w:link w:val="afe"/>
    <w:uiPriority w:val="29"/>
    <w:semiHidden/>
    <w:rsid w:val="00A6471C"/>
    <w:rPr>
      <w:i/>
      <w:iCs/>
      <w:color w:val="18657C"/>
    </w:rPr>
  </w:style>
  <w:style w:type="table" w:styleId="1-2">
    <w:name w:val="Medium Shading 1 Accent 2"/>
    <w:basedOn w:val="a1"/>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aff">
    <w:name w:val="Subtitle"/>
    <w:basedOn w:val="a"/>
    <w:next w:val="a"/>
    <w:link w:val="Charb"/>
    <w:uiPriority w:val="1"/>
    <w:semiHidden/>
    <w:qFormat/>
    <w:rsid w:val="00A6471C"/>
    <w:pPr>
      <w:numPr>
        <w:ilvl w:val="1"/>
      </w:numPr>
      <w:spacing w:after="160"/>
    </w:pPr>
    <w:rPr>
      <w:rFonts w:asciiTheme="minorHAnsi" w:hAnsiTheme="minorHAnsi"/>
      <w:color w:val="18657C" w:themeColor="text1"/>
      <w:spacing w:val="15"/>
      <w:sz w:val="22"/>
      <w:szCs w:val="22"/>
    </w:rPr>
  </w:style>
  <w:style w:type="character" w:customStyle="1" w:styleId="Charb">
    <w:name w:val="副标题 Char"/>
    <w:basedOn w:val="a0"/>
    <w:link w:val="aff"/>
    <w:uiPriority w:val="1"/>
    <w:semiHidden/>
    <w:rsid w:val="00A6471C"/>
    <w:rPr>
      <w:rFonts w:asciiTheme="minorHAnsi" w:eastAsiaTheme="minorEastAsia" w:hAnsiTheme="minorHAnsi"/>
      <w:color w:val="18657C" w:themeColor="text1"/>
      <w:spacing w:val="15"/>
      <w:sz w:val="22"/>
      <w:szCs w:val="22"/>
    </w:rPr>
  </w:style>
  <w:style w:type="character" w:styleId="aff0">
    <w:name w:val="Subtle Reference"/>
    <w:basedOn w:val="a0"/>
    <w:uiPriority w:val="99"/>
    <w:semiHidden/>
    <w:qFormat/>
    <w:rsid w:val="00A6471C"/>
    <w:rPr>
      <w:smallCaps/>
      <w:color w:val="18657C" w:themeColor="text1"/>
    </w:rPr>
  </w:style>
  <w:style w:type="table" w:customStyle="1" w:styleId="GridTable4Accent2">
    <w:name w:val="Grid Table 4 Accent 2"/>
    <w:basedOn w:val="a1"/>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8Char">
    <w:name w:val="标题 8 Char"/>
    <w:basedOn w:val="a0"/>
    <w:link w:val="8"/>
    <w:uiPriority w:val="2"/>
    <w:semiHidden/>
    <w:rsid w:val="00DF4B08"/>
    <w:rPr>
      <w:rFonts w:asciiTheme="majorHAnsi" w:eastAsiaTheme="majorEastAsia" w:hAnsiTheme="majorHAnsi" w:cstheme="majorBidi"/>
      <w:color w:val="0C323D" w:themeColor="accent1" w:themeShade="80"/>
      <w:sz w:val="21"/>
      <w:szCs w:val="21"/>
    </w:rPr>
  </w:style>
  <w:style w:type="character" w:styleId="aff1">
    <w:name w:val="Subtle Emphasis"/>
    <w:basedOn w:val="a0"/>
    <w:uiPriority w:val="19"/>
    <w:semiHidden/>
    <w:qFormat/>
    <w:rsid w:val="00341F1B"/>
    <w:rPr>
      <w:i/>
      <w:iCs/>
      <w:color w:val="18657C" w:themeColor="text1"/>
    </w:rPr>
  </w:style>
  <w:style w:type="table" w:customStyle="1" w:styleId="GridTable1LightAccent2">
    <w:name w:val="Grid Table 1 Light Accent 2"/>
    <w:basedOn w:val="a1"/>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1"/>
    <w:uiPriority w:val="1"/>
    <w:qFormat/>
    <w:rsid w:val="00B807B7"/>
    <w:pPr>
      <w:numPr>
        <w:numId w:val="0"/>
      </w:numPr>
      <w:tabs>
        <w:tab w:val="clear" w:pos="426"/>
        <w:tab w:val="left" w:pos="0"/>
      </w:tabs>
    </w:pPr>
    <w:rPr>
      <w:noProof/>
    </w:rPr>
  </w:style>
  <w:style w:type="paragraph" w:customStyle="1" w:styleId="Kop2zondernummering">
    <w:name w:val="Kop 2 zonder nummering"/>
    <w:basedOn w:val="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a"/>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3"/>
    <w:uiPriority w:val="1"/>
    <w:qFormat/>
    <w:rsid w:val="00BB0A19"/>
    <w:pPr>
      <w:numPr>
        <w:ilvl w:val="0"/>
        <w:numId w:val="0"/>
      </w:numPr>
      <w:tabs>
        <w:tab w:val="clear" w:pos="426"/>
        <w:tab w:val="clear" w:pos="709"/>
      </w:tabs>
    </w:pPr>
  </w:style>
  <w:style w:type="character" w:customStyle="1" w:styleId="Checkboxes">
    <w:name w:val="Checkboxes"/>
    <w:basedOn w:val="a0"/>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a"/>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a"/>
    <w:link w:val="TabelBodyChar"/>
    <w:semiHidden/>
    <w:qFormat/>
    <w:rsid w:val="000F4E61"/>
    <w:pPr>
      <w:keepLines/>
      <w:spacing w:before="60" w:after="60" w:line="240" w:lineRule="auto"/>
    </w:pPr>
    <w:rPr>
      <w:color w:val="18657C" w:themeColor="text1"/>
    </w:rPr>
  </w:style>
  <w:style w:type="character" w:customStyle="1" w:styleId="info">
    <w:name w:val="info"/>
    <w:basedOn w:val="a0"/>
    <w:uiPriority w:val="4"/>
    <w:qFormat/>
    <w:rsid w:val="00EB3AC3"/>
    <w:rPr>
      <w:color w:val="8B6648"/>
    </w:rPr>
  </w:style>
  <w:style w:type="character" w:customStyle="1" w:styleId="TabelBodyChar">
    <w:name w:val="Tabel_Body Char"/>
    <w:basedOn w:val="a0"/>
    <w:link w:val="TabelBody"/>
    <w:semiHidden/>
    <w:rsid w:val="000F4E61"/>
    <w:rPr>
      <w:color w:val="18657C" w:themeColor="text1"/>
    </w:rPr>
  </w:style>
  <w:style w:type="paragraph" w:customStyle="1" w:styleId="TabelBody0">
    <w:name w:val="__Tabel Body"/>
    <w:basedOn w:val="a"/>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a0"/>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 w:type="paragraph" w:styleId="aff2">
    <w:name w:val="Title"/>
    <w:aliases w:val="Titel-vervolgpagina"/>
    <w:basedOn w:val="a"/>
    <w:next w:val="a"/>
    <w:link w:val="Charc"/>
    <w:qFormat/>
    <w:rsid w:val="00BA3519"/>
    <w:pPr>
      <w:spacing w:after="260"/>
      <w:contextualSpacing/>
    </w:pPr>
    <w:rPr>
      <w:rFonts w:ascii="Saira ExtraCondensed ExtraLight" w:eastAsiaTheme="majorEastAsia" w:hAnsi="Saira ExtraCondensed ExtraLight" w:cstheme="majorBidi"/>
      <w:b/>
      <w:color w:val="18657C"/>
      <w:spacing w:val="-10"/>
      <w:kern w:val="32"/>
      <w:sz w:val="56"/>
      <w:szCs w:val="56"/>
      <w:u w:color="808080"/>
      <w:lang w:val="nl-NL"/>
    </w:rPr>
  </w:style>
  <w:style w:type="character" w:customStyle="1" w:styleId="Charc">
    <w:name w:val="标题 Char"/>
    <w:aliases w:val="Titel-vervolgpagina Char"/>
    <w:basedOn w:val="a0"/>
    <w:link w:val="aff2"/>
    <w:rsid w:val="00BA3519"/>
    <w:rPr>
      <w:rFonts w:ascii="Saira ExtraCondensed ExtraLight" w:eastAsiaTheme="majorEastAsia" w:hAnsi="Saira ExtraCondensed ExtraLight" w:cstheme="majorBidi"/>
      <w:b/>
      <w:color w:val="18657C"/>
      <w:spacing w:val="-10"/>
      <w:kern w:val="32"/>
      <w:sz w:val="56"/>
      <w:szCs w:val="56"/>
      <w:u w:color="808080"/>
    </w:rPr>
  </w:style>
  <w:style w:type="paragraph" w:customStyle="1" w:styleId="22">
    <w:name w:val="列出段落2"/>
    <w:basedOn w:val="a"/>
    <w:uiPriority w:val="99"/>
    <w:qFormat/>
    <w:rsid w:val="00B93C84"/>
    <w:pPr>
      <w:widowControl w:val="0"/>
      <w:spacing w:line="240" w:lineRule="auto"/>
      <w:ind w:firstLineChars="200" w:firstLine="420"/>
      <w:jc w:val="both"/>
    </w:pPr>
    <w:rPr>
      <w:rFonts w:eastAsia="宋体" w:cs="Times New Roman"/>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19"/>
        <w:szCs w:val="19"/>
        <w:lang w:val="nl-NL" w:eastAsia="en-US" w:bidi="ar-SA"/>
      </w:rPr>
    </w:rPrDefault>
    <w:pPrDefault>
      <w:pPr>
        <w:spacing w:after="240" w:line="260" w:lineRule="atLeast"/>
      </w:pPr>
    </w:pPrDefault>
  </w:docDefaults>
  <w:latentStyles w:defLockedState="0" w:defUIPriority="99" w:defSemiHidden="1" w:defUnhideWhenUsed="0" w:defQFormat="0" w:count="267">
    <w:lsdException w:name="Normal" w:semiHidden="0" w:uiPriority="0" w:qFormat="1"/>
    <w:lsdException w:name="heading 1" w:uiPriority="2" w:qFormat="1"/>
    <w:lsdException w:name="heading 2" w:uiPriority="2" w:qFormat="1"/>
    <w:lsdException w:name="heading 3" w:uiPriority="2" w:qFormat="1"/>
    <w:lsdException w:name="heading 4" w:qFormat="1"/>
    <w:lsdException w:name="heading 5"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qFormat="1"/>
    <w:lsdException w:name="toc 3" w:uiPriority="39" w:qFormat="1"/>
    <w:lsdException w:name="caption" w:qFormat="1"/>
    <w:lsdException w:name="footnote reference" w:uiPriority="2"/>
    <w:lsdException w:name="List Bullet" w:qFormat="1"/>
    <w:lsdException w:name="Title" w:uiPriority="0" w:qFormat="1"/>
    <w:lsdException w:name="Default Paragraph Font" w:uiPriority="1" w:unhideWhenUsed="1"/>
    <w:lsdException w:name="Subtitle" w:uiPriority="1" w:qFormat="1"/>
    <w:lsdException w:name="Hyperlink" w:qFormat="1"/>
    <w:lsdException w:name="Strong" w:uiPriority="22" w:qFormat="1"/>
    <w:lsdException w:name="Emphasis" w:uiPriority="20" w:qFormat="1"/>
    <w:lsdException w:name="HTML Top of Form" w:unhideWhenUsed="1"/>
    <w:lsdException w:name="HTML Bottom of Form" w:unhideWhenUsed="1"/>
    <w:lsdException w:name="HTML Keyboard"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0"/>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0"/>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uiPriority="37" w:unhideWhenUsed="1"/>
    <w:lsdException w:name="TOC Heading" w:uiPriority="39" w:unhideWhenUsed="1" w:qFormat="1"/>
  </w:latentStyles>
  <w:style w:type="paragraph" w:default="1" w:styleId="a">
    <w:name w:val="Normal"/>
    <w:qFormat/>
    <w:rsid w:val="00FD267F"/>
    <w:pPr>
      <w:spacing w:after="0"/>
    </w:pPr>
    <w:rPr>
      <w:lang w:val="en-GB"/>
    </w:rPr>
  </w:style>
  <w:style w:type="paragraph" w:styleId="1">
    <w:name w:val="heading 1"/>
    <w:basedOn w:val="a"/>
    <w:next w:val="2"/>
    <w:link w:val="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2">
    <w:name w:val="heading 2"/>
    <w:basedOn w:val="a"/>
    <w:next w:val="a"/>
    <w:link w:val="2Char"/>
    <w:uiPriority w:val="2"/>
    <w:qFormat/>
    <w:rsid w:val="001F4DA9"/>
    <w:pPr>
      <w:keepNext/>
      <w:numPr>
        <w:ilvl w:val="1"/>
        <w:numId w:val="9"/>
      </w:numPr>
      <w:tabs>
        <w:tab w:val="left" w:pos="426"/>
      </w:tabs>
      <w:spacing w:before="360" w:after="120"/>
      <w:outlineLvl w:val="1"/>
    </w:pPr>
    <w:rPr>
      <w:rFonts w:ascii="Calibri Light" w:eastAsia="Times New Roman" w:hAnsi="Calibri Light" w:cstheme="majorBidi"/>
      <w:color w:val="18657C"/>
      <w:sz w:val="26"/>
      <w:szCs w:val="17"/>
      <w:u w:color="808080"/>
      <w:lang w:eastAsia="nl-NL"/>
    </w:rPr>
  </w:style>
  <w:style w:type="paragraph" w:styleId="3">
    <w:name w:val="heading 3"/>
    <w:basedOn w:val="2"/>
    <w:next w:val="a"/>
    <w:link w:val="3Char"/>
    <w:uiPriority w:val="2"/>
    <w:qFormat/>
    <w:rsid w:val="00BB0A19"/>
    <w:pPr>
      <w:numPr>
        <w:ilvl w:val="2"/>
      </w:numPr>
      <w:tabs>
        <w:tab w:val="left" w:pos="709"/>
      </w:tabs>
      <w:outlineLvl w:val="2"/>
    </w:pPr>
    <w:rPr>
      <w:sz w:val="22"/>
      <w:lang w:val="nl-NL"/>
    </w:rPr>
  </w:style>
  <w:style w:type="paragraph" w:styleId="4">
    <w:name w:val="heading 4"/>
    <w:basedOn w:val="3"/>
    <w:link w:val="4Char"/>
    <w:uiPriority w:val="2"/>
    <w:semiHidden/>
    <w:qFormat/>
    <w:rsid w:val="004F4274"/>
    <w:pPr>
      <w:numPr>
        <w:ilvl w:val="0"/>
        <w:numId w:val="0"/>
      </w:numPr>
      <w:spacing w:before="120"/>
      <w:ind w:left="420" w:hanging="420"/>
      <w:outlineLvl w:val="3"/>
    </w:pPr>
  </w:style>
  <w:style w:type="paragraph" w:styleId="5">
    <w:name w:val="heading 5"/>
    <w:basedOn w:val="a"/>
    <w:next w:val="a"/>
    <w:link w:val="5Char"/>
    <w:uiPriority w:val="99"/>
    <w:semiHidden/>
    <w:rsid w:val="005E6AC4"/>
    <w:pPr>
      <w:keepNext/>
      <w:numPr>
        <w:ilvl w:val="4"/>
        <w:numId w:val="3"/>
      </w:numPr>
      <w:spacing w:before="240"/>
      <w:outlineLvl w:val="4"/>
    </w:pPr>
    <w:rPr>
      <w:bCs/>
      <w:i/>
      <w:iCs/>
      <w:szCs w:val="26"/>
    </w:rPr>
  </w:style>
  <w:style w:type="paragraph" w:styleId="6">
    <w:name w:val="heading 6"/>
    <w:basedOn w:val="a"/>
    <w:next w:val="a"/>
    <w:link w:val="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7">
    <w:name w:val="heading 7"/>
    <w:basedOn w:val="a"/>
    <w:next w:val="a"/>
    <w:link w:val="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8">
    <w:name w:val="heading 8"/>
    <w:basedOn w:val="a"/>
    <w:next w:val="a"/>
    <w:link w:val="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9">
    <w:name w:val="heading 9"/>
    <w:basedOn w:val="a"/>
    <w:next w:val="a"/>
    <w:link w:val="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a3"/>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Char"/>
    <w:link w:val="Paginatie"/>
    <w:uiPriority w:val="4"/>
    <w:rsid w:val="00677FF4"/>
    <w:rPr>
      <w:rFonts w:asciiTheme="minorHAnsi" w:hAnsiTheme="minorHAnsi"/>
      <w:sz w:val="20"/>
    </w:rPr>
  </w:style>
  <w:style w:type="paragraph" w:customStyle="1" w:styleId="Colofon">
    <w:name w:val="Colofon"/>
    <w:basedOn w:val="a"/>
    <w:uiPriority w:val="3"/>
    <w:semiHidden/>
    <w:rsid w:val="00144894"/>
    <w:pPr>
      <w:spacing w:line="260" w:lineRule="exact"/>
      <w:ind w:left="680"/>
    </w:pPr>
    <w:rPr>
      <w:sz w:val="14"/>
      <w:szCs w:val="17"/>
      <w:u w:color="808080"/>
    </w:rPr>
  </w:style>
  <w:style w:type="paragraph" w:customStyle="1" w:styleId="Voettekst7">
    <w:name w:val="Voettekst 7"/>
    <w:aliases w:val="5pt"/>
    <w:basedOn w:val="a"/>
    <w:link w:val="Voettekst7Char"/>
    <w:uiPriority w:val="4"/>
    <w:qFormat/>
    <w:rsid w:val="009B2EBA"/>
    <w:pPr>
      <w:spacing w:line="240" w:lineRule="auto"/>
      <w:jc w:val="right"/>
    </w:pPr>
    <w:rPr>
      <w:rFonts w:asciiTheme="minorHAnsi" w:hAnsiTheme="minorHAnsi"/>
      <w:sz w:val="15"/>
      <w:szCs w:val="17"/>
    </w:rPr>
  </w:style>
  <w:style w:type="character" w:customStyle="1" w:styleId="1Char">
    <w:name w:val="标题 1 Char"/>
    <w:basedOn w:val="a0"/>
    <w:link w:val="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a"/>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a0"/>
    <w:link w:val="BodyQuote"/>
    <w:semiHidden/>
    <w:rsid w:val="00A112EF"/>
    <w:rPr>
      <w:rFonts w:ascii="Calibri Light" w:hAnsi="Calibri Light" w:cs="Calibri Light"/>
      <w:i/>
      <w:color w:val="18657C"/>
      <w:szCs w:val="17"/>
    </w:rPr>
  </w:style>
  <w:style w:type="paragraph" w:customStyle="1" w:styleId="BodyUitlichtingtekst">
    <w:name w:val="Body Uitlichting tekst"/>
    <w:basedOn w:val="a"/>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a0"/>
    <w:link w:val="BodyUitlichtingtekst"/>
    <w:semiHidden/>
    <w:rsid w:val="00A112EF"/>
    <w:rPr>
      <w:color w:val="18657C"/>
      <w:szCs w:val="17"/>
    </w:rPr>
  </w:style>
  <w:style w:type="character" w:customStyle="1" w:styleId="Voettekst7Char">
    <w:name w:val="Voettekst 7 Char"/>
    <w:aliases w:val="5pt Char"/>
    <w:basedOn w:val="a0"/>
    <w:link w:val="Voettekst7"/>
    <w:uiPriority w:val="4"/>
    <w:rsid w:val="009B2EBA"/>
    <w:rPr>
      <w:rFonts w:asciiTheme="minorHAnsi" w:hAnsiTheme="minorHAnsi"/>
      <w:sz w:val="15"/>
      <w:szCs w:val="17"/>
    </w:rPr>
  </w:style>
  <w:style w:type="character" w:styleId="a4">
    <w:name w:val="Placeholder Text"/>
    <w:basedOn w:val="a0"/>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a5">
    <w:name w:val="List Paragraph"/>
    <w:basedOn w:val="a"/>
    <w:uiPriority w:val="34"/>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TOC">
    <w:name w:val="TOC Heading"/>
    <w:basedOn w:val="1"/>
    <w:next w:val="a"/>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a6">
    <w:name w:val="Block Text"/>
    <w:basedOn w:val="a"/>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hAnsiTheme="minorHAnsi"/>
      <w:i/>
      <w:iCs/>
      <w:color w:val="18657C"/>
    </w:rPr>
  </w:style>
  <w:style w:type="paragraph" w:styleId="a7">
    <w:name w:val="table of authorities"/>
    <w:basedOn w:val="a"/>
    <w:next w:val="a"/>
    <w:uiPriority w:val="99"/>
    <w:semiHidden/>
    <w:rsid w:val="005E6AC4"/>
    <w:pPr>
      <w:ind w:left="200" w:hanging="200"/>
    </w:pPr>
  </w:style>
  <w:style w:type="paragraph" w:styleId="a8">
    <w:name w:val="Intense Quote"/>
    <w:basedOn w:val="a"/>
    <w:next w:val="a"/>
    <w:link w:val="Char0"/>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Char0">
    <w:name w:val="明显引用 Char"/>
    <w:basedOn w:val="a0"/>
    <w:link w:val="a8"/>
    <w:uiPriority w:val="99"/>
    <w:semiHidden/>
    <w:rsid w:val="005E6AC4"/>
    <w:rPr>
      <w:i/>
      <w:iCs/>
      <w:color w:val="18657C"/>
    </w:rPr>
  </w:style>
  <w:style w:type="character" w:styleId="a9">
    <w:name w:val="endnote reference"/>
    <w:uiPriority w:val="99"/>
    <w:semiHidden/>
    <w:rsid w:val="005E6AC4"/>
    <w:rPr>
      <w:vertAlign w:val="superscript"/>
    </w:rPr>
  </w:style>
  <w:style w:type="paragraph" w:styleId="aa">
    <w:name w:val="endnote text"/>
    <w:basedOn w:val="a"/>
    <w:link w:val="Char1"/>
    <w:uiPriority w:val="99"/>
    <w:semiHidden/>
    <w:rsid w:val="005E6AC4"/>
  </w:style>
  <w:style w:type="character" w:customStyle="1" w:styleId="Char1">
    <w:name w:val="尾注文本 Char"/>
    <w:basedOn w:val="a0"/>
    <w:link w:val="aa"/>
    <w:uiPriority w:val="99"/>
    <w:semiHidden/>
    <w:rsid w:val="005E6AC4"/>
  </w:style>
  <w:style w:type="paragraph" w:styleId="ab">
    <w:name w:val="No Spacing"/>
    <w:link w:val="Char2"/>
    <w:qFormat/>
    <w:rsid w:val="008F6EE4"/>
    <w:pPr>
      <w:spacing w:after="0"/>
    </w:pPr>
    <w:rPr>
      <w:szCs w:val="20"/>
      <w:lang w:val="en-US" w:eastAsia="ja-JP"/>
    </w:rPr>
  </w:style>
  <w:style w:type="character" w:customStyle="1" w:styleId="Char2">
    <w:name w:val="无间隔 Char"/>
    <w:basedOn w:val="a0"/>
    <w:link w:val="ab"/>
    <w:rsid w:val="00DF4B08"/>
    <w:rPr>
      <w:rFonts w:eastAsiaTheme="minorEastAsia"/>
      <w:szCs w:val="20"/>
      <w:lang w:val="en-US" w:eastAsia="ja-JP"/>
    </w:rPr>
  </w:style>
  <w:style w:type="table" w:styleId="1-1">
    <w:name w:val="Medium Shading 1 Accent 1"/>
    <w:basedOn w:val="a1"/>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1-4">
    <w:name w:val="Medium List 1 Accent 4"/>
    <w:basedOn w:val="a1"/>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ac">
    <w:name w:val="FollowedHyperlink"/>
    <w:basedOn w:val="a0"/>
    <w:uiPriority w:val="99"/>
    <w:semiHidden/>
    <w:rsid w:val="005E6AC4"/>
    <w:rPr>
      <w:color w:val="008B9F"/>
      <w:u w:val="single"/>
    </w:rPr>
  </w:style>
  <w:style w:type="character" w:styleId="ad">
    <w:name w:val="Hyperlink"/>
    <w:basedOn w:val="ac"/>
    <w:uiPriority w:val="99"/>
    <w:qFormat/>
    <w:rsid w:val="00DC15A5"/>
    <w:rPr>
      <w:color w:val="auto"/>
      <w:u w:val="single" w:color="18657C"/>
    </w:rPr>
  </w:style>
  <w:style w:type="paragraph" w:styleId="10">
    <w:name w:val="index 1"/>
    <w:basedOn w:val="a"/>
    <w:next w:val="a"/>
    <w:autoRedefine/>
    <w:uiPriority w:val="99"/>
    <w:semiHidden/>
    <w:rsid w:val="005E6AC4"/>
    <w:pPr>
      <w:ind w:left="200" w:hanging="200"/>
    </w:pPr>
  </w:style>
  <w:style w:type="paragraph" w:styleId="20">
    <w:name w:val="index 2"/>
    <w:basedOn w:val="a"/>
    <w:next w:val="a"/>
    <w:autoRedefine/>
    <w:uiPriority w:val="99"/>
    <w:semiHidden/>
    <w:rsid w:val="005E6AC4"/>
    <w:pPr>
      <w:ind w:left="400" w:hanging="200"/>
    </w:pPr>
  </w:style>
  <w:style w:type="paragraph" w:styleId="30">
    <w:name w:val="index 3"/>
    <w:basedOn w:val="a"/>
    <w:next w:val="a"/>
    <w:autoRedefine/>
    <w:uiPriority w:val="99"/>
    <w:semiHidden/>
    <w:rsid w:val="005E6AC4"/>
    <w:pPr>
      <w:ind w:left="600" w:hanging="200"/>
    </w:pPr>
  </w:style>
  <w:style w:type="paragraph" w:styleId="40">
    <w:name w:val="index 4"/>
    <w:basedOn w:val="a"/>
    <w:next w:val="a"/>
    <w:autoRedefine/>
    <w:uiPriority w:val="99"/>
    <w:semiHidden/>
    <w:rsid w:val="005E6AC4"/>
    <w:pPr>
      <w:ind w:left="800" w:hanging="200"/>
    </w:pPr>
  </w:style>
  <w:style w:type="paragraph" w:styleId="50">
    <w:name w:val="index 5"/>
    <w:basedOn w:val="a"/>
    <w:next w:val="a"/>
    <w:autoRedefine/>
    <w:uiPriority w:val="99"/>
    <w:semiHidden/>
    <w:rsid w:val="005E6AC4"/>
    <w:pPr>
      <w:ind w:left="1000" w:hanging="200"/>
    </w:pPr>
  </w:style>
  <w:style w:type="paragraph" w:styleId="60">
    <w:name w:val="index 6"/>
    <w:basedOn w:val="a"/>
    <w:next w:val="a"/>
    <w:autoRedefine/>
    <w:uiPriority w:val="99"/>
    <w:semiHidden/>
    <w:rsid w:val="005E6AC4"/>
    <w:pPr>
      <w:ind w:left="1200" w:hanging="200"/>
    </w:pPr>
  </w:style>
  <w:style w:type="paragraph" w:styleId="70">
    <w:name w:val="index 7"/>
    <w:basedOn w:val="a"/>
    <w:next w:val="a"/>
    <w:autoRedefine/>
    <w:uiPriority w:val="99"/>
    <w:semiHidden/>
    <w:rsid w:val="005E6AC4"/>
    <w:pPr>
      <w:ind w:left="1400" w:hanging="200"/>
    </w:pPr>
  </w:style>
  <w:style w:type="paragraph" w:styleId="80">
    <w:name w:val="index 8"/>
    <w:basedOn w:val="a"/>
    <w:next w:val="a"/>
    <w:autoRedefine/>
    <w:uiPriority w:val="99"/>
    <w:semiHidden/>
    <w:rsid w:val="005E6AC4"/>
    <w:pPr>
      <w:ind w:left="1600" w:hanging="200"/>
    </w:pPr>
  </w:style>
  <w:style w:type="paragraph" w:styleId="90">
    <w:name w:val="index 9"/>
    <w:basedOn w:val="a"/>
    <w:next w:val="a"/>
    <w:autoRedefine/>
    <w:uiPriority w:val="99"/>
    <w:semiHidden/>
    <w:rsid w:val="005E6AC4"/>
    <w:pPr>
      <w:ind w:left="1800" w:hanging="200"/>
    </w:pPr>
  </w:style>
  <w:style w:type="paragraph" w:styleId="ae">
    <w:name w:val="index heading"/>
    <w:basedOn w:val="a"/>
    <w:next w:val="10"/>
    <w:uiPriority w:val="99"/>
    <w:semiHidden/>
    <w:rsid w:val="005E6AC4"/>
    <w:rPr>
      <w:rFonts w:cs="Arial"/>
      <w:b/>
      <w:bCs/>
    </w:rPr>
  </w:style>
  <w:style w:type="paragraph" w:styleId="11">
    <w:name w:val="toc 1"/>
    <w:basedOn w:val="a"/>
    <w:next w:val="a"/>
    <w:autoRedefine/>
    <w:uiPriority w:val="39"/>
    <w:semiHidden/>
    <w:rsid w:val="00DC15A5"/>
    <w:pPr>
      <w:tabs>
        <w:tab w:val="left" w:pos="1021"/>
        <w:tab w:val="right" w:pos="9060"/>
      </w:tabs>
      <w:spacing w:before="120"/>
      <w:ind w:left="680"/>
    </w:pPr>
    <w:rPr>
      <w:noProof/>
      <w:color w:val="18657C"/>
      <w:sz w:val="22"/>
    </w:rPr>
  </w:style>
  <w:style w:type="paragraph" w:styleId="21">
    <w:name w:val="toc 2"/>
    <w:basedOn w:val="a"/>
    <w:next w:val="a"/>
    <w:autoRedefine/>
    <w:uiPriority w:val="39"/>
    <w:semiHidden/>
    <w:qFormat/>
    <w:rsid w:val="0006482E"/>
    <w:pPr>
      <w:tabs>
        <w:tab w:val="left" w:pos="1361"/>
        <w:tab w:val="right" w:pos="9060"/>
      </w:tabs>
      <w:ind w:left="1021"/>
    </w:pPr>
    <w:rPr>
      <w:sz w:val="16"/>
    </w:rPr>
  </w:style>
  <w:style w:type="paragraph" w:styleId="31">
    <w:name w:val="toc 3"/>
    <w:basedOn w:val="21"/>
    <w:next w:val="a"/>
    <w:autoRedefine/>
    <w:uiPriority w:val="39"/>
    <w:semiHidden/>
    <w:qFormat/>
    <w:rsid w:val="00846306"/>
    <w:pPr>
      <w:tabs>
        <w:tab w:val="left" w:pos="1843"/>
        <w:tab w:val="left" w:pos="1871"/>
      </w:tabs>
      <w:ind w:left="1361"/>
    </w:pPr>
    <w:rPr>
      <w:noProof/>
    </w:rPr>
  </w:style>
  <w:style w:type="paragraph" w:styleId="41">
    <w:name w:val="toc 4"/>
    <w:basedOn w:val="a"/>
    <w:next w:val="a"/>
    <w:autoRedefine/>
    <w:uiPriority w:val="99"/>
    <w:semiHidden/>
    <w:rsid w:val="005E6AC4"/>
    <w:pPr>
      <w:ind w:left="601"/>
    </w:pPr>
  </w:style>
  <w:style w:type="paragraph" w:styleId="51">
    <w:name w:val="toc 5"/>
    <w:basedOn w:val="a"/>
    <w:next w:val="a"/>
    <w:autoRedefine/>
    <w:uiPriority w:val="99"/>
    <w:semiHidden/>
    <w:rsid w:val="005E6AC4"/>
    <w:pPr>
      <w:ind w:left="799"/>
    </w:pPr>
  </w:style>
  <w:style w:type="paragraph" w:styleId="61">
    <w:name w:val="toc 6"/>
    <w:basedOn w:val="a"/>
    <w:next w:val="a"/>
    <w:autoRedefine/>
    <w:uiPriority w:val="99"/>
    <w:semiHidden/>
    <w:rsid w:val="005E6AC4"/>
    <w:pPr>
      <w:ind w:left="998"/>
    </w:pPr>
  </w:style>
  <w:style w:type="paragraph" w:styleId="71">
    <w:name w:val="toc 7"/>
    <w:basedOn w:val="a"/>
    <w:next w:val="a"/>
    <w:autoRedefine/>
    <w:uiPriority w:val="99"/>
    <w:semiHidden/>
    <w:rsid w:val="005E6AC4"/>
    <w:pPr>
      <w:ind w:left="1202"/>
    </w:pPr>
  </w:style>
  <w:style w:type="paragraph" w:styleId="81">
    <w:name w:val="toc 8"/>
    <w:basedOn w:val="a"/>
    <w:next w:val="a"/>
    <w:autoRedefine/>
    <w:uiPriority w:val="99"/>
    <w:semiHidden/>
    <w:rsid w:val="005E6AC4"/>
    <w:pPr>
      <w:ind w:left="1400"/>
    </w:pPr>
  </w:style>
  <w:style w:type="paragraph" w:styleId="91">
    <w:name w:val="toc 9"/>
    <w:basedOn w:val="a"/>
    <w:next w:val="a"/>
    <w:autoRedefine/>
    <w:uiPriority w:val="99"/>
    <w:semiHidden/>
    <w:rsid w:val="005E6AC4"/>
    <w:pPr>
      <w:ind w:left="1599"/>
    </w:pPr>
  </w:style>
  <w:style w:type="character" w:styleId="af">
    <w:name w:val="Intense Emphasis"/>
    <w:basedOn w:val="a0"/>
    <w:uiPriority w:val="99"/>
    <w:semiHidden/>
    <w:qFormat/>
    <w:rsid w:val="005E6AC4"/>
    <w:rPr>
      <w:i/>
      <w:iCs/>
      <w:color w:val="18657C"/>
    </w:rPr>
  </w:style>
  <w:style w:type="character" w:styleId="af0">
    <w:name w:val="Intense Reference"/>
    <w:basedOn w:val="a0"/>
    <w:uiPriority w:val="99"/>
    <w:semiHidden/>
    <w:qFormat/>
    <w:rsid w:val="005E6AC4"/>
    <w:rPr>
      <w:b/>
      <w:bCs/>
      <w:smallCaps/>
      <w:color w:val="18657C"/>
      <w:spacing w:val="5"/>
    </w:rPr>
  </w:style>
  <w:style w:type="character" w:customStyle="1" w:styleId="3Char">
    <w:name w:val="标题 3 Char"/>
    <w:basedOn w:val="a0"/>
    <w:link w:val="3"/>
    <w:uiPriority w:val="2"/>
    <w:rsid w:val="00BB0A19"/>
    <w:rPr>
      <w:rFonts w:ascii="Calibri Light" w:eastAsia="Times New Roman" w:hAnsi="Calibri Light" w:cstheme="majorBidi"/>
      <w:color w:val="18657C"/>
      <w:sz w:val="22"/>
      <w:szCs w:val="17"/>
      <w:u w:color="808080"/>
      <w:lang w:eastAsia="nl-NL"/>
    </w:rPr>
  </w:style>
  <w:style w:type="character" w:customStyle="1" w:styleId="2Char">
    <w:name w:val="标题 2 Char"/>
    <w:basedOn w:val="a0"/>
    <w:link w:val="2"/>
    <w:uiPriority w:val="2"/>
    <w:rsid w:val="00DF4B08"/>
    <w:rPr>
      <w:rFonts w:ascii="Calibri Light" w:eastAsia="Times New Roman" w:hAnsi="Calibri Light" w:cstheme="majorBidi"/>
      <w:color w:val="18657C"/>
      <w:sz w:val="26"/>
      <w:szCs w:val="17"/>
      <w:u w:color="808080"/>
      <w:lang w:val="en-GB" w:eastAsia="nl-NL"/>
    </w:rPr>
  </w:style>
  <w:style w:type="character" w:customStyle="1" w:styleId="4Char">
    <w:name w:val="标题 4 Char"/>
    <w:basedOn w:val="a0"/>
    <w:link w:val="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5Char">
    <w:name w:val="标题 5 Char"/>
    <w:basedOn w:val="a0"/>
    <w:link w:val="5"/>
    <w:uiPriority w:val="99"/>
    <w:semiHidden/>
    <w:rsid w:val="005E6AC4"/>
    <w:rPr>
      <w:bCs/>
      <w:i/>
      <w:iCs/>
      <w:szCs w:val="26"/>
    </w:rPr>
  </w:style>
  <w:style w:type="table" w:styleId="-4">
    <w:name w:val="Light Grid Accent 4"/>
    <w:basedOn w:val="a1"/>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2">
    <w:name w:val="Light Shading Accent 2"/>
    <w:basedOn w:val="a1"/>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af1">
    <w:name w:val="macro"/>
    <w:link w:val="Char3"/>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Char3">
    <w:name w:val="宏文本 Char"/>
    <w:basedOn w:val="a0"/>
    <w:link w:val="af1"/>
    <w:uiPriority w:val="99"/>
    <w:semiHidden/>
    <w:rsid w:val="005E6AC4"/>
    <w:rPr>
      <w:rFonts w:ascii="Courier New" w:hAnsi="Courier New" w:cs="Courier New"/>
      <w:color w:val="18657C" w:themeColor="text2"/>
      <w:sz w:val="20"/>
      <w:szCs w:val="20"/>
      <w:lang w:eastAsia="nl-NL"/>
    </w:rPr>
  </w:style>
  <w:style w:type="paragraph" w:styleId="af2">
    <w:name w:val="Normal (Web)"/>
    <w:basedOn w:val="a"/>
    <w:link w:val="Char4"/>
    <w:uiPriority w:val="99"/>
    <w:semiHidden/>
    <w:rsid w:val="005E6AC4"/>
    <w:pPr>
      <w:spacing w:before="100" w:beforeAutospacing="1" w:after="100" w:afterAutospacing="1" w:line="240" w:lineRule="auto"/>
    </w:pPr>
    <w:rPr>
      <w:sz w:val="18"/>
      <w:szCs w:val="24"/>
    </w:rPr>
  </w:style>
  <w:style w:type="character" w:customStyle="1" w:styleId="Char4">
    <w:name w:val="普通(网站) Char"/>
    <w:basedOn w:val="a0"/>
    <w:link w:val="af2"/>
    <w:uiPriority w:val="99"/>
    <w:semiHidden/>
    <w:rsid w:val="005E6AC4"/>
    <w:rPr>
      <w:sz w:val="18"/>
      <w:szCs w:val="24"/>
    </w:rPr>
  </w:style>
  <w:style w:type="paragraph" w:styleId="af3">
    <w:name w:val="annotation text"/>
    <w:basedOn w:val="a"/>
    <w:link w:val="Char5"/>
    <w:uiPriority w:val="99"/>
    <w:semiHidden/>
    <w:rsid w:val="005E6AC4"/>
  </w:style>
  <w:style w:type="character" w:customStyle="1" w:styleId="Char5">
    <w:name w:val="批注文字 Char"/>
    <w:basedOn w:val="a0"/>
    <w:link w:val="af3"/>
    <w:uiPriority w:val="99"/>
    <w:semiHidden/>
    <w:rsid w:val="005E6AC4"/>
  </w:style>
  <w:style w:type="paragraph" w:styleId="af4">
    <w:name w:val="annotation subject"/>
    <w:basedOn w:val="af3"/>
    <w:next w:val="af3"/>
    <w:link w:val="Char6"/>
    <w:uiPriority w:val="99"/>
    <w:semiHidden/>
    <w:rsid w:val="005E6AC4"/>
    <w:rPr>
      <w:b/>
      <w:bCs/>
    </w:rPr>
  </w:style>
  <w:style w:type="character" w:customStyle="1" w:styleId="Char6">
    <w:name w:val="批注主题 Char"/>
    <w:basedOn w:val="Char5"/>
    <w:link w:val="af4"/>
    <w:uiPriority w:val="99"/>
    <w:semiHidden/>
    <w:rsid w:val="005E6AC4"/>
    <w:rPr>
      <w:b/>
      <w:bCs/>
    </w:rPr>
  </w:style>
  <w:style w:type="character" w:styleId="af5">
    <w:name w:val="page number"/>
    <w:basedOn w:val="a0"/>
    <w:uiPriority w:val="99"/>
    <w:rsid w:val="005E6AC4"/>
  </w:style>
  <w:style w:type="paragraph" w:customStyle="1" w:styleId="Referentie">
    <w:name w:val="Referentie"/>
    <w:basedOn w:val="a"/>
    <w:uiPriority w:val="2"/>
    <w:semiHidden/>
    <w:rsid w:val="005E6AC4"/>
    <w:pPr>
      <w:spacing w:line="300" w:lineRule="exact"/>
    </w:pPr>
    <w:rPr>
      <w:noProof/>
      <w:sz w:val="18"/>
    </w:rPr>
  </w:style>
  <w:style w:type="table" w:styleId="af6">
    <w:name w:val="Table Grid"/>
    <w:basedOn w:val="a1"/>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af7">
    <w:name w:val="annotation reference"/>
    <w:uiPriority w:val="99"/>
    <w:semiHidden/>
    <w:rsid w:val="005E6AC4"/>
    <w:rPr>
      <w:sz w:val="16"/>
      <w:szCs w:val="16"/>
    </w:rPr>
  </w:style>
  <w:style w:type="character" w:styleId="af8">
    <w:name w:val="footnote reference"/>
    <w:uiPriority w:val="4"/>
    <w:semiHidden/>
    <w:rsid w:val="00031DD4"/>
    <w:rPr>
      <w:rFonts w:asciiTheme="minorHAnsi" w:hAnsiTheme="minorHAnsi"/>
      <w:b/>
      <w:color w:val="18657C"/>
      <w:sz w:val="19"/>
      <w:vertAlign w:val="superscript"/>
    </w:rPr>
  </w:style>
  <w:style w:type="paragraph" w:styleId="af9">
    <w:name w:val="footnote text"/>
    <w:basedOn w:val="a"/>
    <w:link w:val="Char7"/>
    <w:uiPriority w:val="4"/>
    <w:semiHidden/>
    <w:rsid w:val="00DA7B55"/>
    <w:pPr>
      <w:spacing w:line="276" w:lineRule="auto"/>
      <w:ind w:left="340" w:hanging="340"/>
    </w:pPr>
    <w:rPr>
      <w:noProof/>
      <w:sz w:val="14"/>
      <w:szCs w:val="14"/>
      <w:lang w:val="en-US"/>
    </w:rPr>
  </w:style>
  <w:style w:type="character" w:customStyle="1" w:styleId="Char7">
    <w:name w:val="脚注文本 Char"/>
    <w:basedOn w:val="a0"/>
    <w:link w:val="af9"/>
    <w:uiPriority w:val="4"/>
    <w:semiHidden/>
    <w:rsid w:val="00DA1A99"/>
    <w:rPr>
      <w:noProof/>
      <w:sz w:val="14"/>
      <w:szCs w:val="14"/>
      <w:lang w:val="en-US"/>
    </w:rPr>
  </w:style>
  <w:style w:type="paragraph" w:styleId="afa">
    <w:name w:val="footer"/>
    <w:aliases w:val="Paginanummering"/>
    <w:basedOn w:val="a"/>
    <w:link w:val="Char8"/>
    <w:uiPriority w:val="99"/>
    <w:semiHidden/>
    <w:rsid w:val="005E6AC4"/>
    <w:pPr>
      <w:tabs>
        <w:tab w:val="center" w:pos="4703"/>
        <w:tab w:val="right" w:pos="9406"/>
      </w:tabs>
      <w:spacing w:line="240" w:lineRule="auto"/>
    </w:pPr>
    <w:rPr>
      <w:sz w:val="16"/>
    </w:rPr>
  </w:style>
  <w:style w:type="character" w:customStyle="1" w:styleId="Char8">
    <w:name w:val="页脚 Char"/>
    <w:aliases w:val="Paginanummering Char"/>
    <w:basedOn w:val="a0"/>
    <w:link w:val="afa"/>
    <w:uiPriority w:val="99"/>
    <w:semiHidden/>
    <w:rsid w:val="005E6AC4"/>
    <w:rPr>
      <w:sz w:val="16"/>
    </w:rPr>
  </w:style>
  <w:style w:type="paragraph" w:customStyle="1" w:styleId="Koptekst7pt">
    <w:name w:val="Koptekst 7pt"/>
    <w:basedOn w:val="a"/>
    <w:uiPriority w:val="4"/>
    <w:semiHidden/>
    <w:rsid w:val="00C23092"/>
    <w:pPr>
      <w:spacing w:line="260" w:lineRule="exact"/>
      <w:ind w:left="680"/>
    </w:pPr>
    <w:rPr>
      <w:sz w:val="14"/>
      <w:szCs w:val="17"/>
      <w:u w:color="808080"/>
    </w:rPr>
  </w:style>
  <w:style w:type="character" w:customStyle="1" w:styleId="9Char">
    <w:name w:val="标题 9 Char"/>
    <w:basedOn w:val="a0"/>
    <w:link w:val="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6Char">
    <w:name w:val="标题 6 Char"/>
    <w:basedOn w:val="a0"/>
    <w:link w:val="6"/>
    <w:uiPriority w:val="2"/>
    <w:semiHidden/>
    <w:rsid w:val="00DF4B08"/>
    <w:rPr>
      <w:rFonts w:asciiTheme="majorHAnsi" w:eastAsiaTheme="majorEastAsia" w:hAnsiTheme="majorHAnsi" w:cstheme="majorBidi"/>
      <w:color w:val="0C323D" w:themeColor="accent1" w:themeShade="80"/>
    </w:rPr>
  </w:style>
  <w:style w:type="paragraph" w:customStyle="1" w:styleId="paginanummer">
    <w:name w:val="pagina nummer"/>
    <w:basedOn w:val="a"/>
    <w:semiHidden/>
    <w:rsid w:val="00A71E94"/>
    <w:pPr>
      <w:spacing w:line="260" w:lineRule="exact"/>
      <w:ind w:left="709"/>
    </w:pPr>
    <w:rPr>
      <w:sz w:val="14"/>
      <w:szCs w:val="17"/>
      <w:u w:color="808080"/>
    </w:rPr>
  </w:style>
  <w:style w:type="paragraph" w:styleId="afb">
    <w:name w:val="Balloon Text"/>
    <w:basedOn w:val="a"/>
    <w:link w:val="Char9"/>
    <w:uiPriority w:val="99"/>
    <w:semiHidden/>
    <w:rsid w:val="008E6546"/>
    <w:pPr>
      <w:spacing w:line="240" w:lineRule="auto"/>
    </w:pPr>
    <w:rPr>
      <w:rFonts w:ascii="Segoe UI" w:hAnsi="Segoe UI" w:cs="Segoe UI"/>
      <w:sz w:val="18"/>
      <w:szCs w:val="18"/>
    </w:rPr>
  </w:style>
  <w:style w:type="character" w:customStyle="1" w:styleId="Char9">
    <w:name w:val="批注框文本 Char"/>
    <w:basedOn w:val="a0"/>
    <w:link w:val="afb"/>
    <w:uiPriority w:val="99"/>
    <w:semiHidden/>
    <w:rsid w:val="008E6546"/>
    <w:rPr>
      <w:rFonts w:ascii="Segoe UI" w:hAnsi="Segoe UI" w:cs="Segoe UI"/>
      <w:sz w:val="18"/>
      <w:szCs w:val="18"/>
    </w:rPr>
  </w:style>
  <w:style w:type="paragraph" w:styleId="a3">
    <w:name w:val="header"/>
    <w:basedOn w:val="a"/>
    <w:link w:val="Char"/>
    <w:uiPriority w:val="99"/>
    <w:semiHidden/>
    <w:rsid w:val="009A0DCF"/>
    <w:pPr>
      <w:tabs>
        <w:tab w:val="center" w:pos="4536"/>
        <w:tab w:val="right" w:pos="9072"/>
      </w:tabs>
      <w:spacing w:line="240" w:lineRule="auto"/>
    </w:pPr>
  </w:style>
  <w:style w:type="character" w:customStyle="1" w:styleId="Char">
    <w:name w:val="页眉 Char"/>
    <w:basedOn w:val="a0"/>
    <w:link w:val="a3"/>
    <w:uiPriority w:val="99"/>
    <w:semiHidden/>
    <w:rsid w:val="009A0DCF"/>
    <w:rPr>
      <w:sz w:val="20"/>
    </w:rPr>
  </w:style>
  <w:style w:type="paragraph" w:styleId="afc">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7Char">
    <w:name w:val="标题 7 Char"/>
    <w:basedOn w:val="a0"/>
    <w:link w:val="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a1"/>
    <w:uiPriority w:val="99"/>
    <w:qFormat/>
    <w:rsid w:val="008F38B6"/>
    <w:pPr>
      <w:spacing w:after="0" w:line="240" w:lineRule="auto"/>
      <w:jc w:val="center"/>
    </w:pPr>
    <w:rPr>
      <w:rFonts w:asciiTheme="minorHAnsi"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a1"/>
    <w:next w:val="af6"/>
    <w:rsid w:val="00AC1523"/>
    <w:pPr>
      <w:spacing w:after="0"/>
    </w:pPr>
    <w:rPr>
      <w:szCs w:val="20"/>
    </w:rPr>
    <w:tblPr/>
  </w:style>
  <w:style w:type="table" w:styleId="afd">
    <w:name w:val="Light List"/>
    <w:basedOn w:val="a1"/>
    <w:uiPriority w:val="61"/>
    <w:rsid w:val="00F331CC"/>
    <w:pPr>
      <w:spacing w:after="0" w:line="240" w:lineRule="auto"/>
    </w:pPr>
    <w:rPr>
      <w:rFonts w:asciiTheme="minorHAnsi"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a1"/>
    <w:uiPriority w:val="99"/>
    <w:qFormat/>
    <w:rsid w:val="004D1994"/>
    <w:pPr>
      <w:spacing w:after="0" w:line="240" w:lineRule="auto"/>
    </w:pPr>
    <w:rPr>
      <w:rFonts w:asciiTheme="minorHAnsi"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a1"/>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2-1">
    <w:name w:val="Medium List 2 Accent 1"/>
    <w:basedOn w:val="a1"/>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1">
    <w:name w:val="Light Shading Accent 1"/>
    <w:basedOn w:val="a1"/>
    <w:uiPriority w:val="60"/>
    <w:rsid w:val="00764CC6"/>
    <w:pPr>
      <w:spacing w:after="0" w:line="240" w:lineRule="auto"/>
    </w:pPr>
    <w:rPr>
      <w:rFonts w:asciiTheme="minorHAnsi"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afe">
    <w:name w:val="Quote"/>
    <w:basedOn w:val="a"/>
    <w:next w:val="a"/>
    <w:link w:val="Chara"/>
    <w:uiPriority w:val="29"/>
    <w:semiHidden/>
    <w:qFormat/>
    <w:rsid w:val="00A6471C"/>
    <w:pPr>
      <w:spacing w:before="200" w:after="160"/>
      <w:ind w:left="864" w:right="864"/>
      <w:jc w:val="center"/>
    </w:pPr>
    <w:rPr>
      <w:i/>
      <w:iCs/>
      <w:color w:val="18657C"/>
    </w:rPr>
  </w:style>
  <w:style w:type="character" w:customStyle="1" w:styleId="Chara">
    <w:name w:val="引用 Char"/>
    <w:basedOn w:val="a0"/>
    <w:link w:val="afe"/>
    <w:uiPriority w:val="29"/>
    <w:semiHidden/>
    <w:rsid w:val="00A6471C"/>
    <w:rPr>
      <w:i/>
      <w:iCs/>
      <w:color w:val="18657C"/>
    </w:rPr>
  </w:style>
  <w:style w:type="table" w:styleId="1-2">
    <w:name w:val="Medium Shading 1 Accent 2"/>
    <w:basedOn w:val="a1"/>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aff">
    <w:name w:val="Subtitle"/>
    <w:basedOn w:val="a"/>
    <w:next w:val="a"/>
    <w:link w:val="Charb"/>
    <w:uiPriority w:val="1"/>
    <w:semiHidden/>
    <w:qFormat/>
    <w:rsid w:val="00A6471C"/>
    <w:pPr>
      <w:numPr>
        <w:ilvl w:val="1"/>
      </w:numPr>
      <w:spacing w:after="160"/>
    </w:pPr>
    <w:rPr>
      <w:rFonts w:asciiTheme="minorHAnsi" w:hAnsiTheme="minorHAnsi"/>
      <w:color w:val="18657C" w:themeColor="text1"/>
      <w:spacing w:val="15"/>
      <w:sz w:val="22"/>
      <w:szCs w:val="22"/>
    </w:rPr>
  </w:style>
  <w:style w:type="character" w:customStyle="1" w:styleId="Charb">
    <w:name w:val="副标题 Char"/>
    <w:basedOn w:val="a0"/>
    <w:link w:val="aff"/>
    <w:uiPriority w:val="1"/>
    <w:semiHidden/>
    <w:rsid w:val="00A6471C"/>
    <w:rPr>
      <w:rFonts w:asciiTheme="minorHAnsi" w:eastAsiaTheme="minorEastAsia" w:hAnsiTheme="minorHAnsi"/>
      <w:color w:val="18657C" w:themeColor="text1"/>
      <w:spacing w:val="15"/>
      <w:sz w:val="22"/>
      <w:szCs w:val="22"/>
    </w:rPr>
  </w:style>
  <w:style w:type="character" w:styleId="aff0">
    <w:name w:val="Subtle Reference"/>
    <w:basedOn w:val="a0"/>
    <w:uiPriority w:val="99"/>
    <w:semiHidden/>
    <w:qFormat/>
    <w:rsid w:val="00A6471C"/>
    <w:rPr>
      <w:smallCaps/>
      <w:color w:val="18657C" w:themeColor="text1"/>
    </w:rPr>
  </w:style>
  <w:style w:type="table" w:customStyle="1" w:styleId="GridTable4Accent2">
    <w:name w:val="Grid Table 4 Accent 2"/>
    <w:basedOn w:val="a1"/>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8Char">
    <w:name w:val="标题 8 Char"/>
    <w:basedOn w:val="a0"/>
    <w:link w:val="8"/>
    <w:uiPriority w:val="2"/>
    <w:semiHidden/>
    <w:rsid w:val="00DF4B08"/>
    <w:rPr>
      <w:rFonts w:asciiTheme="majorHAnsi" w:eastAsiaTheme="majorEastAsia" w:hAnsiTheme="majorHAnsi" w:cstheme="majorBidi"/>
      <w:color w:val="0C323D" w:themeColor="accent1" w:themeShade="80"/>
      <w:sz w:val="21"/>
      <w:szCs w:val="21"/>
    </w:rPr>
  </w:style>
  <w:style w:type="character" w:styleId="aff1">
    <w:name w:val="Subtle Emphasis"/>
    <w:basedOn w:val="a0"/>
    <w:uiPriority w:val="19"/>
    <w:semiHidden/>
    <w:qFormat/>
    <w:rsid w:val="00341F1B"/>
    <w:rPr>
      <w:i/>
      <w:iCs/>
      <w:color w:val="18657C" w:themeColor="text1"/>
    </w:rPr>
  </w:style>
  <w:style w:type="table" w:customStyle="1" w:styleId="GridTable1LightAccent2">
    <w:name w:val="Grid Table 1 Light Accent 2"/>
    <w:basedOn w:val="a1"/>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1"/>
    <w:uiPriority w:val="1"/>
    <w:qFormat/>
    <w:rsid w:val="00B807B7"/>
    <w:pPr>
      <w:numPr>
        <w:numId w:val="0"/>
      </w:numPr>
      <w:tabs>
        <w:tab w:val="clear" w:pos="426"/>
        <w:tab w:val="left" w:pos="0"/>
      </w:tabs>
    </w:pPr>
    <w:rPr>
      <w:noProof/>
    </w:rPr>
  </w:style>
  <w:style w:type="paragraph" w:customStyle="1" w:styleId="Kop2zondernummering">
    <w:name w:val="Kop 2 zonder nummering"/>
    <w:basedOn w:val="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a"/>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3"/>
    <w:uiPriority w:val="1"/>
    <w:qFormat/>
    <w:rsid w:val="00BB0A19"/>
    <w:pPr>
      <w:numPr>
        <w:ilvl w:val="0"/>
        <w:numId w:val="0"/>
      </w:numPr>
      <w:tabs>
        <w:tab w:val="clear" w:pos="426"/>
        <w:tab w:val="clear" w:pos="709"/>
      </w:tabs>
    </w:pPr>
  </w:style>
  <w:style w:type="character" w:customStyle="1" w:styleId="Checkboxes">
    <w:name w:val="Checkboxes"/>
    <w:basedOn w:val="a0"/>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a"/>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a"/>
    <w:link w:val="TabelBodyChar"/>
    <w:semiHidden/>
    <w:qFormat/>
    <w:rsid w:val="000F4E61"/>
    <w:pPr>
      <w:keepLines/>
      <w:spacing w:before="60" w:after="60" w:line="240" w:lineRule="auto"/>
    </w:pPr>
    <w:rPr>
      <w:color w:val="18657C" w:themeColor="text1"/>
    </w:rPr>
  </w:style>
  <w:style w:type="character" w:customStyle="1" w:styleId="info">
    <w:name w:val="info"/>
    <w:basedOn w:val="a0"/>
    <w:uiPriority w:val="4"/>
    <w:qFormat/>
    <w:rsid w:val="00EB3AC3"/>
    <w:rPr>
      <w:color w:val="8B6648"/>
    </w:rPr>
  </w:style>
  <w:style w:type="character" w:customStyle="1" w:styleId="TabelBodyChar">
    <w:name w:val="Tabel_Body Char"/>
    <w:basedOn w:val="a0"/>
    <w:link w:val="TabelBody"/>
    <w:semiHidden/>
    <w:rsid w:val="000F4E61"/>
    <w:rPr>
      <w:color w:val="18657C" w:themeColor="text1"/>
    </w:rPr>
  </w:style>
  <w:style w:type="paragraph" w:customStyle="1" w:styleId="TabelBody0">
    <w:name w:val="__Tabel Body"/>
    <w:basedOn w:val="a"/>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a0"/>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 w:type="paragraph" w:styleId="aff2">
    <w:name w:val="Title"/>
    <w:aliases w:val="Titel-vervolgpagina"/>
    <w:basedOn w:val="a"/>
    <w:next w:val="a"/>
    <w:link w:val="Charc"/>
    <w:qFormat/>
    <w:rsid w:val="00BA3519"/>
    <w:pPr>
      <w:spacing w:after="260"/>
      <w:contextualSpacing/>
    </w:pPr>
    <w:rPr>
      <w:rFonts w:ascii="Saira ExtraCondensed ExtraLight" w:eastAsiaTheme="majorEastAsia" w:hAnsi="Saira ExtraCondensed ExtraLight" w:cstheme="majorBidi"/>
      <w:b/>
      <w:color w:val="18657C"/>
      <w:spacing w:val="-10"/>
      <w:kern w:val="32"/>
      <w:sz w:val="56"/>
      <w:szCs w:val="56"/>
      <w:u w:color="808080"/>
      <w:lang w:val="nl-NL"/>
    </w:rPr>
  </w:style>
  <w:style w:type="character" w:customStyle="1" w:styleId="Charc">
    <w:name w:val="标题 Char"/>
    <w:aliases w:val="Titel-vervolgpagina Char"/>
    <w:basedOn w:val="a0"/>
    <w:link w:val="aff2"/>
    <w:rsid w:val="00BA3519"/>
    <w:rPr>
      <w:rFonts w:ascii="Saira ExtraCondensed ExtraLight" w:eastAsiaTheme="majorEastAsia" w:hAnsi="Saira ExtraCondensed ExtraLight" w:cstheme="majorBidi"/>
      <w:b/>
      <w:color w:val="18657C"/>
      <w:spacing w:val="-10"/>
      <w:kern w:val="32"/>
      <w:sz w:val="56"/>
      <w:szCs w:val="56"/>
      <w:u w:color="808080"/>
    </w:rPr>
  </w:style>
  <w:style w:type="paragraph" w:customStyle="1" w:styleId="22">
    <w:name w:val="列出段落2"/>
    <w:basedOn w:val="a"/>
    <w:uiPriority w:val="99"/>
    <w:qFormat/>
    <w:rsid w:val="00B93C84"/>
    <w:pPr>
      <w:widowControl w:val="0"/>
      <w:spacing w:line="240" w:lineRule="auto"/>
      <w:ind w:firstLineChars="200" w:firstLine="420"/>
      <w:jc w:val="both"/>
    </w:pPr>
    <w:rPr>
      <w:rFonts w:eastAsia="宋体" w:cs="Times New Roman"/>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wo.nl/en/funding/funding+process+explained/research+field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file:///C:\Users\spiekermanm\Desktop\"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isaac.helpdesk@nwo.nl"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nl/url?sa=i&amp;rct=j&amp;q=&amp;esrc=s&amp;source=images&amp;cd=&amp;cad=rja&amp;uact=8&amp;ved=2ahUKEwjxoKeM2fThAhXOyKQKHbMeAl4QjRx6BAgBEAU&amp;url=http://www.fundit.fr/en/institutions/national-natural-science-foundation-china-nsfc&amp;psig=AOvVaw2S53ZqL0rcK8p4IwoT_J1A&amp;ust=15566064577284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nversie%20huisstijl\Info\Sjablonen,%20Schrijfwijzers%20&amp;%20Stylesheet\StijlcatalogI%20Word\Basisdocumenten\NWO%20Huisstijl%202019_Formulieren_Sjabloon.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BFD0668EC745F0921FDD30DB663B80"/>
        <w:category>
          <w:name w:val="Algemeen"/>
          <w:gallery w:val="placeholder"/>
        </w:category>
        <w:types>
          <w:type w:val="bbPlcHdr"/>
        </w:types>
        <w:behaviors>
          <w:behavior w:val="content"/>
        </w:behaviors>
        <w:guid w:val="{6BE6273A-F3F3-4E2A-A000-82A73EB321A9}"/>
      </w:docPartPr>
      <w:docPartBody>
        <w:p w:rsidR="003D1A63" w:rsidRDefault="0070457A" w:rsidP="0070457A">
          <w:pPr>
            <w:pStyle w:val="B9BFD0668EC745F0921FDD30DB663B8044"/>
          </w:pPr>
          <w:r w:rsidRPr="00FD267F">
            <w:rPr>
              <w:rStyle w:val="a3"/>
            </w:rPr>
            <w:t>(Indicate the institute</w:t>
          </w:r>
          <w:r>
            <w:rPr>
              <w:rStyle w:val="a3"/>
            </w:rPr>
            <w:t>s</w:t>
          </w:r>
          <w:r w:rsidRPr="00FD267F">
            <w:rPr>
              <w:rStyle w:val="a3"/>
            </w:rPr>
            <w:t xml:space="preserve"> in </w:t>
          </w:r>
          <w:r>
            <w:rPr>
              <w:rStyle w:val="a3"/>
            </w:rPr>
            <w:t>The Netherlands and in China of the Principal Investigators</w:t>
          </w:r>
          <w:r w:rsidRPr="00FD267F">
            <w:rPr>
              <w:rStyle w:val="a3"/>
            </w:rPr>
            <w:t>)</w:t>
          </w:r>
        </w:p>
      </w:docPartBody>
    </w:docPart>
    <w:docPart>
      <w:docPartPr>
        <w:name w:val="5121D672AFAE4C5C8C6864BE21DDBA15"/>
        <w:category>
          <w:name w:val="Algemeen"/>
          <w:gallery w:val="placeholder"/>
        </w:category>
        <w:types>
          <w:type w:val="bbPlcHdr"/>
        </w:types>
        <w:behaviors>
          <w:behavior w:val="content"/>
        </w:behaviors>
        <w:guid w:val="{ABD03C34-1B18-470F-B12A-502108E0EA21}"/>
      </w:docPartPr>
      <w:docPartBody>
        <w:p w:rsidR="003D1A63" w:rsidRDefault="0070457A" w:rsidP="0070457A">
          <w:pPr>
            <w:pStyle w:val="5121D672AFAE4C5C8C6864BE21DDBA1544"/>
          </w:pPr>
          <w:r w:rsidRPr="00FD267F">
            <w:rPr>
              <w:rStyle w:val="a3"/>
            </w:rPr>
            <w:t>Insert project title here</w:t>
          </w:r>
        </w:p>
      </w:docPartBody>
    </w:docPart>
    <w:docPart>
      <w:docPartPr>
        <w:name w:val="2FF112D6362F422BAE5AB7131473A49A"/>
        <w:category>
          <w:name w:val="Algemeen"/>
          <w:gallery w:val="placeholder"/>
        </w:category>
        <w:types>
          <w:type w:val="bbPlcHdr"/>
        </w:types>
        <w:behaviors>
          <w:behavior w:val="content"/>
        </w:behaviors>
        <w:guid w:val="{18267A28-3224-4D4B-83D5-8E84A42778BF}"/>
      </w:docPartPr>
      <w:docPartBody>
        <w:p w:rsidR="003D1A63" w:rsidRDefault="0070457A" w:rsidP="0070457A">
          <w:pPr>
            <w:pStyle w:val="2FF112D6362F422BAE5AB7131473A49A39"/>
          </w:pPr>
          <w:r w:rsidRPr="00FD267F">
            <w:rPr>
              <w:rStyle w:val="a3"/>
            </w:rPr>
            <w:t>Choose an item</w:t>
          </w:r>
        </w:p>
      </w:docPartBody>
    </w:docPart>
    <w:docPart>
      <w:docPartPr>
        <w:name w:val="61F74545A87B4BCDBD0227EBDB9A244A"/>
        <w:category>
          <w:name w:val="Algemeen"/>
          <w:gallery w:val="placeholder"/>
        </w:category>
        <w:types>
          <w:type w:val="bbPlcHdr"/>
        </w:types>
        <w:behaviors>
          <w:behavior w:val="content"/>
        </w:behaviors>
        <w:guid w:val="{17FF709F-3842-48A3-B117-27465FFC00FA}"/>
      </w:docPartPr>
      <w:docPartBody>
        <w:p w:rsidR="003D1A63" w:rsidRDefault="0070457A" w:rsidP="0070457A">
          <w:pPr>
            <w:pStyle w:val="61F74545A87B4BCDBD0227EBDB9A244A39"/>
          </w:pPr>
          <w:r w:rsidRPr="00FD267F">
            <w:rPr>
              <w:rStyle w:val="a3"/>
            </w:rPr>
            <w:t>Choose an item</w:t>
          </w:r>
        </w:p>
      </w:docPartBody>
    </w:docPart>
    <w:docPart>
      <w:docPartPr>
        <w:name w:val="5D0B27AAF6B14B6581C771177778D28B"/>
        <w:category>
          <w:name w:val="Algemeen"/>
          <w:gallery w:val="placeholder"/>
        </w:category>
        <w:types>
          <w:type w:val="bbPlcHdr"/>
        </w:types>
        <w:behaviors>
          <w:behavior w:val="content"/>
        </w:behaviors>
        <w:guid w:val="{4B8BD68F-FF6A-4CD1-B035-D77C85A10A2C}"/>
      </w:docPartPr>
      <w:docPartBody>
        <w:p w:rsidR="003D1A63" w:rsidRDefault="0070457A" w:rsidP="0070457A">
          <w:pPr>
            <w:pStyle w:val="5D0B27AAF6B14B6581C771177778D28B39"/>
          </w:pPr>
          <w:r w:rsidRPr="00FD267F">
            <w:rPr>
              <w:rStyle w:val="a3"/>
            </w:rPr>
            <w:t>Choose an item</w:t>
          </w:r>
        </w:p>
      </w:docPartBody>
    </w:docPart>
    <w:docPart>
      <w:docPartPr>
        <w:name w:val="F1AC11D2829843D88A99D789A234099E"/>
        <w:category>
          <w:name w:val="Algemeen"/>
          <w:gallery w:val="placeholder"/>
        </w:category>
        <w:types>
          <w:type w:val="bbPlcHdr"/>
        </w:types>
        <w:behaviors>
          <w:behavior w:val="content"/>
        </w:behaviors>
        <w:guid w:val="{911C9755-19E2-43A4-A5AB-38E6AF362593}"/>
      </w:docPartPr>
      <w:docPartBody>
        <w:p w:rsidR="003D1A63" w:rsidRDefault="0070457A" w:rsidP="0070457A">
          <w:pPr>
            <w:pStyle w:val="F1AC11D2829843D88A99D789A234099E39"/>
          </w:pPr>
          <w:r w:rsidRPr="00FD267F">
            <w:rPr>
              <w:rStyle w:val="a3"/>
            </w:rPr>
            <w:t>Choose an item</w:t>
          </w:r>
        </w:p>
      </w:docPartBody>
    </w:docPart>
    <w:docPart>
      <w:docPartPr>
        <w:name w:val="6FB35300E5704491A3EE6B6F694FA4FA"/>
        <w:category>
          <w:name w:val="Algemeen"/>
          <w:gallery w:val="placeholder"/>
        </w:category>
        <w:types>
          <w:type w:val="bbPlcHdr"/>
        </w:types>
        <w:behaviors>
          <w:behavior w:val="content"/>
        </w:behaviors>
        <w:guid w:val="{193BE664-0039-45B9-AF38-E819466005B0}"/>
      </w:docPartPr>
      <w:docPartBody>
        <w:p w:rsidR="003D1A63" w:rsidRDefault="0070457A" w:rsidP="0070457A">
          <w:pPr>
            <w:pStyle w:val="6FB35300E5704491A3EE6B6F694FA4FA39"/>
          </w:pPr>
          <w:r w:rsidRPr="00FD267F">
            <w:rPr>
              <w:rStyle w:val="a3"/>
            </w:rPr>
            <w:t>(Maximum 300 words, plus maximum five keywords. Please ensure this is identical to the summary in ISAAC.)</w:t>
          </w:r>
        </w:p>
      </w:docPartBody>
    </w:docPart>
    <w:docPart>
      <w:docPartPr>
        <w:name w:val="0BBB8FDA8F7A4C04AE784D4F7E3FBD98"/>
        <w:category>
          <w:name w:val="Algemeen"/>
          <w:gallery w:val="placeholder"/>
        </w:category>
        <w:types>
          <w:type w:val="bbPlcHdr"/>
        </w:types>
        <w:behaviors>
          <w:behavior w:val="content"/>
        </w:behaviors>
        <w:guid w:val="{E21125AA-C60D-471B-9DB2-D6BB2457B7A8}"/>
      </w:docPartPr>
      <w:docPartBody>
        <w:p w:rsidR="003D1A63" w:rsidRDefault="0070457A" w:rsidP="0070457A">
          <w:pPr>
            <w:pStyle w:val="0BBB8FDA8F7A4C04AE784D4F7E3FBD9838"/>
          </w:pPr>
          <w:r w:rsidRPr="00FD267F">
            <w:rPr>
              <w:rStyle w:val="a3"/>
            </w:rPr>
            <w:t>(Max 100 words. Please provide a layperson</w:t>
          </w:r>
          <w:r>
            <w:rPr>
              <w:rStyle w:val="a3"/>
            </w:rPr>
            <w:t xml:space="preserve">’s summary. NWO and NSFC </w:t>
          </w:r>
          <w:r w:rsidRPr="00FD267F">
            <w:rPr>
              <w:rStyle w:val="a3"/>
            </w:rPr>
            <w:t>will publish this public summary on the programme website if your proposal is awarded.)</w:t>
          </w:r>
        </w:p>
      </w:docPartBody>
    </w:docPart>
    <w:docPart>
      <w:docPartPr>
        <w:name w:val="BC128437A8354780A05BBB64534B6A21"/>
        <w:category>
          <w:name w:val="Algemeen"/>
          <w:gallery w:val="placeholder"/>
        </w:category>
        <w:types>
          <w:type w:val="bbPlcHdr"/>
        </w:types>
        <w:behaviors>
          <w:behavior w:val="content"/>
        </w:behaviors>
        <w:guid w:val="{8A30C5BE-8BF7-46F9-A1C5-0A51AD6F6B8A}"/>
      </w:docPartPr>
      <w:docPartBody>
        <w:p w:rsidR="003D1A63" w:rsidRDefault="0070457A" w:rsidP="0070457A">
          <w:pPr>
            <w:pStyle w:val="BC128437A8354780A05BBB64534B6A2137"/>
          </w:pPr>
          <w:r w:rsidRPr="00FD267F">
            <w:rPr>
              <w:rStyle w:val="a3"/>
            </w:rPr>
            <w:t xml:space="preserve">(Maximum </w:t>
          </w:r>
          <w:r>
            <w:rPr>
              <w:rStyle w:val="a3"/>
            </w:rPr>
            <w:t>5</w:t>
          </w:r>
          <w:r w:rsidRPr="00FD267F">
            <w:rPr>
              <w:rStyle w:val="a3"/>
            </w:rPr>
            <w:t>,000 words)</w:t>
          </w:r>
        </w:p>
      </w:docPartBody>
    </w:docPart>
    <w:docPart>
      <w:docPartPr>
        <w:name w:val="016FA888E4674870A2CF6C58102CE5D7"/>
        <w:category>
          <w:name w:val="Algemeen"/>
          <w:gallery w:val="placeholder"/>
        </w:category>
        <w:types>
          <w:type w:val="bbPlcHdr"/>
        </w:types>
        <w:behaviors>
          <w:behavior w:val="content"/>
        </w:behaviors>
        <w:guid w:val="{9E7261DD-A220-46D7-9F17-7548473D8F1E}"/>
      </w:docPartPr>
      <w:docPartBody>
        <w:p w:rsidR="003D1A63" w:rsidRDefault="0070457A" w:rsidP="0070457A">
          <w:pPr>
            <w:pStyle w:val="016FA888E4674870A2CF6C58102CE5D737"/>
          </w:pPr>
          <w:r w:rsidRPr="00FD267F">
            <w:rPr>
              <w:rStyle w:val="a3"/>
            </w:rPr>
            <w:t>(Maximum 500 words)</w:t>
          </w:r>
        </w:p>
      </w:docPartBody>
    </w:docPart>
    <w:docPart>
      <w:docPartPr>
        <w:name w:val="F7E6A0EAD8C646D4BE6F5038A5458999"/>
        <w:category>
          <w:name w:val="Algemeen"/>
          <w:gallery w:val="placeholder"/>
        </w:category>
        <w:types>
          <w:type w:val="bbPlcHdr"/>
        </w:types>
        <w:behaviors>
          <w:behavior w:val="content"/>
        </w:behaviors>
        <w:guid w:val="{997FE75F-6D01-479C-8F8A-75CA301B2EB2}"/>
      </w:docPartPr>
      <w:docPartBody>
        <w:p w:rsidR="003D1A63" w:rsidRDefault="0070457A" w:rsidP="0070457A">
          <w:pPr>
            <w:pStyle w:val="F7E6A0EAD8C646D4BE6F5038A545899936"/>
          </w:pPr>
          <w:r w:rsidRPr="00FD267F">
            <w:rPr>
              <w:color w:val="948A54" w:themeColor="background2" w:themeShade="80"/>
            </w:rPr>
            <w:t>______</w:t>
          </w:r>
        </w:p>
      </w:docPartBody>
    </w:docPart>
    <w:docPart>
      <w:docPartPr>
        <w:name w:val="7BD0224EEE9F45A2B83B5F8D0828095B"/>
        <w:category>
          <w:name w:val="Algemeen"/>
          <w:gallery w:val="placeholder"/>
        </w:category>
        <w:types>
          <w:type w:val="bbPlcHdr"/>
        </w:types>
        <w:behaviors>
          <w:behavior w:val="content"/>
        </w:behaviors>
        <w:guid w:val="{E5562DE3-0F05-4072-BF4F-56BD7375AE94}"/>
      </w:docPartPr>
      <w:docPartBody>
        <w:p w:rsidR="003D1A63" w:rsidRDefault="0070457A" w:rsidP="0070457A">
          <w:pPr>
            <w:pStyle w:val="7BD0224EEE9F45A2B83B5F8D0828095B36"/>
          </w:pPr>
          <w:r w:rsidRPr="00FD267F">
            <w:rPr>
              <w:color w:val="948A54" w:themeColor="background2" w:themeShade="80"/>
            </w:rPr>
            <w:t>______</w:t>
          </w:r>
        </w:p>
      </w:docPartBody>
    </w:docPart>
    <w:docPart>
      <w:docPartPr>
        <w:name w:val="E994C4785A8E48729DA7C6ED081E686A"/>
        <w:category>
          <w:name w:val="Algemeen"/>
          <w:gallery w:val="placeholder"/>
        </w:category>
        <w:types>
          <w:type w:val="bbPlcHdr"/>
        </w:types>
        <w:behaviors>
          <w:behavior w:val="content"/>
        </w:behaviors>
        <w:guid w:val="{934897E1-10F1-4B24-8C85-827F659C82B8}"/>
      </w:docPartPr>
      <w:docPartBody>
        <w:p w:rsidR="003D1A63" w:rsidRDefault="0070457A" w:rsidP="0070457A">
          <w:pPr>
            <w:pStyle w:val="E994C4785A8E48729DA7C6ED081E686A36"/>
          </w:pPr>
          <w:r w:rsidRPr="00FD267F">
            <w:rPr>
              <w:color w:val="948A54" w:themeColor="background2" w:themeShade="80"/>
            </w:rPr>
            <w:t>______</w:t>
          </w:r>
        </w:p>
      </w:docPartBody>
    </w:docPart>
    <w:docPart>
      <w:docPartPr>
        <w:name w:val="BA875D1F53CA4816A21B6E96E1A441E2"/>
        <w:category>
          <w:name w:val="Algemeen"/>
          <w:gallery w:val="placeholder"/>
        </w:category>
        <w:types>
          <w:type w:val="bbPlcHdr"/>
        </w:types>
        <w:behaviors>
          <w:behavior w:val="content"/>
        </w:behaviors>
        <w:guid w:val="{46A31113-1AB5-4EC0-8298-349A6CFE01FC}"/>
      </w:docPartPr>
      <w:docPartBody>
        <w:p w:rsidR="003D1A63" w:rsidRDefault="0070457A" w:rsidP="0070457A">
          <w:pPr>
            <w:pStyle w:val="BA875D1F53CA4816A21B6E96E1A441E235"/>
          </w:pPr>
          <w:r w:rsidRPr="00FD267F">
            <w:rPr>
              <w:rStyle w:val="a3"/>
              <w:lang w:val="en-GB"/>
            </w:rPr>
            <w:t>…..</w:t>
          </w:r>
        </w:p>
      </w:docPartBody>
    </w:docPart>
    <w:docPart>
      <w:docPartPr>
        <w:name w:val="A5CFB2C36FE146D380D8919EFF42F20E"/>
        <w:category>
          <w:name w:val="Algemeen"/>
          <w:gallery w:val="placeholder"/>
        </w:category>
        <w:types>
          <w:type w:val="bbPlcHdr"/>
        </w:types>
        <w:behaviors>
          <w:behavior w:val="content"/>
        </w:behaviors>
        <w:guid w:val="{DBD57F84-0BB4-4E74-8660-40D26A279D1F}"/>
      </w:docPartPr>
      <w:docPartBody>
        <w:p w:rsidR="003D1A63" w:rsidRDefault="0070457A" w:rsidP="0070457A">
          <w:pPr>
            <w:pStyle w:val="A5CFB2C36FE146D380D8919EFF42F20E34"/>
          </w:pPr>
          <w:r w:rsidRPr="00FD267F">
            <w:rPr>
              <w:rStyle w:val="a3"/>
              <w:lang w:val="en-GB"/>
            </w:rPr>
            <w:t>…..</w:t>
          </w:r>
        </w:p>
      </w:docPartBody>
    </w:docPart>
    <w:docPart>
      <w:docPartPr>
        <w:name w:val="5FB1699D102F4AAA8FD24A31A5867CD2"/>
        <w:category>
          <w:name w:val="Algemeen"/>
          <w:gallery w:val="placeholder"/>
        </w:category>
        <w:types>
          <w:type w:val="bbPlcHdr"/>
        </w:types>
        <w:behaviors>
          <w:behavior w:val="content"/>
        </w:behaviors>
        <w:guid w:val="{C15745CF-9BF9-4ED4-9E7D-7A1CC1A24679}"/>
      </w:docPartPr>
      <w:docPartBody>
        <w:p w:rsidR="00F14B59" w:rsidRDefault="00F14B59" w:rsidP="00F14B59">
          <w:pPr>
            <w:pStyle w:val="5FB1699D102F4AAA8FD24A31A5867CD213"/>
          </w:pPr>
          <w:r w:rsidRPr="00FD267F">
            <w:rPr>
              <w:rStyle w:val="a3"/>
            </w:rPr>
            <w:t>(Maximum 3,000 words)</w:t>
          </w:r>
        </w:p>
      </w:docPartBody>
    </w:docPart>
    <w:docPart>
      <w:docPartPr>
        <w:name w:val="B6354B494A44474581C279334466E997"/>
        <w:category>
          <w:name w:val="Algemeen"/>
          <w:gallery w:val="placeholder"/>
        </w:category>
        <w:types>
          <w:type w:val="bbPlcHdr"/>
        </w:types>
        <w:behaviors>
          <w:behavior w:val="content"/>
        </w:behaviors>
        <w:guid w:val="{611E90FA-74FA-4CC6-A75D-B4AEA770220C}"/>
      </w:docPartPr>
      <w:docPartBody>
        <w:p w:rsidR="00F14B59" w:rsidRDefault="003D1A63" w:rsidP="003D1A63">
          <w:pPr>
            <w:pStyle w:val="B6354B494A44474581C279334466E997"/>
          </w:pPr>
          <w:r w:rsidRPr="00230436">
            <w:rPr>
              <w:rStyle w:val="a3"/>
              <w:lang w:val="en-GB"/>
            </w:rPr>
            <w:t>(</w:t>
          </w:r>
          <w:r w:rsidRPr="00A15701">
            <w:rPr>
              <w:rStyle w:val="a3"/>
              <w:lang w:val="en-GB"/>
            </w:rPr>
            <w:t>Max</w:t>
          </w:r>
          <w:r>
            <w:rPr>
              <w:rStyle w:val="a3"/>
              <w:lang w:val="en-GB"/>
            </w:rPr>
            <w:t>imum</w:t>
          </w:r>
          <w:r w:rsidRPr="00A15701">
            <w:rPr>
              <w:rStyle w:val="a3"/>
              <w:lang w:val="en-GB"/>
            </w:rPr>
            <w:t xml:space="preserve"> </w:t>
          </w:r>
          <w:r>
            <w:rPr>
              <w:rStyle w:val="a3"/>
              <w:lang w:val="en-GB"/>
            </w:rPr>
            <w:t>3,000 words)</w:t>
          </w:r>
        </w:p>
      </w:docPartBody>
    </w:docPart>
    <w:docPart>
      <w:docPartPr>
        <w:name w:val="5AEB08EA9D334F05821D133B5A8E9881"/>
        <w:category>
          <w:name w:val="Algemeen"/>
          <w:gallery w:val="placeholder"/>
        </w:category>
        <w:types>
          <w:type w:val="bbPlcHdr"/>
        </w:types>
        <w:behaviors>
          <w:behavior w:val="content"/>
        </w:behaviors>
        <w:guid w:val="{A5641805-02DB-4CCF-9CDE-FAD8A1FFE78D}"/>
      </w:docPartPr>
      <w:docPartBody>
        <w:p w:rsidR="00F14B59" w:rsidRDefault="0070457A" w:rsidP="0070457A">
          <w:pPr>
            <w:pStyle w:val="5AEB08EA9D334F05821D133B5A8E988130"/>
          </w:pPr>
          <w:r w:rsidRPr="00FD267F">
            <w:rPr>
              <w:rStyle w:val="a3"/>
            </w:rPr>
            <w:t>If yes, please specify</w:t>
          </w:r>
        </w:p>
      </w:docPartBody>
    </w:docPart>
    <w:docPart>
      <w:docPartPr>
        <w:name w:val="6E29931BD8234ABCA0AAF1E3ED51A268"/>
        <w:category>
          <w:name w:val="Algemeen"/>
          <w:gallery w:val="placeholder"/>
        </w:category>
        <w:types>
          <w:type w:val="bbPlcHdr"/>
        </w:types>
        <w:behaviors>
          <w:behavior w:val="content"/>
        </w:behaviors>
        <w:guid w:val="{324A3B7E-0086-4641-B393-BEFB5C63874D}"/>
      </w:docPartPr>
      <w:docPartBody>
        <w:p w:rsidR="00F14B59" w:rsidRDefault="0070457A" w:rsidP="0070457A">
          <w:pPr>
            <w:pStyle w:val="6E29931BD8234ABCA0AAF1E3ED51A26829"/>
          </w:pPr>
          <w:r w:rsidRPr="00FD267F">
            <w:rPr>
              <w:rStyle w:val="a3"/>
            </w:rPr>
            <w:t>(Maximum 750 words)</w:t>
          </w:r>
        </w:p>
      </w:docPartBody>
    </w:docPart>
    <w:docPart>
      <w:docPartPr>
        <w:name w:val="DD1EFBE0665E4CAFA46BFE3EADD9E7B2"/>
        <w:category>
          <w:name w:val="Algemeen"/>
          <w:gallery w:val="placeholder"/>
        </w:category>
        <w:types>
          <w:type w:val="bbPlcHdr"/>
        </w:types>
        <w:behaviors>
          <w:behavior w:val="content"/>
        </w:behaviors>
        <w:guid w:val="{0B9A63EC-98D2-4D19-BBEE-FF49337F6045}"/>
      </w:docPartPr>
      <w:docPartBody>
        <w:p w:rsidR="00F14B59" w:rsidRDefault="0070457A" w:rsidP="0070457A">
          <w:pPr>
            <w:pStyle w:val="DD1EFBE0665E4CAFA46BFE3EADD9E7B220"/>
          </w:pPr>
          <w:r w:rsidRPr="00FD267F">
            <w:rPr>
              <w:rStyle w:val="a3"/>
            </w:rPr>
            <w:t>Choose an item</w:t>
          </w:r>
        </w:p>
      </w:docPartBody>
    </w:docPart>
    <w:docPart>
      <w:docPartPr>
        <w:name w:val="806B599041014D59A57DA7AECB11D751"/>
        <w:category>
          <w:name w:val="Algemeen"/>
          <w:gallery w:val="placeholder"/>
        </w:category>
        <w:types>
          <w:type w:val="bbPlcHdr"/>
        </w:types>
        <w:behaviors>
          <w:behavior w:val="content"/>
        </w:behaviors>
        <w:guid w:val="{B84B9159-16BC-49B8-B325-49F9ED9A889A}"/>
      </w:docPartPr>
      <w:docPartBody>
        <w:p w:rsidR="00F14B59" w:rsidRDefault="0070457A" w:rsidP="0070457A">
          <w:pPr>
            <w:pStyle w:val="806B599041014D59A57DA7AECB11D75120"/>
          </w:pPr>
          <w:r w:rsidRPr="00FD267F">
            <w:rPr>
              <w:rStyle w:val="a3"/>
            </w:rPr>
            <w:t>Choose an item</w:t>
          </w:r>
        </w:p>
      </w:docPartBody>
    </w:docPart>
    <w:docPart>
      <w:docPartPr>
        <w:name w:val="4BA606EC602C4EE7AF6E0FD5335CC770"/>
        <w:category>
          <w:name w:val="Algemeen"/>
          <w:gallery w:val="placeholder"/>
        </w:category>
        <w:types>
          <w:type w:val="bbPlcHdr"/>
        </w:types>
        <w:behaviors>
          <w:behavior w:val="content"/>
        </w:behaviors>
        <w:guid w:val="{46D32992-8FDB-4C78-AB39-BA56AB9BC10D}"/>
      </w:docPartPr>
      <w:docPartBody>
        <w:p w:rsidR="00F14B59" w:rsidRDefault="0070457A" w:rsidP="0070457A">
          <w:pPr>
            <w:pStyle w:val="4BA606EC602C4EE7AF6E0FD5335CC77020"/>
          </w:pPr>
          <w:r w:rsidRPr="00FD267F">
            <w:rPr>
              <w:rStyle w:val="a3"/>
            </w:rPr>
            <w:t>Choose an item</w:t>
          </w:r>
        </w:p>
      </w:docPartBody>
    </w:docPart>
    <w:docPart>
      <w:docPartPr>
        <w:name w:val="49F59C9FB1CF4109AC8D10902872D804"/>
        <w:category>
          <w:name w:val="Algemeen"/>
          <w:gallery w:val="placeholder"/>
        </w:category>
        <w:types>
          <w:type w:val="bbPlcHdr"/>
        </w:types>
        <w:behaviors>
          <w:behavior w:val="content"/>
        </w:behaviors>
        <w:guid w:val="{B68E64BC-4E3A-476A-BBE5-F85EDC008AFF}"/>
      </w:docPartPr>
      <w:docPartBody>
        <w:p w:rsidR="00F14B59" w:rsidRDefault="0070457A" w:rsidP="0070457A">
          <w:pPr>
            <w:pStyle w:val="49F59C9FB1CF4109AC8D10902872D80420"/>
          </w:pPr>
          <w:r w:rsidRPr="00FD267F">
            <w:rPr>
              <w:rStyle w:val="a3"/>
            </w:rPr>
            <w:t>Choose an item</w:t>
          </w:r>
        </w:p>
      </w:docPartBody>
    </w:docPart>
    <w:docPart>
      <w:docPartPr>
        <w:name w:val="1475C162EA9C4532AEAE7F4967399F3B"/>
        <w:category>
          <w:name w:val="Algemeen"/>
          <w:gallery w:val="placeholder"/>
        </w:category>
        <w:types>
          <w:type w:val="bbPlcHdr"/>
        </w:types>
        <w:behaviors>
          <w:behavior w:val="content"/>
        </w:behaviors>
        <w:guid w:val="{437DFBCD-C6AD-4C11-A358-57FCE1AA45F4}"/>
      </w:docPartPr>
      <w:docPartBody>
        <w:p w:rsidR="00F14B59" w:rsidRDefault="0070457A" w:rsidP="0070457A">
          <w:pPr>
            <w:pStyle w:val="1475C162EA9C4532AEAE7F4967399F3B20"/>
          </w:pPr>
          <w:r w:rsidRPr="00FD267F">
            <w:rPr>
              <w:rStyle w:val="a3"/>
            </w:rPr>
            <w:t>Choose an item</w:t>
          </w:r>
        </w:p>
      </w:docPartBody>
    </w:docPart>
    <w:docPart>
      <w:docPartPr>
        <w:name w:val="EF4FB6705DCE4C3C9779C4A8AFC87BCA"/>
        <w:category>
          <w:name w:val="Algemeen"/>
          <w:gallery w:val="placeholder"/>
        </w:category>
        <w:types>
          <w:type w:val="bbPlcHdr"/>
        </w:types>
        <w:behaviors>
          <w:behavior w:val="content"/>
        </w:behaviors>
        <w:guid w:val="{186AFF84-DAF7-469F-89CB-12931FDFC4EA}"/>
      </w:docPartPr>
      <w:docPartBody>
        <w:p w:rsidR="00F14B59" w:rsidRDefault="0070457A" w:rsidP="0070457A">
          <w:pPr>
            <w:pStyle w:val="EF4FB6705DCE4C3C9779C4A8AFC87BCA20"/>
          </w:pPr>
          <w:r w:rsidRPr="00FD267F">
            <w:rPr>
              <w:rStyle w:val="a3"/>
            </w:rPr>
            <w:t>Choose an item</w:t>
          </w:r>
        </w:p>
      </w:docPartBody>
    </w:docPart>
    <w:docPart>
      <w:docPartPr>
        <w:name w:val="FE0FA84A8D5841268D6D6520C51F3840"/>
        <w:category>
          <w:name w:val="Algemeen"/>
          <w:gallery w:val="placeholder"/>
        </w:category>
        <w:types>
          <w:type w:val="bbPlcHdr"/>
        </w:types>
        <w:behaviors>
          <w:behavior w:val="content"/>
        </w:behaviors>
        <w:guid w:val="{4A65F4B3-8CBA-4F8F-BD40-A65D3C0A96FD}"/>
      </w:docPartPr>
      <w:docPartBody>
        <w:p w:rsidR="00F14B59" w:rsidRDefault="0070457A" w:rsidP="0070457A">
          <w:pPr>
            <w:pStyle w:val="FE0FA84A8D5841268D6D6520C51F384020"/>
          </w:pPr>
          <w:r w:rsidRPr="00FD267F">
            <w:rPr>
              <w:rStyle w:val="a3"/>
            </w:rPr>
            <w:t>Choose an item</w:t>
          </w:r>
        </w:p>
      </w:docPartBody>
    </w:docPart>
    <w:docPart>
      <w:docPartPr>
        <w:name w:val="193E47617333409CB55B495A71E37734"/>
        <w:category>
          <w:name w:val="Algemeen"/>
          <w:gallery w:val="placeholder"/>
        </w:category>
        <w:types>
          <w:type w:val="bbPlcHdr"/>
        </w:types>
        <w:behaviors>
          <w:behavior w:val="content"/>
        </w:behaviors>
        <w:guid w:val="{48401422-CF4C-458A-90ED-6D7FCD780A42}"/>
      </w:docPartPr>
      <w:docPartBody>
        <w:p w:rsidR="00F14B59" w:rsidRDefault="0070457A" w:rsidP="0070457A">
          <w:pPr>
            <w:pStyle w:val="193E47617333409CB55B495A71E3773420"/>
          </w:pPr>
          <w:r w:rsidRPr="00FD267F">
            <w:rPr>
              <w:rStyle w:val="a3"/>
            </w:rPr>
            <w:t>Choose an item</w:t>
          </w:r>
        </w:p>
      </w:docPartBody>
    </w:docPart>
    <w:docPart>
      <w:docPartPr>
        <w:name w:val="1C1CF18F408843FBAEF0D760312E82CF"/>
        <w:category>
          <w:name w:val="Algemeen"/>
          <w:gallery w:val="placeholder"/>
        </w:category>
        <w:types>
          <w:type w:val="bbPlcHdr"/>
        </w:types>
        <w:behaviors>
          <w:behavior w:val="content"/>
        </w:behaviors>
        <w:guid w:val="{DC940663-15D8-4123-8EC9-258AE8550B3B}"/>
      </w:docPartPr>
      <w:docPartBody>
        <w:p w:rsidR="00F14B59" w:rsidRDefault="0070457A" w:rsidP="0070457A">
          <w:pPr>
            <w:pStyle w:val="1C1CF18F408843FBAEF0D760312E82CF17"/>
          </w:pPr>
          <w:r>
            <w:rPr>
              <w:rStyle w:val="a3"/>
            </w:rPr>
            <w:t>(Max. 1 page</w:t>
          </w:r>
          <w:r w:rsidRPr="00FD267F">
            <w:rPr>
              <w:rStyle w:val="a3"/>
            </w:rPr>
            <w:t>)</w:t>
          </w:r>
        </w:p>
      </w:docPartBody>
    </w:docPart>
    <w:docPart>
      <w:docPartPr>
        <w:name w:val="7D8860CEB3544F099A2FCE9C17B1EC1B"/>
        <w:category>
          <w:name w:val="Algemeen"/>
          <w:gallery w:val="placeholder"/>
        </w:category>
        <w:types>
          <w:type w:val="bbPlcHdr"/>
        </w:types>
        <w:behaviors>
          <w:behavior w:val="content"/>
        </w:behaviors>
        <w:guid w:val="{49FDC3D4-8C7F-406A-9BD4-2F425FAD25A5}"/>
      </w:docPartPr>
      <w:docPartBody>
        <w:p w:rsidR="00E85C21" w:rsidRDefault="0070457A" w:rsidP="0070457A">
          <w:pPr>
            <w:pStyle w:val="7D8860CEB3544F099A2FCE9C17B1EC1B15"/>
          </w:pPr>
          <w:r>
            <w:rPr>
              <w:rStyle w:val="a3"/>
            </w:rPr>
            <w:t>Click to select a starting date. Starting date must be after November 2021 and before 31 January 2022</w:t>
          </w:r>
          <w:r w:rsidRPr="005444A7">
            <w:rPr>
              <w:rStyle w:val="a3"/>
            </w:rPr>
            <w:t>.</w:t>
          </w:r>
        </w:p>
      </w:docPartBody>
    </w:docPart>
    <w:docPart>
      <w:docPartPr>
        <w:name w:val="BEC28DA2FB804E1285FF9F29D618026C"/>
        <w:category>
          <w:name w:val="Algemeen"/>
          <w:gallery w:val="placeholder"/>
        </w:category>
        <w:types>
          <w:type w:val="bbPlcHdr"/>
        </w:types>
        <w:behaviors>
          <w:behavior w:val="content"/>
        </w:behaviors>
        <w:guid w:val="{1D7F5D07-B3D4-4A1F-8085-DCB174C175A8}"/>
      </w:docPartPr>
      <w:docPartBody>
        <w:p w:rsidR="00551CB8" w:rsidRDefault="0070457A" w:rsidP="0070457A">
          <w:pPr>
            <w:pStyle w:val="BEC28DA2FB804E1285FF9F29D618026C6"/>
          </w:pPr>
          <w:r w:rsidRPr="00FD267F">
            <w:rPr>
              <w:rStyle w:val="a3"/>
            </w:rPr>
            <w:t>(Maximum 500 words</w:t>
          </w:r>
          <w:r>
            <w:rPr>
              <w:rStyle w:val="a3"/>
            </w:rPr>
            <w:t>. Please also complete Format A (1 page A4).</w:t>
          </w:r>
          <w:r w:rsidRPr="00FD267F">
            <w:rPr>
              <w:rStyle w:val="a3"/>
            </w:rPr>
            <w:t>)</w:t>
          </w:r>
        </w:p>
      </w:docPartBody>
    </w:docPart>
    <w:docPart>
      <w:docPartPr>
        <w:name w:val="2D7FD55389E241DDBD710AD9FE4DABE5"/>
        <w:category>
          <w:name w:val="Algemeen"/>
          <w:gallery w:val="placeholder"/>
        </w:category>
        <w:types>
          <w:type w:val="bbPlcHdr"/>
        </w:types>
        <w:behaviors>
          <w:behavior w:val="content"/>
        </w:behaviors>
        <w:guid w:val="{FA0D656D-E539-4E7B-A717-59DB1A3245C6}"/>
      </w:docPartPr>
      <w:docPartBody>
        <w:p w:rsidR="00551CB8" w:rsidRDefault="0070457A" w:rsidP="0070457A">
          <w:pPr>
            <w:pStyle w:val="2D7FD55389E241DDBD710AD9FE4DABE56"/>
          </w:pPr>
          <w:r>
            <w:rPr>
              <w:rStyle w:val="a3"/>
            </w:rPr>
            <w:t>(Maximum 10</w:t>
          </w:r>
          <w:r w:rsidRPr="00FD267F">
            <w:rPr>
              <w:rStyle w:val="a3"/>
            </w:rPr>
            <w:t>00 words</w:t>
          </w:r>
          <w:r>
            <w:rPr>
              <w:rStyle w:val="a3"/>
            </w:rPr>
            <w:t>.</w:t>
          </w:r>
          <w:r w:rsidRPr="00FD267F">
            <w:rPr>
              <w:rStyle w:val="a3"/>
            </w:rPr>
            <w:t>)</w:t>
          </w:r>
        </w:p>
      </w:docPartBody>
    </w:docPart>
    <w:docPart>
      <w:docPartPr>
        <w:name w:val="6495F71908844C1DB1CA7A54A19BD950"/>
        <w:category>
          <w:name w:val="Algemeen"/>
          <w:gallery w:val="placeholder"/>
        </w:category>
        <w:types>
          <w:type w:val="bbPlcHdr"/>
        </w:types>
        <w:behaviors>
          <w:behavior w:val="content"/>
        </w:behaviors>
        <w:guid w:val="{BEF8CD9F-4212-4A35-8813-D63C21834C14}"/>
      </w:docPartPr>
      <w:docPartBody>
        <w:p w:rsidR="00551CB8" w:rsidRDefault="0070457A" w:rsidP="0070457A">
          <w:pPr>
            <w:pStyle w:val="6495F71908844C1DB1CA7A54A19BD9506"/>
          </w:pPr>
          <w:r w:rsidRPr="00FD267F">
            <w:rPr>
              <w:color w:val="948A54" w:themeColor="background2" w:themeShade="80"/>
            </w:rPr>
            <w:t>______</w:t>
          </w:r>
        </w:p>
      </w:docPartBody>
    </w:docPart>
    <w:docPart>
      <w:docPartPr>
        <w:name w:val="762CC5B58E4F42B9897727828A85D2AE"/>
        <w:category>
          <w:name w:val="Algemeen"/>
          <w:gallery w:val="placeholder"/>
        </w:category>
        <w:types>
          <w:type w:val="bbPlcHdr"/>
        </w:types>
        <w:behaviors>
          <w:behavior w:val="content"/>
        </w:behaviors>
        <w:guid w:val="{8886F294-577E-4059-9ECF-E4380B21BC10}"/>
      </w:docPartPr>
      <w:docPartBody>
        <w:p w:rsidR="00B500AA" w:rsidRDefault="0070457A" w:rsidP="0070457A">
          <w:pPr>
            <w:pStyle w:val="762CC5B58E4F42B9897727828A85D2AE3"/>
          </w:pPr>
          <w:r w:rsidRPr="00FD267F">
            <w:rPr>
              <w:rStyle w:val="a3"/>
              <w:i/>
            </w:rPr>
            <w:t>Give a description of the project co</w:t>
          </w:r>
          <w:r>
            <w:rPr>
              <w:rStyle w:val="a3"/>
              <w:i/>
            </w:rPr>
            <w:t>sts, specified</w:t>
          </w:r>
          <w:r w:rsidRPr="00FD267F">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font>
  <w:font w:name="等线 Light">
    <w:altName w:val="宋体"/>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aira ExtraCondensed ExtraLight">
    <w:altName w:val="Times New Roman"/>
    <w:charset w:val="00"/>
    <w:family w:val="auto"/>
    <w:pitch w:val="variable"/>
    <w:sig w:usb0="2000000F" w:usb1="00000000" w:usb2="00000000" w:usb3="00000000" w:csb0="00000193"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5820"/>
    <w:multiLevelType w:val="multilevel"/>
    <w:tmpl w:val="FAAA0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53809F4"/>
    <w:multiLevelType w:val="multilevel"/>
    <w:tmpl w:val="0A26C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B824455"/>
    <w:multiLevelType w:val="multilevel"/>
    <w:tmpl w:val="89E24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C975430"/>
    <w:multiLevelType w:val="multilevel"/>
    <w:tmpl w:val="16F65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63"/>
    <w:rsid w:val="003D1A63"/>
    <w:rsid w:val="00463A41"/>
    <w:rsid w:val="00551CB8"/>
    <w:rsid w:val="00584A7A"/>
    <w:rsid w:val="00597B51"/>
    <w:rsid w:val="006C1C8F"/>
    <w:rsid w:val="006C704E"/>
    <w:rsid w:val="0070457A"/>
    <w:rsid w:val="0097252C"/>
    <w:rsid w:val="00A546FC"/>
    <w:rsid w:val="00AB24C6"/>
    <w:rsid w:val="00AC3C1C"/>
    <w:rsid w:val="00AD24D8"/>
    <w:rsid w:val="00B13EEF"/>
    <w:rsid w:val="00B14207"/>
    <w:rsid w:val="00B500AA"/>
    <w:rsid w:val="00BA2B47"/>
    <w:rsid w:val="00C22EEB"/>
    <w:rsid w:val="00CE55CA"/>
    <w:rsid w:val="00CE60D7"/>
    <w:rsid w:val="00D02742"/>
    <w:rsid w:val="00E2379D"/>
    <w:rsid w:val="00E85C21"/>
    <w:rsid w:val="00F14B59"/>
    <w:rsid w:val="00FD4AB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457A"/>
    <w:rPr>
      <w:color w:val="808080"/>
    </w:rPr>
  </w:style>
  <w:style w:type="paragraph" w:customStyle="1" w:styleId="B6354B494A44474581C279334466E997">
    <w:name w:val="B6354B494A44474581C279334466E997"/>
    <w:rsid w:val="003D1A63"/>
  </w:style>
  <w:style w:type="paragraph" w:customStyle="1" w:styleId="5FB1699D102F4AAA8FD24A31A5867CD213">
    <w:name w:val="5FB1699D102F4AAA8FD24A31A5867CD213"/>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44">
    <w:name w:val="5121D672AFAE4C5C8C6864BE21DDBA1544"/>
    <w:rsid w:val="0070457A"/>
    <w:pPr>
      <w:spacing w:after="0" w:line="260" w:lineRule="atLeast"/>
    </w:pPr>
    <w:rPr>
      <w:rFonts w:ascii="Calibri" w:eastAsiaTheme="minorHAnsi" w:hAnsi="Calibri"/>
      <w:sz w:val="19"/>
      <w:szCs w:val="19"/>
      <w:lang w:val="en-GB" w:eastAsia="en-US"/>
    </w:rPr>
  </w:style>
  <w:style w:type="paragraph" w:customStyle="1" w:styleId="B9BFD0668EC745F0921FDD30DB663B8044">
    <w:name w:val="B9BFD0668EC745F0921FDD30DB663B8044"/>
    <w:rsid w:val="0070457A"/>
    <w:pPr>
      <w:spacing w:after="0" w:line="260" w:lineRule="atLeast"/>
    </w:pPr>
    <w:rPr>
      <w:rFonts w:ascii="Calibri" w:eastAsiaTheme="minorHAnsi" w:hAnsi="Calibri"/>
      <w:sz w:val="19"/>
      <w:szCs w:val="19"/>
      <w:lang w:val="en-GB" w:eastAsia="en-US"/>
    </w:rPr>
  </w:style>
  <w:style w:type="paragraph" w:customStyle="1" w:styleId="DD1EFBE0665E4CAFA46BFE3EADD9E7B220">
    <w:name w:val="DD1EFBE0665E4CAFA46BFE3EADD9E7B220"/>
    <w:rsid w:val="0070457A"/>
    <w:pPr>
      <w:spacing w:after="0" w:line="260" w:lineRule="atLeast"/>
    </w:pPr>
    <w:rPr>
      <w:rFonts w:ascii="Calibri" w:eastAsiaTheme="minorHAnsi" w:hAnsi="Calibri"/>
      <w:sz w:val="19"/>
      <w:szCs w:val="19"/>
      <w:lang w:val="en-GB" w:eastAsia="en-US"/>
    </w:rPr>
  </w:style>
  <w:style w:type="paragraph" w:customStyle="1" w:styleId="806B599041014D59A57DA7AECB11D75120">
    <w:name w:val="806B599041014D59A57DA7AECB11D75120"/>
    <w:rsid w:val="0070457A"/>
    <w:pPr>
      <w:spacing w:after="0" w:line="260" w:lineRule="atLeast"/>
    </w:pPr>
    <w:rPr>
      <w:rFonts w:ascii="Calibri" w:eastAsiaTheme="minorHAnsi" w:hAnsi="Calibri"/>
      <w:sz w:val="19"/>
      <w:szCs w:val="19"/>
      <w:lang w:val="en-GB" w:eastAsia="en-US"/>
    </w:rPr>
  </w:style>
  <w:style w:type="paragraph" w:customStyle="1" w:styleId="2FF112D6362F422BAE5AB7131473A49A39">
    <w:name w:val="2FF112D6362F422BAE5AB7131473A49A39"/>
    <w:rsid w:val="0070457A"/>
    <w:pPr>
      <w:spacing w:after="0" w:line="260" w:lineRule="atLeast"/>
    </w:pPr>
    <w:rPr>
      <w:rFonts w:ascii="Calibri" w:eastAsiaTheme="minorHAnsi" w:hAnsi="Calibri"/>
      <w:sz w:val="19"/>
      <w:szCs w:val="19"/>
      <w:lang w:val="en-GB" w:eastAsia="en-US"/>
    </w:rPr>
  </w:style>
  <w:style w:type="paragraph" w:customStyle="1" w:styleId="61F74545A87B4BCDBD0227EBDB9A244A39">
    <w:name w:val="61F74545A87B4BCDBD0227EBDB9A244A39"/>
    <w:rsid w:val="0070457A"/>
    <w:pPr>
      <w:spacing w:after="0" w:line="260" w:lineRule="atLeast"/>
    </w:pPr>
    <w:rPr>
      <w:rFonts w:ascii="Calibri" w:eastAsiaTheme="minorHAnsi" w:hAnsi="Calibri"/>
      <w:sz w:val="19"/>
      <w:szCs w:val="19"/>
      <w:lang w:val="en-GB" w:eastAsia="en-US"/>
    </w:rPr>
  </w:style>
  <w:style w:type="paragraph" w:customStyle="1" w:styleId="5D0B27AAF6B14B6581C771177778D28B39">
    <w:name w:val="5D0B27AAF6B14B6581C771177778D28B39"/>
    <w:rsid w:val="0070457A"/>
    <w:pPr>
      <w:spacing w:after="0" w:line="260" w:lineRule="atLeast"/>
    </w:pPr>
    <w:rPr>
      <w:rFonts w:ascii="Calibri" w:eastAsiaTheme="minorHAnsi" w:hAnsi="Calibri"/>
      <w:sz w:val="19"/>
      <w:szCs w:val="19"/>
      <w:lang w:val="en-GB" w:eastAsia="en-US"/>
    </w:rPr>
  </w:style>
  <w:style w:type="paragraph" w:customStyle="1" w:styleId="F1AC11D2829843D88A99D789A234099E39">
    <w:name w:val="F1AC11D2829843D88A99D789A234099E39"/>
    <w:rsid w:val="0070457A"/>
    <w:pPr>
      <w:spacing w:after="0" w:line="260" w:lineRule="atLeast"/>
    </w:pPr>
    <w:rPr>
      <w:rFonts w:ascii="Calibri" w:eastAsiaTheme="minorHAnsi" w:hAnsi="Calibri"/>
      <w:sz w:val="19"/>
      <w:szCs w:val="19"/>
      <w:lang w:val="en-GB" w:eastAsia="en-US"/>
    </w:rPr>
  </w:style>
  <w:style w:type="paragraph" w:customStyle="1" w:styleId="4BA606EC602C4EE7AF6E0FD5335CC77020">
    <w:name w:val="4BA606EC602C4EE7AF6E0FD5335CC77020"/>
    <w:rsid w:val="0070457A"/>
    <w:pPr>
      <w:spacing w:after="0" w:line="260" w:lineRule="atLeast"/>
    </w:pPr>
    <w:rPr>
      <w:rFonts w:ascii="Calibri" w:eastAsiaTheme="minorHAnsi" w:hAnsi="Calibri"/>
      <w:sz w:val="19"/>
      <w:szCs w:val="19"/>
      <w:lang w:val="en-GB" w:eastAsia="en-US"/>
    </w:rPr>
  </w:style>
  <w:style w:type="paragraph" w:customStyle="1" w:styleId="49F59C9FB1CF4109AC8D10902872D80420">
    <w:name w:val="49F59C9FB1CF4109AC8D10902872D80420"/>
    <w:rsid w:val="0070457A"/>
    <w:pPr>
      <w:spacing w:after="0" w:line="260" w:lineRule="atLeast"/>
    </w:pPr>
    <w:rPr>
      <w:rFonts w:ascii="Calibri" w:eastAsiaTheme="minorHAnsi" w:hAnsi="Calibri"/>
      <w:sz w:val="19"/>
      <w:szCs w:val="19"/>
      <w:lang w:val="en-GB" w:eastAsia="en-US"/>
    </w:rPr>
  </w:style>
  <w:style w:type="paragraph" w:customStyle="1" w:styleId="1475C162EA9C4532AEAE7F4967399F3B20">
    <w:name w:val="1475C162EA9C4532AEAE7F4967399F3B20"/>
    <w:rsid w:val="0070457A"/>
    <w:pPr>
      <w:spacing w:after="0" w:line="260" w:lineRule="atLeast"/>
    </w:pPr>
    <w:rPr>
      <w:rFonts w:ascii="Calibri" w:eastAsiaTheme="minorHAnsi" w:hAnsi="Calibri"/>
      <w:sz w:val="19"/>
      <w:szCs w:val="19"/>
      <w:lang w:val="en-GB" w:eastAsia="en-US"/>
    </w:rPr>
  </w:style>
  <w:style w:type="paragraph" w:customStyle="1" w:styleId="EF4FB6705DCE4C3C9779C4A8AFC87BCA20">
    <w:name w:val="EF4FB6705DCE4C3C9779C4A8AFC87BCA20"/>
    <w:rsid w:val="0070457A"/>
    <w:pPr>
      <w:spacing w:after="0" w:line="260" w:lineRule="atLeast"/>
    </w:pPr>
    <w:rPr>
      <w:rFonts w:ascii="Calibri" w:eastAsiaTheme="minorHAnsi" w:hAnsi="Calibri"/>
      <w:sz w:val="19"/>
      <w:szCs w:val="19"/>
      <w:lang w:val="en-GB" w:eastAsia="en-US"/>
    </w:rPr>
  </w:style>
  <w:style w:type="paragraph" w:customStyle="1" w:styleId="FE0FA84A8D5841268D6D6520C51F384020">
    <w:name w:val="FE0FA84A8D5841268D6D6520C51F384020"/>
    <w:rsid w:val="0070457A"/>
    <w:pPr>
      <w:spacing w:after="0" w:line="260" w:lineRule="atLeast"/>
    </w:pPr>
    <w:rPr>
      <w:rFonts w:ascii="Calibri" w:eastAsiaTheme="minorHAnsi" w:hAnsi="Calibri"/>
      <w:sz w:val="19"/>
      <w:szCs w:val="19"/>
      <w:lang w:val="en-GB" w:eastAsia="en-US"/>
    </w:rPr>
  </w:style>
  <w:style w:type="paragraph" w:customStyle="1" w:styleId="193E47617333409CB55B495A71E3773420">
    <w:name w:val="193E47617333409CB55B495A71E3773420"/>
    <w:rsid w:val="0070457A"/>
    <w:pPr>
      <w:spacing w:after="0" w:line="260" w:lineRule="atLeast"/>
    </w:pPr>
    <w:rPr>
      <w:rFonts w:ascii="Calibri" w:eastAsiaTheme="minorHAnsi" w:hAnsi="Calibri"/>
      <w:sz w:val="19"/>
      <w:szCs w:val="19"/>
      <w:lang w:val="en-GB" w:eastAsia="en-US"/>
    </w:rPr>
  </w:style>
  <w:style w:type="paragraph" w:customStyle="1" w:styleId="6FB35300E5704491A3EE6B6F694FA4FA39">
    <w:name w:val="6FB35300E5704491A3EE6B6F694FA4FA39"/>
    <w:rsid w:val="0070457A"/>
    <w:pPr>
      <w:spacing w:after="0" w:line="260" w:lineRule="atLeast"/>
    </w:pPr>
    <w:rPr>
      <w:rFonts w:ascii="Calibri" w:eastAsiaTheme="minorHAnsi" w:hAnsi="Calibri"/>
      <w:sz w:val="19"/>
      <w:szCs w:val="19"/>
      <w:lang w:val="en-GB" w:eastAsia="en-US"/>
    </w:rPr>
  </w:style>
  <w:style w:type="paragraph" w:customStyle="1" w:styleId="0BBB8FDA8F7A4C04AE784D4F7E3FBD9838">
    <w:name w:val="0BBB8FDA8F7A4C04AE784D4F7E3FBD9838"/>
    <w:rsid w:val="0070457A"/>
    <w:pPr>
      <w:spacing w:after="0" w:line="260" w:lineRule="atLeast"/>
    </w:pPr>
    <w:rPr>
      <w:rFonts w:ascii="Calibri" w:eastAsiaTheme="minorHAnsi" w:hAnsi="Calibri"/>
      <w:sz w:val="19"/>
      <w:szCs w:val="19"/>
      <w:lang w:val="en-GB" w:eastAsia="en-US"/>
    </w:rPr>
  </w:style>
  <w:style w:type="paragraph" w:customStyle="1" w:styleId="BC128437A8354780A05BBB64534B6A2137">
    <w:name w:val="BC128437A8354780A05BBB64534B6A2137"/>
    <w:rsid w:val="0070457A"/>
    <w:pPr>
      <w:spacing w:after="0" w:line="260" w:lineRule="atLeast"/>
    </w:pPr>
    <w:rPr>
      <w:rFonts w:ascii="Calibri" w:eastAsiaTheme="minorHAnsi" w:hAnsi="Calibri"/>
      <w:sz w:val="19"/>
      <w:szCs w:val="19"/>
      <w:lang w:val="en-GB" w:eastAsia="en-US"/>
    </w:rPr>
  </w:style>
  <w:style w:type="paragraph" w:customStyle="1" w:styleId="016FA888E4674870A2CF6C58102CE5D737">
    <w:name w:val="016FA888E4674870A2CF6C58102CE5D737"/>
    <w:rsid w:val="0070457A"/>
    <w:pPr>
      <w:spacing w:after="0" w:line="260" w:lineRule="atLeast"/>
    </w:pPr>
    <w:rPr>
      <w:rFonts w:ascii="Calibri" w:eastAsiaTheme="minorHAnsi" w:hAnsi="Calibri"/>
      <w:sz w:val="19"/>
      <w:szCs w:val="19"/>
      <w:lang w:val="en-GB" w:eastAsia="en-US"/>
    </w:rPr>
  </w:style>
  <w:style w:type="paragraph" w:customStyle="1" w:styleId="BEC28DA2FB804E1285FF9F29D618026C6">
    <w:name w:val="BEC28DA2FB804E1285FF9F29D618026C6"/>
    <w:rsid w:val="0070457A"/>
    <w:pPr>
      <w:spacing w:after="0" w:line="260" w:lineRule="atLeast"/>
    </w:pPr>
    <w:rPr>
      <w:rFonts w:ascii="Calibri" w:eastAsiaTheme="minorHAnsi" w:hAnsi="Calibri"/>
      <w:sz w:val="19"/>
      <w:szCs w:val="19"/>
      <w:lang w:val="en-GB" w:eastAsia="en-US"/>
    </w:rPr>
  </w:style>
  <w:style w:type="paragraph" w:customStyle="1" w:styleId="2D7FD55389E241DDBD710AD9FE4DABE56">
    <w:name w:val="2D7FD55389E241DDBD710AD9FE4DABE56"/>
    <w:rsid w:val="0070457A"/>
    <w:pPr>
      <w:spacing w:after="0" w:line="260" w:lineRule="atLeast"/>
    </w:pPr>
    <w:rPr>
      <w:rFonts w:ascii="Calibri" w:eastAsiaTheme="minorHAnsi" w:hAnsi="Calibri"/>
      <w:sz w:val="19"/>
      <w:szCs w:val="19"/>
      <w:lang w:val="en-GB" w:eastAsia="en-US"/>
    </w:rPr>
  </w:style>
  <w:style w:type="paragraph" w:customStyle="1" w:styleId="F7E6A0EAD8C646D4BE6F5038A545899936">
    <w:name w:val="F7E6A0EAD8C646D4BE6F5038A545899936"/>
    <w:rsid w:val="0070457A"/>
    <w:pPr>
      <w:spacing w:after="0" w:line="260" w:lineRule="atLeast"/>
    </w:pPr>
    <w:rPr>
      <w:rFonts w:ascii="Calibri" w:eastAsiaTheme="minorHAnsi" w:hAnsi="Calibri"/>
      <w:sz w:val="19"/>
      <w:szCs w:val="19"/>
      <w:lang w:val="en-GB" w:eastAsia="en-US"/>
    </w:rPr>
  </w:style>
  <w:style w:type="paragraph" w:customStyle="1" w:styleId="7BD0224EEE9F45A2B83B5F8D0828095B36">
    <w:name w:val="7BD0224EEE9F45A2B83B5F8D0828095B36"/>
    <w:rsid w:val="0070457A"/>
    <w:pPr>
      <w:spacing w:after="0" w:line="260" w:lineRule="atLeast"/>
    </w:pPr>
    <w:rPr>
      <w:rFonts w:ascii="Calibri" w:eastAsiaTheme="minorHAnsi" w:hAnsi="Calibri"/>
      <w:sz w:val="19"/>
      <w:szCs w:val="19"/>
      <w:lang w:val="en-GB" w:eastAsia="en-US"/>
    </w:rPr>
  </w:style>
  <w:style w:type="paragraph" w:customStyle="1" w:styleId="E994C4785A8E48729DA7C6ED081E686A36">
    <w:name w:val="E994C4785A8E48729DA7C6ED081E686A36"/>
    <w:rsid w:val="0070457A"/>
    <w:pPr>
      <w:spacing w:after="0" w:line="260" w:lineRule="atLeast"/>
    </w:pPr>
    <w:rPr>
      <w:rFonts w:ascii="Calibri" w:eastAsiaTheme="minorHAnsi" w:hAnsi="Calibri"/>
      <w:sz w:val="19"/>
      <w:szCs w:val="19"/>
      <w:lang w:val="en-GB" w:eastAsia="en-US"/>
    </w:rPr>
  </w:style>
  <w:style w:type="paragraph" w:customStyle="1" w:styleId="6495F71908844C1DB1CA7A54A19BD9506">
    <w:name w:val="6495F71908844C1DB1CA7A54A19BD9506"/>
    <w:rsid w:val="0070457A"/>
    <w:pPr>
      <w:spacing w:after="0" w:line="260" w:lineRule="atLeast"/>
    </w:pPr>
    <w:rPr>
      <w:rFonts w:ascii="Calibri" w:eastAsiaTheme="minorHAnsi" w:hAnsi="Calibri"/>
      <w:sz w:val="19"/>
      <w:szCs w:val="19"/>
      <w:lang w:val="en-GB" w:eastAsia="en-US"/>
    </w:rPr>
  </w:style>
  <w:style w:type="paragraph" w:customStyle="1" w:styleId="BA875D1F53CA4816A21B6E96E1A441E235">
    <w:name w:val="BA875D1F53CA4816A21B6E96E1A441E235"/>
    <w:rsid w:val="0070457A"/>
    <w:pPr>
      <w:spacing w:after="0" w:line="260" w:lineRule="atLeast"/>
      <w:ind w:left="340" w:hanging="340"/>
    </w:pPr>
    <w:rPr>
      <w:rFonts w:ascii="Calibri" w:eastAsiaTheme="minorHAnsi" w:hAnsi="Calibri"/>
      <w:sz w:val="19"/>
      <w:szCs w:val="19"/>
      <w:lang w:eastAsia="en-US"/>
    </w:rPr>
  </w:style>
  <w:style w:type="paragraph" w:customStyle="1" w:styleId="A5CFB2C36FE146D380D8919EFF42F20E34">
    <w:name w:val="A5CFB2C36FE146D380D8919EFF42F20E34"/>
    <w:rsid w:val="0070457A"/>
    <w:pPr>
      <w:spacing w:after="0" w:line="260" w:lineRule="atLeast"/>
      <w:ind w:left="340" w:hanging="340"/>
    </w:pPr>
    <w:rPr>
      <w:rFonts w:ascii="Calibri" w:eastAsiaTheme="minorHAnsi" w:hAnsi="Calibri"/>
      <w:sz w:val="19"/>
      <w:szCs w:val="19"/>
      <w:lang w:eastAsia="en-US"/>
    </w:rPr>
  </w:style>
  <w:style w:type="paragraph" w:customStyle="1" w:styleId="762CC5B58E4F42B9897727828A85D2AE3">
    <w:name w:val="762CC5B58E4F42B9897727828A85D2AE3"/>
    <w:rsid w:val="0070457A"/>
    <w:pPr>
      <w:spacing w:after="0" w:line="260" w:lineRule="atLeast"/>
    </w:pPr>
    <w:rPr>
      <w:rFonts w:ascii="Calibri" w:eastAsiaTheme="minorHAnsi" w:hAnsi="Calibri"/>
      <w:sz w:val="19"/>
      <w:szCs w:val="19"/>
      <w:lang w:val="en-GB" w:eastAsia="en-US"/>
    </w:rPr>
  </w:style>
  <w:style w:type="paragraph" w:customStyle="1" w:styleId="1C1CF18F408843FBAEF0D760312E82CF17">
    <w:name w:val="1C1CF18F408843FBAEF0D760312E82CF17"/>
    <w:rsid w:val="0070457A"/>
    <w:pPr>
      <w:spacing w:after="0" w:line="260" w:lineRule="atLeast"/>
    </w:pPr>
    <w:rPr>
      <w:rFonts w:ascii="Calibri" w:eastAsiaTheme="minorHAnsi" w:hAnsi="Calibri"/>
      <w:sz w:val="19"/>
      <w:szCs w:val="19"/>
      <w:lang w:val="en-GB" w:eastAsia="en-US"/>
    </w:rPr>
  </w:style>
  <w:style w:type="paragraph" w:customStyle="1" w:styleId="7D8860CEB3544F099A2FCE9C17B1EC1B15">
    <w:name w:val="7D8860CEB3544F099A2FCE9C17B1EC1B15"/>
    <w:rsid w:val="0070457A"/>
    <w:pPr>
      <w:spacing w:after="0" w:line="260" w:lineRule="atLeast"/>
    </w:pPr>
    <w:rPr>
      <w:rFonts w:ascii="Calibri" w:eastAsiaTheme="minorHAnsi" w:hAnsi="Calibri"/>
      <w:sz w:val="19"/>
      <w:szCs w:val="19"/>
      <w:lang w:val="en-GB" w:eastAsia="en-US"/>
    </w:rPr>
  </w:style>
  <w:style w:type="paragraph" w:customStyle="1" w:styleId="5AEB08EA9D334F05821D133B5A8E988130">
    <w:name w:val="5AEB08EA9D334F05821D133B5A8E988130"/>
    <w:rsid w:val="0070457A"/>
    <w:pPr>
      <w:spacing w:after="0" w:line="260" w:lineRule="atLeast"/>
    </w:pPr>
    <w:rPr>
      <w:rFonts w:ascii="Calibri" w:eastAsiaTheme="minorHAnsi" w:hAnsi="Calibri"/>
      <w:sz w:val="19"/>
      <w:szCs w:val="19"/>
      <w:lang w:val="en-GB" w:eastAsia="en-US"/>
    </w:rPr>
  </w:style>
  <w:style w:type="paragraph" w:customStyle="1" w:styleId="6E29931BD8234ABCA0AAF1E3ED51A26829">
    <w:name w:val="6E29931BD8234ABCA0AAF1E3ED51A26829"/>
    <w:rsid w:val="0070457A"/>
    <w:pPr>
      <w:spacing w:after="0" w:line="260" w:lineRule="atLeast"/>
    </w:pPr>
    <w:rPr>
      <w:rFonts w:ascii="Calibri" w:eastAsiaTheme="minorHAnsi" w:hAnsi="Calibri"/>
      <w:sz w:val="19"/>
      <w:szCs w:val="19"/>
      <w:lang w:val="en-GB" w:eastAsia="en-US"/>
    </w:rPr>
  </w:style>
  <w:style w:type="paragraph" w:customStyle="1" w:styleId="FEC7E6EFA7D44607B749BC0A46A916F529">
    <w:name w:val="FEC7E6EFA7D44607B749BC0A46A916F529"/>
    <w:rsid w:val="0070457A"/>
    <w:pPr>
      <w:spacing w:after="0" w:line="260" w:lineRule="atLeast"/>
    </w:pPr>
    <w:rPr>
      <w:rFonts w:ascii="Calibri" w:eastAsiaTheme="minorHAnsi" w:hAnsi="Calibri"/>
      <w:sz w:val="19"/>
      <w:szCs w:val="19"/>
      <w:lang w:val="en-GB" w:eastAsia="en-US"/>
    </w:rPr>
  </w:style>
  <w:style w:type="paragraph" w:customStyle="1" w:styleId="5F1A825ADC7F4CF78F4BA37C33A76A9C17">
    <w:name w:val="5F1A825ADC7F4CF78F4BA37C33A76A9C17"/>
    <w:rsid w:val="0070457A"/>
    <w:pPr>
      <w:spacing w:after="0" w:line="260" w:lineRule="atLeast"/>
    </w:pPr>
    <w:rPr>
      <w:rFonts w:ascii="Calibri" w:eastAsiaTheme="minorHAnsi" w:hAnsi="Calibri"/>
      <w:sz w:val="19"/>
      <w:szCs w:val="19"/>
      <w:lang w:val="en-GB" w:eastAsia="en-US"/>
    </w:rPr>
  </w:style>
  <w:style w:type="paragraph" w:customStyle="1" w:styleId="B1E12BC1AF1F41E39DAF42F37532E42617">
    <w:name w:val="B1E12BC1AF1F41E39DAF42F37532E42617"/>
    <w:rsid w:val="0070457A"/>
    <w:pPr>
      <w:spacing w:after="0" w:line="260" w:lineRule="atLeast"/>
    </w:pPr>
    <w:rPr>
      <w:rFonts w:ascii="Calibri" w:eastAsiaTheme="minorHAnsi" w:hAnsi="Calibri"/>
      <w:sz w:val="19"/>
      <w:szCs w:val="19"/>
      <w:lang w:val="en-GB" w:eastAsia="en-US"/>
    </w:rPr>
  </w:style>
  <w:style w:type="paragraph" w:customStyle="1" w:styleId="ABB93956DEBA4F33948C16A1ADA7B3FD29">
    <w:name w:val="ABB93956DEBA4F33948C16A1ADA7B3FD29"/>
    <w:rsid w:val="0070457A"/>
    <w:pPr>
      <w:spacing w:after="0" w:line="260" w:lineRule="atLeast"/>
    </w:pPr>
    <w:rPr>
      <w:rFonts w:ascii="Calibri" w:eastAsiaTheme="minorHAnsi" w:hAnsi="Calibri"/>
      <w:sz w:val="19"/>
      <w:szCs w:val="19"/>
      <w:lang w:val="en-GB" w:eastAsia="en-US"/>
    </w:rPr>
  </w:style>
  <w:style w:type="paragraph" w:customStyle="1" w:styleId="9872FA5A2337411D857E890FC865336324">
    <w:name w:val="9872FA5A2337411D857E890FC865336324"/>
    <w:rsid w:val="0070457A"/>
    <w:pPr>
      <w:spacing w:after="0" w:line="260" w:lineRule="atLeast"/>
    </w:pPr>
    <w:rPr>
      <w:rFonts w:ascii="Calibri" w:eastAsiaTheme="minorHAnsi" w:hAnsi="Calibri"/>
      <w:sz w:val="19"/>
      <w:szCs w:val="19"/>
      <w:lang w:val="en-GB" w:eastAsia="en-US"/>
    </w:rPr>
  </w:style>
  <w:style w:type="paragraph" w:customStyle="1" w:styleId="58F3F466DA904D2282FF53EAABAA35FB24">
    <w:name w:val="58F3F466DA904D2282FF53EAABAA35FB24"/>
    <w:rsid w:val="0070457A"/>
    <w:pPr>
      <w:spacing w:after="0" w:line="260" w:lineRule="atLeast"/>
    </w:pPr>
    <w:rPr>
      <w:rFonts w:ascii="Calibri" w:eastAsiaTheme="minorHAnsi" w:hAnsi="Calibri"/>
      <w:sz w:val="19"/>
      <w:szCs w:val="19"/>
      <w:lang w:val="en-GB"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457A"/>
    <w:rPr>
      <w:color w:val="808080"/>
    </w:rPr>
  </w:style>
  <w:style w:type="paragraph" w:customStyle="1" w:styleId="B6354B494A44474581C279334466E997">
    <w:name w:val="B6354B494A44474581C279334466E997"/>
    <w:rsid w:val="003D1A63"/>
  </w:style>
  <w:style w:type="paragraph" w:customStyle="1" w:styleId="5FB1699D102F4AAA8FD24A31A5867CD213">
    <w:name w:val="5FB1699D102F4AAA8FD24A31A5867CD213"/>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44">
    <w:name w:val="5121D672AFAE4C5C8C6864BE21DDBA1544"/>
    <w:rsid w:val="0070457A"/>
    <w:pPr>
      <w:spacing w:after="0" w:line="260" w:lineRule="atLeast"/>
    </w:pPr>
    <w:rPr>
      <w:rFonts w:ascii="Calibri" w:eastAsiaTheme="minorHAnsi" w:hAnsi="Calibri"/>
      <w:sz w:val="19"/>
      <w:szCs w:val="19"/>
      <w:lang w:val="en-GB" w:eastAsia="en-US"/>
    </w:rPr>
  </w:style>
  <w:style w:type="paragraph" w:customStyle="1" w:styleId="B9BFD0668EC745F0921FDD30DB663B8044">
    <w:name w:val="B9BFD0668EC745F0921FDD30DB663B8044"/>
    <w:rsid w:val="0070457A"/>
    <w:pPr>
      <w:spacing w:after="0" w:line="260" w:lineRule="atLeast"/>
    </w:pPr>
    <w:rPr>
      <w:rFonts w:ascii="Calibri" w:eastAsiaTheme="minorHAnsi" w:hAnsi="Calibri"/>
      <w:sz w:val="19"/>
      <w:szCs w:val="19"/>
      <w:lang w:val="en-GB" w:eastAsia="en-US"/>
    </w:rPr>
  </w:style>
  <w:style w:type="paragraph" w:customStyle="1" w:styleId="DD1EFBE0665E4CAFA46BFE3EADD9E7B220">
    <w:name w:val="DD1EFBE0665E4CAFA46BFE3EADD9E7B220"/>
    <w:rsid w:val="0070457A"/>
    <w:pPr>
      <w:spacing w:after="0" w:line="260" w:lineRule="atLeast"/>
    </w:pPr>
    <w:rPr>
      <w:rFonts w:ascii="Calibri" w:eastAsiaTheme="minorHAnsi" w:hAnsi="Calibri"/>
      <w:sz w:val="19"/>
      <w:szCs w:val="19"/>
      <w:lang w:val="en-GB" w:eastAsia="en-US"/>
    </w:rPr>
  </w:style>
  <w:style w:type="paragraph" w:customStyle="1" w:styleId="806B599041014D59A57DA7AECB11D75120">
    <w:name w:val="806B599041014D59A57DA7AECB11D75120"/>
    <w:rsid w:val="0070457A"/>
    <w:pPr>
      <w:spacing w:after="0" w:line="260" w:lineRule="atLeast"/>
    </w:pPr>
    <w:rPr>
      <w:rFonts w:ascii="Calibri" w:eastAsiaTheme="minorHAnsi" w:hAnsi="Calibri"/>
      <w:sz w:val="19"/>
      <w:szCs w:val="19"/>
      <w:lang w:val="en-GB" w:eastAsia="en-US"/>
    </w:rPr>
  </w:style>
  <w:style w:type="paragraph" w:customStyle="1" w:styleId="2FF112D6362F422BAE5AB7131473A49A39">
    <w:name w:val="2FF112D6362F422BAE5AB7131473A49A39"/>
    <w:rsid w:val="0070457A"/>
    <w:pPr>
      <w:spacing w:after="0" w:line="260" w:lineRule="atLeast"/>
    </w:pPr>
    <w:rPr>
      <w:rFonts w:ascii="Calibri" w:eastAsiaTheme="minorHAnsi" w:hAnsi="Calibri"/>
      <w:sz w:val="19"/>
      <w:szCs w:val="19"/>
      <w:lang w:val="en-GB" w:eastAsia="en-US"/>
    </w:rPr>
  </w:style>
  <w:style w:type="paragraph" w:customStyle="1" w:styleId="61F74545A87B4BCDBD0227EBDB9A244A39">
    <w:name w:val="61F74545A87B4BCDBD0227EBDB9A244A39"/>
    <w:rsid w:val="0070457A"/>
    <w:pPr>
      <w:spacing w:after="0" w:line="260" w:lineRule="atLeast"/>
    </w:pPr>
    <w:rPr>
      <w:rFonts w:ascii="Calibri" w:eastAsiaTheme="minorHAnsi" w:hAnsi="Calibri"/>
      <w:sz w:val="19"/>
      <w:szCs w:val="19"/>
      <w:lang w:val="en-GB" w:eastAsia="en-US"/>
    </w:rPr>
  </w:style>
  <w:style w:type="paragraph" w:customStyle="1" w:styleId="5D0B27AAF6B14B6581C771177778D28B39">
    <w:name w:val="5D0B27AAF6B14B6581C771177778D28B39"/>
    <w:rsid w:val="0070457A"/>
    <w:pPr>
      <w:spacing w:after="0" w:line="260" w:lineRule="atLeast"/>
    </w:pPr>
    <w:rPr>
      <w:rFonts w:ascii="Calibri" w:eastAsiaTheme="minorHAnsi" w:hAnsi="Calibri"/>
      <w:sz w:val="19"/>
      <w:szCs w:val="19"/>
      <w:lang w:val="en-GB" w:eastAsia="en-US"/>
    </w:rPr>
  </w:style>
  <w:style w:type="paragraph" w:customStyle="1" w:styleId="F1AC11D2829843D88A99D789A234099E39">
    <w:name w:val="F1AC11D2829843D88A99D789A234099E39"/>
    <w:rsid w:val="0070457A"/>
    <w:pPr>
      <w:spacing w:after="0" w:line="260" w:lineRule="atLeast"/>
    </w:pPr>
    <w:rPr>
      <w:rFonts w:ascii="Calibri" w:eastAsiaTheme="minorHAnsi" w:hAnsi="Calibri"/>
      <w:sz w:val="19"/>
      <w:szCs w:val="19"/>
      <w:lang w:val="en-GB" w:eastAsia="en-US"/>
    </w:rPr>
  </w:style>
  <w:style w:type="paragraph" w:customStyle="1" w:styleId="4BA606EC602C4EE7AF6E0FD5335CC77020">
    <w:name w:val="4BA606EC602C4EE7AF6E0FD5335CC77020"/>
    <w:rsid w:val="0070457A"/>
    <w:pPr>
      <w:spacing w:after="0" w:line="260" w:lineRule="atLeast"/>
    </w:pPr>
    <w:rPr>
      <w:rFonts w:ascii="Calibri" w:eastAsiaTheme="minorHAnsi" w:hAnsi="Calibri"/>
      <w:sz w:val="19"/>
      <w:szCs w:val="19"/>
      <w:lang w:val="en-GB" w:eastAsia="en-US"/>
    </w:rPr>
  </w:style>
  <w:style w:type="paragraph" w:customStyle="1" w:styleId="49F59C9FB1CF4109AC8D10902872D80420">
    <w:name w:val="49F59C9FB1CF4109AC8D10902872D80420"/>
    <w:rsid w:val="0070457A"/>
    <w:pPr>
      <w:spacing w:after="0" w:line="260" w:lineRule="atLeast"/>
    </w:pPr>
    <w:rPr>
      <w:rFonts w:ascii="Calibri" w:eastAsiaTheme="minorHAnsi" w:hAnsi="Calibri"/>
      <w:sz w:val="19"/>
      <w:szCs w:val="19"/>
      <w:lang w:val="en-GB" w:eastAsia="en-US"/>
    </w:rPr>
  </w:style>
  <w:style w:type="paragraph" w:customStyle="1" w:styleId="1475C162EA9C4532AEAE7F4967399F3B20">
    <w:name w:val="1475C162EA9C4532AEAE7F4967399F3B20"/>
    <w:rsid w:val="0070457A"/>
    <w:pPr>
      <w:spacing w:after="0" w:line="260" w:lineRule="atLeast"/>
    </w:pPr>
    <w:rPr>
      <w:rFonts w:ascii="Calibri" w:eastAsiaTheme="minorHAnsi" w:hAnsi="Calibri"/>
      <w:sz w:val="19"/>
      <w:szCs w:val="19"/>
      <w:lang w:val="en-GB" w:eastAsia="en-US"/>
    </w:rPr>
  </w:style>
  <w:style w:type="paragraph" w:customStyle="1" w:styleId="EF4FB6705DCE4C3C9779C4A8AFC87BCA20">
    <w:name w:val="EF4FB6705DCE4C3C9779C4A8AFC87BCA20"/>
    <w:rsid w:val="0070457A"/>
    <w:pPr>
      <w:spacing w:after="0" w:line="260" w:lineRule="atLeast"/>
    </w:pPr>
    <w:rPr>
      <w:rFonts w:ascii="Calibri" w:eastAsiaTheme="minorHAnsi" w:hAnsi="Calibri"/>
      <w:sz w:val="19"/>
      <w:szCs w:val="19"/>
      <w:lang w:val="en-GB" w:eastAsia="en-US"/>
    </w:rPr>
  </w:style>
  <w:style w:type="paragraph" w:customStyle="1" w:styleId="FE0FA84A8D5841268D6D6520C51F384020">
    <w:name w:val="FE0FA84A8D5841268D6D6520C51F384020"/>
    <w:rsid w:val="0070457A"/>
    <w:pPr>
      <w:spacing w:after="0" w:line="260" w:lineRule="atLeast"/>
    </w:pPr>
    <w:rPr>
      <w:rFonts w:ascii="Calibri" w:eastAsiaTheme="minorHAnsi" w:hAnsi="Calibri"/>
      <w:sz w:val="19"/>
      <w:szCs w:val="19"/>
      <w:lang w:val="en-GB" w:eastAsia="en-US"/>
    </w:rPr>
  </w:style>
  <w:style w:type="paragraph" w:customStyle="1" w:styleId="193E47617333409CB55B495A71E3773420">
    <w:name w:val="193E47617333409CB55B495A71E3773420"/>
    <w:rsid w:val="0070457A"/>
    <w:pPr>
      <w:spacing w:after="0" w:line="260" w:lineRule="atLeast"/>
    </w:pPr>
    <w:rPr>
      <w:rFonts w:ascii="Calibri" w:eastAsiaTheme="minorHAnsi" w:hAnsi="Calibri"/>
      <w:sz w:val="19"/>
      <w:szCs w:val="19"/>
      <w:lang w:val="en-GB" w:eastAsia="en-US"/>
    </w:rPr>
  </w:style>
  <w:style w:type="paragraph" w:customStyle="1" w:styleId="6FB35300E5704491A3EE6B6F694FA4FA39">
    <w:name w:val="6FB35300E5704491A3EE6B6F694FA4FA39"/>
    <w:rsid w:val="0070457A"/>
    <w:pPr>
      <w:spacing w:after="0" w:line="260" w:lineRule="atLeast"/>
    </w:pPr>
    <w:rPr>
      <w:rFonts w:ascii="Calibri" w:eastAsiaTheme="minorHAnsi" w:hAnsi="Calibri"/>
      <w:sz w:val="19"/>
      <w:szCs w:val="19"/>
      <w:lang w:val="en-GB" w:eastAsia="en-US"/>
    </w:rPr>
  </w:style>
  <w:style w:type="paragraph" w:customStyle="1" w:styleId="0BBB8FDA8F7A4C04AE784D4F7E3FBD9838">
    <w:name w:val="0BBB8FDA8F7A4C04AE784D4F7E3FBD9838"/>
    <w:rsid w:val="0070457A"/>
    <w:pPr>
      <w:spacing w:after="0" w:line="260" w:lineRule="atLeast"/>
    </w:pPr>
    <w:rPr>
      <w:rFonts w:ascii="Calibri" w:eastAsiaTheme="minorHAnsi" w:hAnsi="Calibri"/>
      <w:sz w:val="19"/>
      <w:szCs w:val="19"/>
      <w:lang w:val="en-GB" w:eastAsia="en-US"/>
    </w:rPr>
  </w:style>
  <w:style w:type="paragraph" w:customStyle="1" w:styleId="BC128437A8354780A05BBB64534B6A2137">
    <w:name w:val="BC128437A8354780A05BBB64534B6A2137"/>
    <w:rsid w:val="0070457A"/>
    <w:pPr>
      <w:spacing w:after="0" w:line="260" w:lineRule="atLeast"/>
    </w:pPr>
    <w:rPr>
      <w:rFonts w:ascii="Calibri" w:eastAsiaTheme="minorHAnsi" w:hAnsi="Calibri"/>
      <w:sz w:val="19"/>
      <w:szCs w:val="19"/>
      <w:lang w:val="en-GB" w:eastAsia="en-US"/>
    </w:rPr>
  </w:style>
  <w:style w:type="paragraph" w:customStyle="1" w:styleId="016FA888E4674870A2CF6C58102CE5D737">
    <w:name w:val="016FA888E4674870A2CF6C58102CE5D737"/>
    <w:rsid w:val="0070457A"/>
    <w:pPr>
      <w:spacing w:after="0" w:line="260" w:lineRule="atLeast"/>
    </w:pPr>
    <w:rPr>
      <w:rFonts w:ascii="Calibri" w:eastAsiaTheme="minorHAnsi" w:hAnsi="Calibri"/>
      <w:sz w:val="19"/>
      <w:szCs w:val="19"/>
      <w:lang w:val="en-GB" w:eastAsia="en-US"/>
    </w:rPr>
  </w:style>
  <w:style w:type="paragraph" w:customStyle="1" w:styleId="BEC28DA2FB804E1285FF9F29D618026C6">
    <w:name w:val="BEC28DA2FB804E1285FF9F29D618026C6"/>
    <w:rsid w:val="0070457A"/>
    <w:pPr>
      <w:spacing w:after="0" w:line="260" w:lineRule="atLeast"/>
    </w:pPr>
    <w:rPr>
      <w:rFonts w:ascii="Calibri" w:eastAsiaTheme="minorHAnsi" w:hAnsi="Calibri"/>
      <w:sz w:val="19"/>
      <w:szCs w:val="19"/>
      <w:lang w:val="en-GB" w:eastAsia="en-US"/>
    </w:rPr>
  </w:style>
  <w:style w:type="paragraph" w:customStyle="1" w:styleId="2D7FD55389E241DDBD710AD9FE4DABE56">
    <w:name w:val="2D7FD55389E241DDBD710AD9FE4DABE56"/>
    <w:rsid w:val="0070457A"/>
    <w:pPr>
      <w:spacing w:after="0" w:line="260" w:lineRule="atLeast"/>
    </w:pPr>
    <w:rPr>
      <w:rFonts w:ascii="Calibri" w:eastAsiaTheme="minorHAnsi" w:hAnsi="Calibri"/>
      <w:sz w:val="19"/>
      <w:szCs w:val="19"/>
      <w:lang w:val="en-GB" w:eastAsia="en-US"/>
    </w:rPr>
  </w:style>
  <w:style w:type="paragraph" w:customStyle="1" w:styleId="F7E6A0EAD8C646D4BE6F5038A545899936">
    <w:name w:val="F7E6A0EAD8C646D4BE6F5038A545899936"/>
    <w:rsid w:val="0070457A"/>
    <w:pPr>
      <w:spacing w:after="0" w:line="260" w:lineRule="atLeast"/>
    </w:pPr>
    <w:rPr>
      <w:rFonts w:ascii="Calibri" w:eastAsiaTheme="minorHAnsi" w:hAnsi="Calibri"/>
      <w:sz w:val="19"/>
      <w:szCs w:val="19"/>
      <w:lang w:val="en-GB" w:eastAsia="en-US"/>
    </w:rPr>
  </w:style>
  <w:style w:type="paragraph" w:customStyle="1" w:styleId="7BD0224EEE9F45A2B83B5F8D0828095B36">
    <w:name w:val="7BD0224EEE9F45A2B83B5F8D0828095B36"/>
    <w:rsid w:val="0070457A"/>
    <w:pPr>
      <w:spacing w:after="0" w:line="260" w:lineRule="atLeast"/>
    </w:pPr>
    <w:rPr>
      <w:rFonts w:ascii="Calibri" w:eastAsiaTheme="minorHAnsi" w:hAnsi="Calibri"/>
      <w:sz w:val="19"/>
      <w:szCs w:val="19"/>
      <w:lang w:val="en-GB" w:eastAsia="en-US"/>
    </w:rPr>
  </w:style>
  <w:style w:type="paragraph" w:customStyle="1" w:styleId="E994C4785A8E48729DA7C6ED081E686A36">
    <w:name w:val="E994C4785A8E48729DA7C6ED081E686A36"/>
    <w:rsid w:val="0070457A"/>
    <w:pPr>
      <w:spacing w:after="0" w:line="260" w:lineRule="atLeast"/>
    </w:pPr>
    <w:rPr>
      <w:rFonts w:ascii="Calibri" w:eastAsiaTheme="minorHAnsi" w:hAnsi="Calibri"/>
      <w:sz w:val="19"/>
      <w:szCs w:val="19"/>
      <w:lang w:val="en-GB" w:eastAsia="en-US"/>
    </w:rPr>
  </w:style>
  <w:style w:type="paragraph" w:customStyle="1" w:styleId="6495F71908844C1DB1CA7A54A19BD9506">
    <w:name w:val="6495F71908844C1DB1CA7A54A19BD9506"/>
    <w:rsid w:val="0070457A"/>
    <w:pPr>
      <w:spacing w:after="0" w:line="260" w:lineRule="atLeast"/>
    </w:pPr>
    <w:rPr>
      <w:rFonts w:ascii="Calibri" w:eastAsiaTheme="minorHAnsi" w:hAnsi="Calibri"/>
      <w:sz w:val="19"/>
      <w:szCs w:val="19"/>
      <w:lang w:val="en-GB" w:eastAsia="en-US"/>
    </w:rPr>
  </w:style>
  <w:style w:type="paragraph" w:customStyle="1" w:styleId="BA875D1F53CA4816A21B6E96E1A441E235">
    <w:name w:val="BA875D1F53CA4816A21B6E96E1A441E235"/>
    <w:rsid w:val="0070457A"/>
    <w:pPr>
      <w:spacing w:after="0" w:line="260" w:lineRule="atLeast"/>
      <w:ind w:left="340" w:hanging="340"/>
    </w:pPr>
    <w:rPr>
      <w:rFonts w:ascii="Calibri" w:eastAsiaTheme="minorHAnsi" w:hAnsi="Calibri"/>
      <w:sz w:val="19"/>
      <w:szCs w:val="19"/>
      <w:lang w:eastAsia="en-US"/>
    </w:rPr>
  </w:style>
  <w:style w:type="paragraph" w:customStyle="1" w:styleId="A5CFB2C36FE146D380D8919EFF42F20E34">
    <w:name w:val="A5CFB2C36FE146D380D8919EFF42F20E34"/>
    <w:rsid w:val="0070457A"/>
    <w:pPr>
      <w:spacing w:after="0" w:line="260" w:lineRule="atLeast"/>
      <w:ind w:left="340" w:hanging="340"/>
    </w:pPr>
    <w:rPr>
      <w:rFonts w:ascii="Calibri" w:eastAsiaTheme="minorHAnsi" w:hAnsi="Calibri"/>
      <w:sz w:val="19"/>
      <w:szCs w:val="19"/>
      <w:lang w:eastAsia="en-US"/>
    </w:rPr>
  </w:style>
  <w:style w:type="paragraph" w:customStyle="1" w:styleId="762CC5B58E4F42B9897727828A85D2AE3">
    <w:name w:val="762CC5B58E4F42B9897727828A85D2AE3"/>
    <w:rsid w:val="0070457A"/>
    <w:pPr>
      <w:spacing w:after="0" w:line="260" w:lineRule="atLeast"/>
    </w:pPr>
    <w:rPr>
      <w:rFonts w:ascii="Calibri" w:eastAsiaTheme="minorHAnsi" w:hAnsi="Calibri"/>
      <w:sz w:val="19"/>
      <w:szCs w:val="19"/>
      <w:lang w:val="en-GB" w:eastAsia="en-US"/>
    </w:rPr>
  </w:style>
  <w:style w:type="paragraph" w:customStyle="1" w:styleId="1C1CF18F408843FBAEF0D760312E82CF17">
    <w:name w:val="1C1CF18F408843FBAEF0D760312E82CF17"/>
    <w:rsid w:val="0070457A"/>
    <w:pPr>
      <w:spacing w:after="0" w:line="260" w:lineRule="atLeast"/>
    </w:pPr>
    <w:rPr>
      <w:rFonts w:ascii="Calibri" w:eastAsiaTheme="minorHAnsi" w:hAnsi="Calibri"/>
      <w:sz w:val="19"/>
      <w:szCs w:val="19"/>
      <w:lang w:val="en-GB" w:eastAsia="en-US"/>
    </w:rPr>
  </w:style>
  <w:style w:type="paragraph" w:customStyle="1" w:styleId="7D8860CEB3544F099A2FCE9C17B1EC1B15">
    <w:name w:val="7D8860CEB3544F099A2FCE9C17B1EC1B15"/>
    <w:rsid w:val="0070457A"/>
    <w:pPr>
      <w:spacing w:after="0" w:line="260" w:lineRule="atLeast"/>
    </w:pPr>
    <w:rPr>
      <w:rFonts w:ascii="Calibri" w:eastAsiaTheme="minorHAnsi" w:hAnsi="Calibri"/>
      <w:sz w:val="19"/>
      <w:szCs w:val="19"/>
      <w:lang w:val="en-GB" w:eastAsia="en-US"/>
    </w:rPr>
  </w:style>
  <w:style w:type="paragraph" w:customStyle="1" w:styleId="5AEB08EA9D334F05821D133B5A8E988130">
    <w:name w:val="5AEB08EA9D334F05821D133B5A8E988130"/>
    <w:rsid w:val="0070457A"/>
    <w:pPr>
      <w:spacing w:after="0" w:line="260" w:lineRule="atLeast"/>
    </w:pPr>
    <w:rPr>
      <w:rFonts w:ascii="Calibri" w:eastAsiaTheme="minorHAnsi" w:hAnsi="Calibri"/>
      <w:sz w:val="19"/>
      <w:szCs w:val="19"/>
      <w:lang w:val="en-GB" w:eastAsia="en-US"/>
    </w:rPr>
  </w:style>
  <w:style w:type="paragraph" w:customStyle="1" w:styleId="6E29931BD8234ABCA0AAF1E3ED51A26829">
    <w:name w:val="6E29931BD8234ABCA0AAF1E3ED51A26829"/>
    <w:rsid w:val="0070457A"/>
    <w:pPr>
      <w:spacing w:after="0" w:line="260" w:lineRule="atLeast"/>
    </w:pPr>
    <w:rPr>
      <w:rFonts w:ascii="Calibri" w:eastAsiaTheme="minorHAnsi" w:hAnsi="Calibri"/>
      <w:sz w:val="19"/>
      <w:szCs w:val="19"/>
      <w:lang w:val="en-GB" w:eastAsia="en-US"/>
    </w:rPr>
  </w:style>
  <w:style w:type="paragraph" w:customStyle="1" w:styleId="FEC7E6EFA7D44607B749BC0A46A916F529">
    <w:name w:val="FEC7E6EFA7D44607B749BC0A46A916F529"/>
    <w:rsid w:val="0070457A"/>
    <w:pPr>
      <w:spacing w:after="0" w:line="260" w:lineRule="atLeast"/>
    </w:pPr>
    <w:rPr>
      <w:rFonts w:ascii="Calibri" w:eastAsiaTheme="minorHAnsi" w:hAnsi="Calibri"/>
      <w:sz w:val="19"/>
      <w:szCs w:val="19"/>
      <w:lang w:val="en-GB" w:eastAsia="en-US"/>
    </w:rPr>
  </w:style>
  <w:style w:type="paragraph" w:customStyle="1" w:styleId="5F1A825ADC7F4CF78F4BA37C33A76A9C17">
    <w:name w:val="5F1A825ADC7F4CF78F4BA37C33A76A9C17"/>
    <w:rsid w:val="0070457A"/>
    <w:pPr>
      <w:spacing w:after="0" w:line="260" w:lineRule="atLeast"/>
    </w:pPr>
    <w:rPr>
      <w:rFonts w:ascii="Calibri" w:eastAsiaTheme="minorHAnsi" w:hAnsi="Calibri"/>
      <w:sz w:val="19"/>
      <w:szCs w:val="19"/>
      <w:lang w:val="en-GB" w:eastAsia="en-US"/>
    </w:rPr>
  </w:style>
  <w:style w:type="paragraph" w:customStyle="1" w:styleId="B1E12BC1AF1F41E39DAF42F37532E42617">
    <w:name w:val="B1E12BC1AF1F41E39DAF42F37532E42617"/>
    <w:rsid w:val="0070457A"/>
    <w:pPr>
      <w:spacing w:after="0" w:line="260" w:lineRule="atLeast"/>
    </w:pPr>
    <w:rPr>
      <w:rFonts w:ascii="Calibri" w:eastAsiaTheme="minorHAnsi" w:hAnsi="Calibri"/>
      <w:sz w:val="19"/>
      <w:szCs w:val="19"/>
      <w:lang w:val="en-GB" w:eastAsia="en-US"/>
    </w:rPr>
  </w:style>
  <w:style w:type="paragraph" w:customStyle="1" w:styleId="ABB93956DEBA4F33948C16A1ADA7B3FD29">
    <w:name w:val="ABB93956DEBA4F33948C16A1ADA7B3FD29"/>
    <w:rsid w:val="0070457A"/>
    <w:pPr>
      <w:spacing w:after="0" w:line="260" w:lineRule="atLeast"/>
    </w:pPr>
    <w:rPr>
      <w:rFonts w:ascii="Calibri" w:eastAsiaTheme="minorHAnsi" w:hAnsi="Calibri"/>
      <w:sz w:val="19"/>
      <w:szCs w:val="19"/>
      <w:lang w:val="en-GB" w:eastAsia="en-US"/>
    </w:rPr>
  </w:style>
  <w:style w:type="paragraph" w:customStyle="1" w:styleId="9872FA5A2337411D857E890FC865336324">
    <w:name w:val="9872FA5A2337411D857E890FC865336324"/>
    <w:rsid w:val="0070457A"/>
    <w:pPr>
      <w:spacing w:after="0" w:line="260" w:lineRule="atLeast"/>
    </w:pPr>
    <w:rPr>
      <w:rFonts w:ascii="Calibri" w:eastAsiaTheme="minorHAnsi" w:hAnsi="Calibri"/>
      <w:sz w:val="19"/>
      <w:szCs w:val="19"/>
      <w:lang w:val="en-GB" w:eastAsia="en-US"/>
    </w:rPr>
  </w:style>
  <w:style w:type="paragraph" w:customStyle="1" w:styleId="58F3F466DA904D2282FF53EAABAA35FB24">
    <w:name w:val="58F3F466DA904D2282FF53EAABAA35FB24"/>
    <w:rsid w:val="0070457A"/>
    <w:pPr>
      <w:spacing w:after="0" w:line="260" w:lineRule="atLeast"/>
    </w:pPr>
    <w:rPr>
      <w:rFonts w:ascii="Calibri" w:eastAsiaTheme="minorHAnsi" w:hAnsi="Calibri"/>
      <w:sz w:val="19"/>
      <w:szCs w:val="19"/>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23A3-1BAF-4279-A7B7-81E455AA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NWO Huisstijl 2019_Formulieren_Sjabloon</Template>
  <TotalTime>4</TotalTime>
  <Pages>23</Pages>
  <Words>4435</Words>
  <Characters>25286</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徐进(xujin)</cp:lastModifiedBy>
  <cp:revision>7</cp:revision>
  <cp:lastPrinted>2021-02-23T07:22:00Z</cp:lastPrinted>
  <dcterms:created xsi:type="dcterms:W3CDTF">2020-12-15T19:29:00Z</dcterms:created>
  <dcterms:modified xsi:type="dcterms:W3CDTF">2021-03-03T01:32:00Z</dcterms:modified>
</cp:coreProperties>
</file>